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B9" w:rsidRPr="00EE0069" w:rsidRDefault="00E164B9" w:rsidP="00440A8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E0069">
        <w:rPr>
          <w:rFonts w:ascii="Times New Roman" w:hAnsi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  <w:r w:rsidRPr="00F96F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во второй младшей группе</w:t>
      </w:r>
    </w:p>
    <w:p w:rsidR="00E164B9" w:rsidRPr="00440A8C" w:rsidRDefault="00E164B9" w:rsidP="00440A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1B38BC">
        <w:rPr>
          <w:rFonts w:ascii="Times New Roman" w:hAnsi="Times New Roman"/>
          <w:b/>
          <w:sz w:val="24"/>
          <w:szCs w:val="24"/>
        </w:rPr>
        <w:t xml:space="preserve">Образовательная область: </w:t>
      </w:r>
      <w:r w:rsidRPr="00AA1E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Коммуникация. Развитие речи.</w:t>
      </w:r>
    </w:p>
    <w:p w:rsidR="00E164B9" w:rsidRPr="001B38BC" w:rsidRDefault="00E164B9" w:rsidP="00F96FF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8BC">
        <w:rPr>
          <w:rFonts w:ascii="Times New Roman" w:hAnsi="Times New Roman"/>
          <w:b/>
          <w:sz w:val="24"/>
          <w:szCs w:val="24"/>
        </w:rPr>
        <w:t xml:space="preserve">Тема: </w:t>
      </w:r>
      <w:bookmarkStart w:id="0" w:name="_GoBack"/>
      <w:r w:rsidRPr="00910BA5">
        <w:rPr>
          <w:rFonts w:ascii="Times New Roman" w:hAnsi="Times New Roman"/>
          <w:sz w:val="24"/>
          <w:szCs w:val="24"/>
        </w:rPr>
        <w:t>«Зимой на прогулке»  (составление описательного рассказа после рассматривания картины).</w:t>
      </w:r>
      <w:bookmarkEnd w:id="0"/>
    </w:p>
    <w:p w:rsidR="00E164B9" w:rsidRPr="00934D99" w:rsidRDefault="00E164B9" w:rsidP="00F96FF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8BC">
        <w:rPr>
          <w:rFonts w:ascii="Times New Roman" w:hAnsi="Times New Roman"/>
          <w:b/>
          <w:kern w:val="2"/>
          <w:sz w:val="24"/>
          <w:szCs w:val="24"/>
        </w:rPr>
        <w:t xml:space="preserve">Цель:  </w:t>
      </w:r>
      <w:r w:rsidRPr="00934D99">
        <w:rPr>
          <w:rFonts w:ascii="Times New Roman" w:hAnsi="Times New Roman"/>
          <w:kern w:val="2"/>
          <w:sz w:val="24"/>
          <w:szCs w:val="24"/>
        </w:rPr>
        <w:t>Продолжать учить составлению рассказа по схеме.</w:t>
      </w:r>
    </w:p>
    <w:p w:rsidR="00E164B9" w:rsidRPr="001B38BC" w:rsidRDefault="00E164B9" w:rsidP="00F96FF8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8BC">
        <w:rPr>
          <w:rFonts w:ascii="Times New Roman" w:hAnsi="Times New Roman"/>
          <w:b/>
          <w:kern w:val="2"/>
          <w:sz w:val="24"/>
          <w:szCs w:val="24"/>
        </w:rPr>
        <w:t>Задачи:</w:t>
      </w:r>
      <w:r w:rsidRPr="001B38BC">
        <w:rPr>
          <w:rFonts w:ascii="Times New Roman" w:hAnsi="Times New Roman"/>
          <w:sz w:val="24"/>
          <w:szCs w:val="24"/>
        </w:rPr>
        <w:t xml:space="preserve"> </w:t>
      </w:r>
      <w:r w:rsidRPr="00934D99">
        <w:rPr>
          <w:rFonts w:ascii="Times New Roman" w:hAnsi="Times New Roman"/>
          <w:sz w:val="24"/>
          <w:szCs w:val="24"/>
        </w:rPr>
        <w:t xml:space="preserve">Учить внимательно, рассматривать картину, </w:t>
      </w:r>
      <w:r>
        <w:rPr>
          <w:rFonts w:ascii="Times New Roman" w:hAnsi="Times New Roman"/>
          <w:sz w:val="24"/>
          <w:szCs w:val="24"/>
        </w:rPr>
        <w:t xml:space="preserve">для составления рассказа. </w:t>
      </w:r>
      <w:r w:rsidRPr="00934D99">
        <w:rPr>
          <w:rFonts w:ascii="Times New Roman" w:hAnsi="Times New Roman"/>
          <w:sz w:val="24"/>
          <w:szCs w:val="24"/>
        </w:rPr>
        <w:t>Воспитывать интерес к зимним забавам.</w:t>
      </w:r>
    </w:p>
    <w:p w:rsidR="00E164B9" w:rsidRDefault="00E164B9" w:rsidP="00F96FF8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B38BC">
        <w:rPr>
          <w:rFonts w:ascii="Times New Roman" w:hAnsi="Times New Roman"/>
          <w:b/>
          <w:sz w:val="24"/>
          <w:szCs w:val="24"/>
          <w:lang w:val="kk-KZ"/>
        </w:rPr>
        <w:t xml:space="preserve">Словарная работа: </w:t>
      </w:r>
      <w:r>
        <w:rPr>
          <w:rFonts w:ascii="Times New Roman" w:hAnsi="Times New Roman"/>
          <w:sz w:val="24"/>
          <w:szCs w:val="24"/>
          <w:lang w:val="kk-KZ"/>
        </w:rPr>
        <w:t>Зима, зимние.</w:t>
      </w:r>
    </w:p>
    <w:p w:rsidR="00E164B9" w:rsidRPr="006F0075" w:rsidRDefault="00E164B9" w:rsidP="00F96FF8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3236"/>
      </w:tblGrid>
      <w:tr w:rsidR="00E164B9" w:rsidRPr="00181562" w:rsidTr="00F96FF8">
        <w:trPr>
          <w:trHeight w:val="476"/>
        </w:trPr>
        <w:tc>
          <w:tcPr>
            <w:tcW w:w="2448" w:type="dxa"/>
          </w:tcPr>
          <w:p w:rsidR="00E164B9" w:rsidRPr="001B38BC" w:rsidRDefault="00E164B9" w:rsidP="004F6C5B">
            <w:pPr>
              <w:tabs>
                <w:tab w:val="left" w:pos="1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8BC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780" w:type="dxa"/>
          </w:tcPr>
          <w:p w:rsidR="00E164B9" w:rsidRPr="001B38BC" w:rsidRDefault="00E164B9" w:rsidP="00CB4ED3">
            <w:pPr>
              <w:tabs>
                <w:tab w:val="left" w:pos="1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562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 воспитателя</w:t>
            </w:r>
            <w:r w:rsidRPr="001B3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E164B9" w:rsidRPr="001B38BC" w:rsidRDefault="00E164B9" w:rsidP="00CB4E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069">
              <w:rPr>
                <w:rFonts w:ascii="Times New Roman" w:hAnsi="Times New Roman"/>
                <w:b/>
                <w:bCs/>
                <w:sz w:val="24"/>
                <w:szCs w:val="24"/>
              </w:rPr>
              <w:t>Де</w:t>
            </w:r>
            <w:r w:rsidRPr="00EE006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ятельность</w:t>
            </w:r>
            <w:r w:rsidRPr="00EE00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детей</w:t>
            </w:r>
          </w:p>
        </w:tc>
      </w:tr>
      <w:tr w:rsidR="00E164B9" w:rsidRPr="00181562" w:rsidTr="00F96FF8">
        <w:tc>
          <w:tcPr>
            <w:tcW w:w="2448" w:type="dxa"/>
          </w:tcPr>
          <w:p w:rsidR="00E164B9" w:rsidRPr="001B38BC" w:rsidRDefault="00E164B9" w:rsidP="004F6C5B">
            <w:pPr>
              <w:tabs>
                <w:tab w:val="left" w:pos="1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8BC">
              <w:rPr>
                <w:rFonts w:ascii="Times New Roman" w:hAnsi="Times New Roman"/>
                <w:b/>
                <w:sz w:val="24"/>
                <w:szCs w:val="24"/>
              </w:rPr>
              <w:t>Мотивационно побудительный.</w:t>
            </w:r>
          </w:p>
        </w:tc>
        <w:tc>
          <w:tcPr>
            <w:tcW w:w="3780" w:type="dxa"/>
          </w:tcPr>
          <w:p w:rsidR="00E164B9" w:rsidRPr="00F96FF8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B3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6FF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Организация детей: дети стоят в кругу</w:t>
            </w:r>
          </w:p>
          <w:p w:rsidR="00E164B9" w:rsidRPr="00804226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Побуждение ребенка к процессу деятельности. 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Обращает внимание детей, что  на дворе зима. 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послушать загадку: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 на полях,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Лёд на реках,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Вьюга гуляет,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Когда это бывает?</w:t>
            </w:r>
          </w:p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ашивает: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 зимой можно гулять, чтобы было интересно?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Молодцы! Вы умеете проводить весело время. </w:t>
            </w: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 посмотреть, как развлекаются зимой другие дети?</w:t>
            </w:r>
          </w:p>
        </w:tc>
        <w:tc>
          <w:tcPr>
            <w:tcW w:w="3236" w:type="dxa"/>
          </w:tcPr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64B9" w:rsidRPr="00804226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Проявление интереса к происходящему.</w:t>
            </w: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Слушают.</w:t>
            </w:r>
          </w:p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Отгадывают загадку о зиме.</w:t>
            </w:r>
          </w:p>
          <w:p w:rsidR="00E164B9" w:rsidRPr="001B38BC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Pr="00BC4C0D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Pr="00BC4C0D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64B9" w:rsidRPr="006F0075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Думают, находят ответ, что можно лепить снеговика, кататься на санках, чистить дорожки и т.д.</w:t>
            </w:r>
          </w:p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1B38BC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Соглашаются.</w:t>
            </w:r>
          </w:p>
        </w:tc>
      </w:tr>
      <w:tr w:rsidR="00E164B9" w:rsidRPr="00181562" w:rsidTr="00F96FF8">
        <w:tc>
          <w:tcPr>
            <w:tcW w:w="2448" w:type="dxa"/>
          </w:tcPr>
          <w:p w:rsidR="00E164B9" w:rsidRPr="001B38BC" w:rsidRDefault="00E164B9" w:rsidP="004F6C5B">
            <w:pPr>
              <w:tabs>
                <w:tab w:val="left" w:pos="1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069">
              <w:rPr>
                <w:rFonts w:ascii="Times New Roman" w:hAnsi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3780" w:type="dxa"/>
          </w:tcPr>
          <w:p w:rsidR="00E164B9" w:rsidRDefault="00E164B9" w:rsidP="00F96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F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Организация детей: дети стоят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полукругом</w:t>
            </w:r>
          </w:p>
          <w:p w:rsidR="00E164B9" w:rsidRPr="00804226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Ориентирование детей на разрешение проблем.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Демонстрирует картину «Зимой на прогулке».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Задаёт вопросы: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Что вы  видите на картине, расскажите?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Молодцы! 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Каким был снег в тот день, когда гуляли дети?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-Почему вы думаете, что липким?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Какие лица у детей?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Молодцы! А как вы думаете, дети замёрзли?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Какое у детей настроение?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Молодцы! Как они смеются?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0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 посмеяться сначала мальчикам, только громко, потом девочкам, только тихо.</w:t>
            </w: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3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  <w:r w:rsidRPr="001B3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«Зайка серенький сидит».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Молодцы! Отдохнули немножко?! 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Выставляет схемы. Объясняет, как при помощи  схемы составить рассказ по картине.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 рассказать по картине,  используя схемы, желающим.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Помогает составить рассказ по картине малоактивным детям.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Предлагает д/и «Назови ласково».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Санки – саночки,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Гора – горочка,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Зима – зимушка,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Шуба – шубка,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Шапка – шапочка,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 – снежок,</w:t>
            </w: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Лёд – ледок и т.д.</w:t>
            </w:r>
          </w:p>
        </w:tc>
        <w:tc>
          <w:tcPr>
            <w:tcW w:w="3236" w:type="dxa"/>
          </w:tcPr>
          <w:p w:rsidR="00E164B9" w:rsidRDefault="00E164B9" w:rsidP="001B38B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164B9" w:rsidRDefault="00E164B9" w:rsidP="001B38B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164B9" w:rsidRPr="00804226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226">
              <w:rPr>
                <w:rFonts w:ascii="Times New Roman" w:hAnsi="Times New Roman"/>
                <w:b/>
                <w:sz w:val="24"/>
                <w:szCs w:val="24"/>
              </w:rPr>
              <w:t xml:space="preserve">Включение детей в процесс деятельности: 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Рассматривают картину.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 xml:space="preserve">Отвечают, что – снег был белым, чистым, липким. 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Отвечают, что нет, потому, что лепят снеговика.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- Ха-ха-ха.</w:t>
            </w:r>
          </w:p>
          <w:p w:rsidR="00E164B9" w:rsidRPr="006F0075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075">
              <w:rPr>
                <w:rFonts w:ascii="Times New Roman" w:hAnsi="Times New Roman"/>
                <w:sz w:val="24"/>
                <w:szCs w:val="24"/>
              </w:rPr>
              <w:t>С большим удовольствием  смеются.</w:t>
            </w: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8BC">
              <w:rPr>
                <w:rFonts w:ascii="Times New Roman" w:hAnsi="Times New Roman"/>
                <w:b/>
                <w:sz w:val="24"/>
                <w:szCs w:val="24"/>
              </w:rPr>
              <w:t>Выполняют движения  физ.минутки.</w:t>
            </w: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6">
              <w:rPr>
                <w:rFonts w:ascii="Times New Roman" w:hAnsi="Times New Roman"/>
                <w:sz w:val="24"/>
                <w:szCs w:val="24"/>
              </w:rPr>
              <w:t>Составляют рассказы при помощи схемы и с помощью воспитателя.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6">
              <w:rPr>
                <w:rFonts w:ascii="Times New Roman" w:hAnsi="Times New Roman"/>
                <w:sz w:val="24"/>
                <w:szCs w:val="24"/>
              </w:rPr>
              <w:t>Пытаются переделать все услышанные слова о зиме в ласковой форме.</w:t>
            </w:r>
          </w:p>
        </w:tc>
      </w:tr>
      <w:tr w:rsidR="00E164B9" w:rsidRPr="00181562" w:rsidTr="00F96FF8">
        <w:tc>
          <w:tcPr>
            <w:tcW w:w="2448" w:type="dxa"/>
          </w:tcPr>
          <w:p w:rsidR="00E164B9" w:rsidRPr="001B38BC" w:rsidRDefault="00E164B9" w:rsidP="0061022A">
            <w:pPr>
              <w:tabs>
                <w:tab w:val="left" w:pos="1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069">
              <w:rPr>
                <w:rFonts w:ascii="Times New Roman" w:hAnsi="Times New Roman"/>
                <w:b/>
                <w:sz w:val="24"/>
                <w:szCs w:val="24"/>
              </w:rPr>
              <w:t>Рефлексивно – корригирующий.</w:t>
            </w:r>
          </w:p>
        </w:tc>
        <w:tc>
          <w:tcPr>
            <w:tcW w:w="3780" w:type="dxa"/>
          </w:tcPr>
          <w:p w:rsidR="00E164B9" w:rsidRPr="00804226" w:rsidRDefault="00E164B9" w:rsidP="00F96F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 результата деятельности детей.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Поощряет детей: </w:t>
            </w:r>
          </w:p>
          <w:p w:rsidR="00E164B9" w:rsidRPr="00453156" w:rsidRDefault="00E164B9" w:rsidP="00F96FF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 Молодцы! Какие вы весёлые и умные ребята!</w:t>
            </w:r>
          </w:p>
          <w:p w:rsidR="00E164B9" w:rsidRPr="001B38BC" w:rsidRDefault="00E164B9" w:rsidP="00F96FF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531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Подводит итог занятия -  что интересного узнали по картине, какое время года, какая погода, что делают дети.</w:t>
            </w:r>
          </w:p>
        </w:tc>
        <w:tc>
          <w:tcPr>
            <w:tcW w:w="3236" w:type="dxa"/>
          </w:tcPr>
          <w:p w:rsidR="00E164B9" w:rsidRPr="00804226" w:rsidRDefault="00E164B9" w:rsidP="00F96FF8">
            <w:pPr>
              <w:tabs>
                <w:tab w:val="left" w:pos="1280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0422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Осознание ребёнком результатов своей деятельности.</w:t>
            </w:r>
          </w:p>
          <w:p w:rsidR="00E164B9" w:rsidRPr="001B38BC" w:rsidRDefault="00E164B9" w:rsidP="00F96FF8">
            <w:pPr>
              <w:tabs>
                <w:tab w:val="left" w:pos="12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156">
              <w:rPr>
                <w:rFonts w:ascii="Times New Roman" w:hAnsi="Times New Roman"/>
                <w:sz w:val="24"/>
                <w:szCs w:val="24"/>
              </w:rPr>
              <w:t>Подводят итог занятия – делятся своими впечатлениями об увиденном на картине.</w:t>
            </w:r>
          </w:p>
        </w:tc>
      </w:tr>
    </w:tbl>
    <w:p w:rsidR="00E164B9" w:rsidRPr="00453156" w:rsidRDefault="00E164B9" w:rsidP="00453156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156"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</w:p>
    <w:p w:rsidR="00E164B9" w:rsidRPr="00453156" w:rsidRDefault="00E164B9" w:rsidP="00453156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069">
        <w:rPr>
          <w:rFonts w:ascii="Times New Roman" w:hAnsi="Times New Roman"/>
          <w:b/>
          <w:sz w:val="24"/>
          <w:szCs w:val="24"/>
        </w:rPr>
        <w:t xml:space="preserve">Воспроизводят: </w:t>
      </w:r>
      <w:r>
        <w:rPr>
          <w:rFonts w:ascii="Times New Roman" w:hAnsi="Times New Roman"/>
          <w:sz w:val="24"/>
          <w:szCs w:val="24"/>
        </w:rPr>
        <w:t>С</w:t>
      </w:r>
      <w:r w:rsidRPr="00453156">
        <w:rPr>
          <w:rFonts w:ascii="Times New Roman" w:hAnsi="Times New Roman"/>
          <w:sz w:val="24"/>
          <w:szCs w:val="24"/>
        </w:rPr>
        <w:t>оставление рассказа по схеме.</w:t>
      </w:r>
      <w:r w:rsidRPr="00453156">
        <w:rPr>
          <w:rFonts w:ascii="Times New Roman" w:hAnsi="Times New Roman"/>
          <w:b/>
          <w:sz w:val="24"/>
          <w:szCs w:val="24"/>
        </w:rPr>
        <w:t xml:space="preserve"> </w:t>
      </w:r>
    </w:p>
    <w:p w:rsidR="00E164B9" w:rsidRPr="00453156" w:rsidRDefault="00E164B9" w:rsidP="00453156">
      <w:pPr>
        <w:tabs>
          <w:tab w:val="left" w:pos="12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069">
        <w:rPr>
          <w:rFonts w:ascii="Times New Roman" w:hAnsi="Times New Roman"/>
          <w:b/>
          <w:sz w:val="24"/>
          <w:szCs w:val="24"/>
        </w:rPr>
        <w:t>Понимают</w:t>
      </w:r>
      <w:r w:rsidRPr="00453156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П</w:t>
      </w:r>
      <w:r w:rsidRPr="00453156">
        <w:rPr>
          <w:rFonts w:ascii="Times New Roman" w:hAnsi="Times New Roman"/>
          <w:sz w:val="24"/>
          <w:szCs w:val="24"/>
        </w:rPr>
        <w:t>редставление об играх детей зимой.</w:t>
      </w:r>
    </w:p>
    <w:p w:rsidR="00E164B9" w:rsidRPr="001B38BC" w:rsidRDefault="00E164B9" w:rsidP="00453156">
      <w:pPr>
        <w:tabs>
          <w:tab w:val="left" w:pos="1280"/>
        </w:tabs>
        <w:spacing w:after="0" w:line="240" w:lineRule="auto"/>
        <w:jc w:val="both"/>
      </w:pPr>
      <w:r w:rsidRPr="00EE0069">
        <w:rPr>
          <w:rFonts w:ascii="Times New Roman" w:hAnsi="Times New Roman"/>
          <w:b/>
          <w:sz w:val="24"/>
          <w:szCs w:val="24"/>
        </w:rPr>
        <w:t>Применяют</w:t>
      </w:r>
      <w:r w:rsidRPr="001B38B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156">
        <w:rPr>
          <w:rFonts w:ascii="Times New Roman" w:hAnsi="Times New Roman"/>
          <w:sz w:val="24"/>
          <w:szCs w:val="24"/>
        </w:rPr>
        <w:t>Умение отвечать на вопросы, регулировать силу голоса, изменение тембра</w:t>
      </w:r>
      <w:r>
        <w:rPr>
          <w:rFonts w:ascii="Times New Roman" w:hAnsi="Times New Roman"/>
          <w:sz w:val="24"/>
          <w:szCs w:val="24"/>
        </w:rPr>
        <w:t>.</w:t>
      </w:r>
    </w:p>
    <w:sectPr w:rsidR="00E164B9" w:rsidRPr="001B38BC" w:rsidSect="0080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95B"/>
    <w:multiLevelType w:val="hybridMultilevel"/>
    <w:tmpl w:val="32D4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81"/>
    <w:rsid w:val="00016224"/>
    <w:rsid w:val="000D1561"/>
    <w:rsid w:val="00133686"/>
    <w:rsid w:val="00181562"/>
    <w:rsid w:val="001B38BC"/>
    <w:rsid w:val="00220F68"/>
    <w:rsid w:val="002A30F3"/>
    <w:rsid w:val="003D4C76"/>
    <w:rsid w:val="00440A8C"/>
    <w:rsid w:val="004459DB"/>
    <w:rsid w:val="00453156"/>
    <w:rsid w:val="004F6C5B"/>
    <w:rsid w:val="0050659B"/>
    <w:rsid w:val="005D277E"/>
    <w:rsid w:val="0061022A"/>
    <w:rsid w:val="006F0075"/>
    <w:rsid w:val="00745172"/>
    <w:rsid w:val="007471F0"/>
    <w:rsid w:val="00804226"/>
    <w:rsid w:val="009100C5"/>
    <w:rsid w:val="00910BA5"/>
    <w:rsid w:val="00934D99"/>
    <w:rsid w:val="00A76762"/>
    <w:rsid w:val="00AA1E1C"/>
    <w:rsid w:val="00B039B2"/>
    <w:rsid w:val="00BC4C0D"/>
    <w:rsid w:val="00CB4ED3"/>
    <w:rsid w:val="00DE5C79"/>
    <w:rsid w:val="00E07F81"/>
    <w:rsid w:val="00E16109"/>
    <w:rsid w:val="00E164B9"/>
    <w:rsid w:val="00EE0069"/>
    <w:rsid w:val="00F9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38B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459</Words>
  <Characters>2622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21</cp:revision>
  <dcterms:created xsi:type="dcterms:W3CDTF">2016-10-07T15:04:00Z</dcterms:created>
  <dcterms:modified xsi:type="dcterms:W3CDTF">2018-02-03T16:28:00Z</dcterms:modified>
</cp:coreProperties>
</file>