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EA" w:rsidRDefault="00A83EEA" w:rsidP="005A6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EA" w:rsidRDefault="00A83EEA" w:rsidP="005A6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EA" w:rsidRPr="008B738B" w:rsidRDefault="00A83EEA" w:rsidP="008B73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38B">
        <w:rPr>
          <w:rFonts w:ascii="Times New Roman" w:hAnsi="Times New Roman"/>
          <w:b/>
          <w:sz w:val="28"/>
          <w:szCs w:val="28"/>
        </w:rPr>
        <w:t xml:space="preserve">Технологическая карта управления речевой деятельности детей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второй младшей группы</w:t>
      </w:r>
    </w:p>
    <w:p w:rsidR="00A83EEA" w:rsidRPr="00437AE2" w:rsidRDefault="00A83EEA" w:rsidP="008B738B">
      <w:pPr>
        <w:rPr>
          <w:rFonts w:ascii="Times New Roman" w:hAnsi="Times New Roman"/>
          <w:b/>
          <w:sz w:val="28"/>
          <w:szCs w:val="28"/>
        </w:rPr>
      </w:pPr>
    </w:p>
    <w:p w:rsidR="00A83EEA" w:rsidRPr="008B738B" w:rsidRDefault="00A83EEA" w:rsidP="008B738B">
      <w:pPr>
        <w:spacing w:line="240" w:lineRule="auto"/>
        <w:ind w:left="-900"/>
        <w:rPr>
          <w:rFonts w:ascii="Times New Roman" w:hAnsi="Times New Roman"/>
          <w:sz w:val="24"/>
          <w:szCs w:val="24"/>
          <w:lang w:val="kk-KZ"/>
        </w:rPr>
      </w:pPr>
      <w:r w:rsidRPr="00EB6AC7">
        <w:rPr>
          <w:rFonts w:ascii="Times New Roman" w:hAnsi="Times New Roman"/>
          <w:b/>
          <w:sz w:val="24"/>
          <w:szCs w:val="24"/>
          <w:lang w:val="kk-KZ"/>
        </w:rPr>
        <w:t>Білім беру саласы: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br/>
        <w:t>Образовательные области</w:t>
      </w:r>
      <w:r w:rsidRPr="00EB6AC7">
        <w:rPr>
          <w:rFonts w:ascii="Times New Roman" w:hAnsi="Times New Roman"/>
          <w:b/>
          <w:sz w:val="24"/>
          <w:szCs w:val="24"/>
        </w:rPr>
        <w:t>: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B6AC7">
        <w:rPr>
          <w:rFonts w:ascii="Times New Roman" w:hAnsi="Times New Roman"/>
          <w:sz w:val="24"/>
          <w:szCs w:val="24"/>
          <w:lang w:val="kk-KZ"/>
        </w:rPr>
        <w:t>«Коммуникация»</w:t>
      </w:r>
      <w:r w:rsidRPr="006E0B4B">
        <w:rPr>
          <w:rFonts w:ascii="Times New Roman" w:hAnsi="Times New Roman"/>
          <w:b/>
          <w:sz w:val="24"/>
          <w:szCs w:val="24"/>
        </w:rPr>
        <w:t xml:space="preserve"> </w:t>
      </w:r>
      <w:r w:rsidRPr="00EB6AC7">
        <w:rPr>
          <w:rFonts w:ascii="Times New Roman" w:hAnsi="Times New Roman"/>
          <w:b/>
          <w:sz w:val="24"/>
          <w:szCs w:val="24"/>
        </w:rPr>
        <w:t>«</w:t>
      </w:r>
      <w:r w:rsidRPr="006E0B4B">
        <w:rPr>
          <w:rFonts w:ascii="Times New Roman" w:hAnsi="Times New Roman"/>
          <w:sz w:val="24"/>
          <w:szCs w:val="24"/>
        </w:rPr>
        <w:t>Познание»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br/>
        <w:t>Бөлімдері</w:t>
      </w:r>
      <w:r w:rsidRPr="00EB6AC7">
        <w:rPr>
          <w:rFonts w:ascii="Times New Roman" w:hAnsi="Times New Roman"/>
          <w:b/>
          <w:sz w:val="24"/>
          <w:szCs w:val="24"/>
        </w:rPr>
        <w:t>:</w:t>
      </w:r>
      <w:r w:rsidRPr="00EB6AC7">
        <w:rPr>
          <w:rFonts w:ascii="Times New Roman" w:hAnsi="Times New Roman"/>
          <w:sz w:val="24"/>
          <w:szCs w:val="24"/>
          <w:lang w:val="kk-KZ"/>
        </w:rPr>
        <w:t xml:space="preserve"> «Катынас»</w:t>
      </w:r>
      <w:r w:rsidRPr="00EB6AC7">
        <w:rPr>
          <w:rFonts w:ascii="Times New Roman" w:hAnsi="Times New Roman"/>
          <w:b/>
          <w:sz w:val="24"/>
          <w:szCs w:val="24"/>
        </w:rPr>
        <w:br/>
      </w:r>
      <w:r w:rsidRPr="00EB6AC7">
        <w:rPr>
          <w:rFonts w:ascii="Times New Roman" w:hAnsi="Times New Roman"/>
          <w:b/>
          <w:sz w:val="24"/>
          <w:szCs w:val="24"/>
          <w:lang w:val="kk-KZ"/>
        </w:rPr>
        <w:t>Раздел программы</w:t>
      </w:r>
      <w:r w:rsidRPr="00EB6AC7">
        <w:rPr>
          <w:rFonts w:ascii="Times New Roman" w:hAnsi="Times New Roman"/>
          <w:b/>
          <w:sz w:val="24"/>
          <w:szCs w:val="24"/>
        </w:rPr>
        <w:t xml:space="preserve">: </w:t>
      </w:r>
      <w:r w:rsidRPr="006E0B4B">
        <w:rPr>
          <w:rFonts w:ascii="Times New Roman" w:hAnsi="Times New Roman"/>
          <w:sz w:val="24"/>
          <w:szCs w:val="24"/>
        </w:rPr>
        <w:t xml:space="preserve">ФЭМП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B6AC7">
        <w:rPr>
          <w:rFonts w:ascii="Times New Roman" w:hAnsi="Times New Roman"/>
          <w:b/>
          <w:sz w:val="24"/>
          <w:szCs w:val="24"/>
        </w:rPr>
        <w:t>Та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/>
          <w:b/>
          <w:sz w:val="24"/>
          <w:szCs w:val="24"/>
          <w:lang w:val="kk-KZ"/>
        </w:rPr>
        <w:t>ырыбы:</w:t>
      </w:r>
      <w:r>
        <w:rPr>
          <w:rFonts w:ascii="Times New Roman" w:hAnsi="Times New Roman"/>
          <w:b/>
          <w:sz w:val="24"/>
          <w:szCs w:val="24"/>
          <w:lang w:val="kk-KZ"/>
        </w:rPr>
        <w:br/>
      </w:r>
      <w:r w:rsidRPr="00EB6AC7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EB6AC7">
        <w:rPr>
          <w:rFonts w:ascii="Times New Roman" w:hAnsi="Times New Roman"/>
          <w:b/>
          <w:sz w:val="24"/>
          <w:szCs w:val="24"/>
        </w:rPr>
        <w:t>: «</w:t>
      </w:r>
      <w:r w:rsidRPr="006E0B4B">
        <w:rPr>
          <w:rFonts w:ascii="Times New Roman" w:hAnsi="Times New Roman"/>
          <w:color w:val="000000"/>
          <w:sz w:val="24"/>
          <w:szCs w:val="24"/>
        </w:rPr>
        <w:t>Форма</w:t>
      </w:r>
      <w:r w:rsidRPr="006E0B4B">
        <w:rPr>
          <w:rFonts w:ascii="Times New Roman" w:hAnsi="Times New Roman"/>
          <w:b/>
          <w:sz w:val="24"/>
          <w:szCs w:val="24"/>
        </w:rPr>
        <w:t>»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br/>
        <w:t xml:space="preserve">Мақсатты: 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br/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учить детей обследовать геометрические фигуры. Совершенствовать умение узнавать и называть геометрические фигуры (круг, квадрат, треугольник)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                                                   </w:t>
      </w:r>
      <w:r w:rsidRPr="00EB6AC7">
        <w:rPr>
          <w:rFonts w:ascii="Times New Roman" w:hAnsi="Times New Roman"/>
          <w:b/>
          <w:sz w:val="24"/>
          <w:szCs w:val="24"/>
          <w:lang w:val="kk-KZ"/>
        </w:rPr>
        <w:t>Оборудование</w:t>
      </w:r>
      <w:r w:rsidRPr="00EB6AC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B738B">
        <w:rPr>
          <w:rFonts w:ascii="Times New Roman" w:hAnsi="Times New Roman"/>
          <w:sz w:val="24"/>
          <w:szCs w:val="24"/>
          <w:u w:val="single"/>
          <w:lang w:val="kk-KZ"/>
        </w:rPr>
        <w:t>деманстрационный материал</w:t>
      </w:r>
      <w:r>
        <w:rPr>
          <w:rFonts w:ascii="Times New Roman" w:hAnsi="Times New Roman"/>
          <w:sz w:val="24"/>
          <w:szCs w:val="24"/>
          <w:lang w:val="kk-KZ"/>
        </w:rPr>
        <w:t>: геометрические фигуры (</w:t>
      </w:r>
      <w:r>
        <w:rPr>
          <w:rFonts w:ascii="Times New Roman" w:hAnsi="Times New Roman"/>
          <w:color w:val="000000"/>
          <w:sz w:val="24"/>
          <w:szCs w:val="24"/>
        </w:rPr>
        <w:t>круг, квадрат, треугольник</w:t>
      </w:r>
      <w:r>
        <w:rPr>
          <w:rFonts w:ascii="Times New Roman" w:hAnsi="Times New Roman"/>
          <w:sz w:val="24"/>
          <w:szCs w:val="24"/>
          <w:lang w:val="kk-KZ"/>
        </w:rPr>
        <w:t xml:space="preserve">), дом, медведь.                                                                                                                       </w:t>
      </w:r>
      <w:r w:rsidRPr="008B738B">
        <w:rPr>
          <w:rFonts w:ascii="Times New Roman" w:hAnsi="Times New Roman"/>
          <w:sz w:val="24"/>
          <w:szCs w:val="24"/>
          <w:u w:val="single"/>
          <w:lang w:val="kk-KZ"/>
        </w:rPr>
        <w:t>Раздаточный материал</w:t>
      </w:r>
      <w:r>
        <w:rPr>
          <w:rFonts w:ascii="Times New Roman" w:hAnsi="Times New Roman"/>
          <w:sz w:val="24"/>
          <w:szCs w:val="24"/>
          <w:lang w:val="kk-KZ"/>
        </w:rPr>
        <w:t xml:space="preserve">: карточки с полосками, геометрические фигуры на каждого ребенка, цифры до 5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3"/>
        <w:gridCol w:w="4320"/>
        <w:gridCol w:w="3519"/>
      </w:tblGrid>
      <w:tr w:rsidR="00A83EEA" w:rsidRPr="00EB6AC7" w:rsidTr="00727591">
        <w:tc>
          <w:tcPr>
            <w:tcW w:w="2793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</w:t>
            </w: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әрекет кезендері 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320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Управленческая деятельность детей</w:t>
            </w:r>
          </w:p>
        </w:tc>
        <w:tc>
          <w:tcPr>
            <w:tcW w:w="3519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іс</w:t>
            </w: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әрекеті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83EEA" w:rsidRPr="00EB6AC7" w:rsidTr="00727591">
        <w:trPr>
          <w:trHeight w:val="558"/>
        </w:trPr>
        <w:tc>
          <w:tcPr>
            <w:tcW w:w="2793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Мотивациялық</w:t>
            </w:r>
            <w:r w:rsidRPr="00EB6A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қозғаушылық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4320" w:type="dxa"/>
          </w:tcPr>
          <w:p w:rsidR="00A83EEA" w:rsidRPr="00EB6AC7" w:rsidRDefault="00A83EEA" w:rsidP="0092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Пространственная среда: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(дом, медведь, геометрические фигуры</w:t>
            </w:r>
            <w:r w:rsidRPr="00EB6AC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A83EEA" w:rsidRPr="00EB6AC7" w:rsidRDefault="00A83EEA" w:rsidP="0092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Организация детей:</w:t>
            </w:r>
            <w:r w:rsidRPr="00EB6A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(дети стоят полукругом)</w:t>
            </w:r>
          </w:p>
          <w:p w:rsidR="00A83EEA" w:rsidRPr="00EB6AC7" w:rsidRDefault="00A83EEA" w:rsidP="0092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Сюрпризный момент</w:t>
            </w:r>
          </w:p>
          <w:p w:rsidR="00A83EEA" w:rsidRDefault="00A83EEA" w:rsidP="0092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Ребята, посмотрите, что вы видите на доске?</w:t>
            </w:r>
          </w:p>
          <w:p w:rsidR="00A83EEA" w:rsidRDefault="00A83EEA" w:rsidP="0092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-Правильно, интересно, а кто живет в домике, узнаем?</w:t>
            </w:r>
          </w:p>
          <w:p w:rsidR="00A83EEA" w:rsidRDefault="00A83EEA" w:rsidP="0092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-Узнаете, если отгадаете загадку:</w:t>
            </w:r>
          </w:p>
          <w:p w:rsidR="00A83EEA" w:rsidRDefault="00A83EEA" w:rsidP="008B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113A07">
              <w:rPr>
                <w:rFonts w:ascii="Times New Roman" w:hAnsi="Times New Roman"/>
              </w:rPr>
              <w:t>Косолапый и большой, </w:t>
            </w:r>
            <w:r w:rsidRPr="00113A07">
              <w:rPr>
                <w:rFonts w:ascii="Times New Roman" w:hAnsi="Times New Roman"/>
              </w:rPr>
              <w:br/>
              <w:t>Спит в берлоге он зимой. </w:t>
            </w:r>
            <w:r w:rsidRPr="00113A07">
              <w:rPr>
                <w:rFonts w:ascii="Times New Roman" w:hAnsi="Times New Roman"/>
              </w:rPr>
              <w:br/>
              <w:t>Любит шишки, любит мёд, </w:t>
            </w:r>
            <w:r w:rsidRPr="00113A07">
              <w:rPr>
                <w:rFonts w:ascii="Times New Roman" w:hAnsi="Times New Roman"/>
              </w:rPr>
              <w:br/>
              <w:t>Ну-ка, кто же назовет?</w:t>
            </w:r>
            <w:r>
              <w:rPr>
                <w:rFonts w:ascii="Times New Roman" w:hAnsi="Times New Roman"/>
              </w:rPr>
              <w:t>»                                                           - Правильно, медведь, но не простой, а сказочный, со сказки «Три медведя»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- А медведь спрашивает, из каких геометрических фигур сделан дом? </w:t>
            </w:r>
          </w:p>
          <w:p w:rsidR="00A83EEA" w:rsidRPr="00113A07" w:rsidRDefault="00A83EEA" w:rsidP="008B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-Крыша, какую форму напоминает?</w:t>
            </w:r>
          </w:p>
          <w:p w:rsidR="00A83EEA" w:rsidRPr="00113A07" w:rsidRDefault="00A83EEA" w:rsidP="008B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3A07">
              <w:rPr>
                <w:rFonts w:ascii="Times New Roman" w:hAnsi="Times New Roman"/>
                <w:sz w:val="24"/>
                <w:szCs w:val="24"/>
              </w:rPr>
              <w:t>Сам дом, какую форму напоминает?</w:t>
            </w:r>
          </w:p>
          <w:p w:rsidR="00A83EEA" w:rsidRDefault="00A83EEA" w:rsidP="008B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738B">
              <w:rPr>
                <w:rFonts w:ascii="Times New Roman" w:hAnsi="Times New Roman"/>
                <w:sz w:val="24"/>
                <w:szCs w:val="24"/>
              </w:rPr>
              <w:t>И окно?</w:t>
            </w:r>
          </w:p>
          <w:p w:rsidR="00A83EEA" w:rsidRPr="00EB6AC7" w:rsidRDefault="00A83EEA" w:rsidP="008B7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Обобщение:</w:t>
            </w:r>
          </w:p>
          <w:p w:rsidR="00A83EEA" w:rsidRDefault="00A83EEA" w:rsidP="008B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 давайте вместе скажем еще раз: круг, квадрат, треугольник.</w:t>
            </w:r>
          </w:p>
          <w:p w:rsidR="00A83EEA" w:rsidRPr="008B738B" w:rsidRDefault="00A83EEA" w:rsidP="008B7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точно разберемся, что эти фигуры так и называются, как вы  сказали, круг, квадрат, треугольник</w:t>
            </w:r>
          </w:p>
        </w:tc>
        <w:tc>
          <w:tcPr>
            <w:tcW w:w="3519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-медведь</w:t>
            </w:r>
          </w:p>
          <w:p w:rsidR="00A83EEA" w:rsidRDefault="00A83EEA" w:rsidP="0025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25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25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25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  <w:p w:rsidR="00A83EEA" w:rsidRDefault="00A83EEA" w:rsidP="0025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  <w:p w:rsidR="00A83EEA" w:rsidRDefault="00A83EEA" w:rsidP="0025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EA" w:rsidRPr="00EB6AC7" w:rsidTr="003911B3">
        <w:trPr>
          <w:trHeight w:val="358"/>
        </w:trPr>
        <w:tc>
          <w:tcPr>
            <w:tcW w:w="2793" w:type="dxa"/>
          </w:tcPr>
          <w:p w:rsidR="00A83EEA" w:rsidRPr="00256171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</w:t>
            </w: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іздестіру</w:t>
            </w: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4320" w:type="dxa"/>
          </w:tcPr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детей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(дети стоят полукругом</w:t>
            </w:r>
            <w:r w:rsidRPr="00EB6A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проверим.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71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Возьмем сначала квадрат, кто хочет проверить? А все остальные смотрят и повторяют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(бежит, бежит, стоп…)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него есть что?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-Запомним, как называется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(индивид., хором)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называется квадрат?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256171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71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256171">
              <w:rPr>
                <w:rFonts w:ascii="Times New Roman" w:hAnsi="Times New Roman"/>
                <w:sz w:val="24"/>
                <w:szCs w:val="24"/>
              </w:rPr>
              <w:t>А теперь какую взяли форму?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проверим: бежит, бежит, бежит, стоп.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-Есть угол? 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давайте еще проверим, круг катится, катится, катится.</w:t>
            </w:r>
          </w:p>
          <w:p w:rsidR="00A83EEA" w:rsidRPr="00256171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квадрат катится? 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круга нет углов, он умеет катиться.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DA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осталась фигура, как называется?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-Действительно это треугольник или нет, мы проверим. </w:t>
            </w:r>
          </w:p>
          <w:p w:rsidR="00A83EEA" w:rsidRDefault="00A83EEA" w:rsidP="007D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детей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(дети сидят за рабочими столами</w:t>
            </w:r>
            <w:r w:rsidRPr="00EB6A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EEA" w:rsidRDefault="00A83EEA" w:rsidP="007D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-Покажите все мне треугольник.</w:t>
            </w:r>
          </w:p>
          <w:p w:rsidR="00A83EEA" w:rsidRDefault="00A83EEA" w:rsidP="007D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-Найдем верхний угол.</w:t>
            </w:r>
          </w:p>
          <w:p w:rsidR="00A83EEA" w:rsidRDefault="00A83EEA" w:rsidP="007D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 проверим: бежит, бежит стоп…</w:t>
            </w:r>
          </w:p>
          <w:p w:rsidR="00A83EEA" w:rsidRDefault="00A83EEA" w:rsidP="007D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треугольника тоже есть что?</w:t>
            </w:r>
          </w:p>
          <w:p w:rsidR="00A83EEA" w:rsidRDefault="00A83EEA" w:rsidP="007D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-Сколько углов, посчитаем: 1,2,3. 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треугольника 3угла и поэтому он так и называется треугольник. </w:t>
            </w:r>
          </w:p>
          <w:p w:rsidR="00A83EEA" w:rsidRPr="00EB6AC7" w:rsidRDefault="00A83EEA" w:rsidP="00476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Обобщение: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-Вот мы и узнали геометрические фигуры. Это-</w:t>
            </w:r>
          </w:p>
          <w:p w:rsidR="00A83EEA" w:rsidRDefault="00A83EEA" w:rsidP="004C2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детей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(дети стоят полукругом</w:t>
            </w:r>
            <w:r w:rsidRPr="00EB6A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медведю скажем: медведь твой дом состоит это-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(показываю у доски)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4C2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детей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(дети стоят врассыпную</w:t>
            </w:r>
            <w:r w:rsidRPr="00EB6A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EEA" w:rsidRPr="0028764D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76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Физминутка</w:t>
            </w:r>
          </w:p>
          <w:p w:rsidR="00A83EEA" w:rsidRPr="0028764D" w:rsidRDefault="00A83EEA" w:rsidP="0028764D">
            <w:pPr>
              <w:spacing w:line="240" w:lineRule="auto"/>
              <w:rPr>
                <w:rFonts w:ascii="Times New Roman" w:hAnsi="Times New Roman"/>
              </w:rPr>
            </w:pPr>
            <w:r w:rsidRPr="0028764D">
              <w:rPr>
                <w:rFonts w:ascii="Times New Roman" w:hAnsi="Times New Roman"/>
                <w:b/>
              </w:rPr>
              <w:t>Мишка.</w:t>
            </w:r>
            <w:r w:rsidRPr="0028764D">
              <w:rPr>
                <w:rFonts w:ascii="Times New Roman" w:hAnsi="Times New Roman"/>
              </w:rPr>
              <w:br/>
              <w:t>Мишка вылез из берлоги,</w:t>
            </w:r>
            <w:r w:rsidRPr="0028764D">
              <w:rPr>
                <w:rFonts w:ascii="Times New Roman" w:hAnsi="Times New Roman"/>
              </w:rPr>
              <w:br/>
              <w:t>Огляделся на пороге. (Повороты влево и вправо.)</w:t>
            </w:r>
            <w:r w:rsidRPr="0028764D">
              <w:rPr>
                <w:rFonts w:ascii="Times New Roman" w:hAnsi="Times New Roman"/>
              </w:rPr>
              <w:br/>
              <w:t>Чтоб скорей набраться сил,</w:t>
            </w:r>
            <w:r w:rsidRPr="0028764D">
              <w:rPr>
                <w:rFonts w:ascii="Times New Roman" w:hAnsi="Times New Roman"/>
              </w:rPr>
              <w:br/>
              <w:t>Головой медведь крутил. (Вращение головой)</w:t>
            </w:r>
            <w:r w:rsidRPr="0028764D">
              <w:rPr>
                <w:rFonts w:ascii="Times New Roman" w:hAnsi="Times New Roman"/>
              </w:rPr>
              <w:br/>
              <w:t>Наклонился назад, вперёд (Наклоны туловище)</w:t>
            </w:r>
            <w:r w:rsidRPr="0028764D">
              <w:rPr>
                <w:rFonts w:ascii="Times New Roman" w:hAnsi="Times New Roman"/>
              </w:rPr>
              <w:br/>
              <w:t>Вот он по лесу идёт (Ходьба)</w:t>
            </w:r>
            <w:r w:rsidRPr="0028764D">
              <w:rPr>
                <w:rFonts w:ascii="Times New Roman" w:hAnsi="Times New Roman"/>
              </w:rPr>
              <w:br/>
              <w:t>Мишка до пяти считает</w:t>
            </w:r>
            <w:r>
              <w:rPr>
                <w:rFonts w:ascii="Times New Roman" w:hAnsi="Times New Roman"/>
              </w:rPr>
              <w:t xml:space="preserve">, </w:t>
            </w:r>
            <w:r w:rsidRPr="0028764D">
              <w:rPr>
                <w:rFonts w:ascii="Times New Roman" w:hAnsi="Times New Roman"/>
              </w:rPr>
              <w:br/>
              <w:t>Мишка гири поднимает (имитирующее упражнение «поднимаем гири»)</w:t>
            </w:r>
          </w:p>
          <w:p w:rsidR="00A83EEA" w:rsidRPr="0028764D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а мишке понравился его дом из геометрических фигур. И он хочет своим друзьям тоже дома построить, но не знает, сколько нужно использовать крыш. Поможем? </w:t>
            </w:r>
          </w:p>
          <w:p w:rsidR="00A83EEA" w:rsidRDefault="00A83EEA" w:rsidP="008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детей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(дети сидят за рабочими столами</w:t>
            </w:r>
            <w:r w:rsidRPr="00EB6A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EEA" w:rsidRPr="00893F61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3F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раздаточным материалом</w:t>
            </w:r>
          </w:p>
          <w:p w:rsidR="00A83EEA" w:rsidRDefault="00A83EEA" w:rsidP="001B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F61">
              <w:rPr>
                <w:rFonts w:ascii="Times New Roman" w:hAnsi="Times New Roman"/>
                <w:sz w:val="24"/>
                <w:szCs w:val="24"/>
              </w:rPr>
              <w:t xml:space="preserve">-Перед вами лежат карточки.                                                             </w:t>
            </w:r>
            <w:r w:rsidRPr="001B052D">
              <w:rPr>
                <w:rFonts w:ascii="Times New Roman" w:hAnsi="Times New Roman"/>
                <w:sz w:val="24"/>
                <w:szCs w:val="24"/>
                <w:u w:val="single"/>
              </w:rPr>
              <w:t>– Внимание задание:</w:t>
            </w:r>
            <w:r w:rsidRPr="00893F61">
              <w:rPr>
                <w:rFonts w:ascii="Times New Roman" w:hAnsi="Times New Roman"/>
                <w:sz w:val="24"/>
                <w:szCs w:val="24"/>
              </w:rPr>
              <w:t xml:space="preserve"> на верхнюю полоску выложите 5 треугольников. Выполняем.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89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9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 выложил треугольников? Проверяй                                                                                  - Почему выложила 5 треугольников? Проверяй                                                                      - Как узнал, что 5 треугольников?                                         - Что нужно сделать, чтоб запомнить количество треугольников?                                           - Какой цифрой мы будем обозначать треугольники?                                                               - Обозначаем.                                                                 – Почему обозначили цифрой 5?                                                         - </w:t>
            </w:r>
            <w:r w:rsidRPr="001B052D">
              <w:rPr>
                <w:rFonts w:ascii="Times New Roman" w:hAnsi="Times New Roman"/>
                <w:sz w:val="24"/>
                <w:szCs w:val="24"/>
                <w:u w:val="single"/>
              </w:rPr>
              <w:t>Внимание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нижнюю полоску нужно выложить вот сколько(4) квадратов.                                                                        – Сколько квадратов?                                                          - Почему будем выкладывать 4 квадр?                                                                                                                      – Выполняем задание.                                                              – Помним, выкладываем квадрат под  треугольник.                                                               – Сколько выложили квадратов? Проверим.                                                                             – Как обозначить количество квадратов?  Обозначаем.                                                                    </w:t>
            </w:r>
            <w:r w:rsidRPr="007551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Фиксация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Для всех ли крыш есть дома, то есть квадрат?                                                                            - У последней крыши нет домика, поставим. Выполняйте.                                                  – Было 4 квадрата, добавили один, получилось. Обозначаем                                                                               - Как получилось 5квадратов?                                   - Что можно сказать о количестве треугольников и квадратов?                                                                                                                                                                         </w:t>
            </w:r>
          </w:p>
          <w:p w:rsidR="00A83EEA" w:rsidRDefault="00A83EEA" w:rsidP="0039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детей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(дети стоят полукругом</w:t>
            </w:r>
            <w:r w:rsidRPr="00EB6A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EEA" w:rsidRDefault="00A83EEA" w:rsidP="001B05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медведю скажем: медведь ты можешь построить 5домиков для твоих друзей.                                                                                </w:t>
            </w:r>
          </w:p>
          <w:p w:rsidR="00A83EEA" w:rsidRPr="00EB6AC7" w:rsidRDefault="00A83EEA" w:rsidP="003911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Давайте еще раз скажем, крыша – это            - Сам дом – это                                                                                                                                                                                     - А окно- это?</w:t>
            </w:r>
          </w:p>
        </w:tc>
        <w:tc>
          <w:tcPr>
            <w:tcW w:w="3519" w:type="dxa"/>
          </w:tcPr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-проверяют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-углы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-квадрат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него есть углы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-круг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него есть углы.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-Треугольник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-показывают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-Углы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 угла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-круг, квадрат, треугольник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-Квадрат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-Треугольник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-круг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упражнения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-Соглашаются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-Выкладывают 5треугольников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-обозначить цифрой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-цифрой 5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-Потому что это цифра 4.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-выкладывают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-обозначить цифрой 4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-нет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-5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-Сколько треуголников, столько и квадратов. Поровну</w:t>
            </w: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0A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Default="00A83EEA" w:rsidP="000A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 Треугольник  </w:t>
            </w:r>
          </w:p>
          <w:p w:rsidR="00A83EEA" w:rsidRDefault="00A83EEA" w:rsidP="003911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</w:t>
            </w:r>
          </w:p>
          <w:p w:rsidR="00A83EEA" w:rsidRPr="00EB6AC7" w:rsidRDefault="00A83EEA" w:rsidP="003911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круг</w:t>
            </w:r>
          </w:p>
        </w:tc>
      </w:tr>
      <w:tr w:rsidR="00A83EEA" w:rsidRPr="00EB6AC7" w:rsidTr="0089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6"/>
        </w:trPr>
        <w:tc>
          <w:tcPr>
            <w:tcW w:w="2793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Рефлексивті</w:t>
            </w:r>
            <w:r w:rsidRPr="00EB6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түзетушілік</w:t>
            </w: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Рефлексивно-коррегирующей</w:t>
            </w:r>
          </w:p>
        </w:tc>
        <w:tc>
          <w:tcPr>
            <w:tcW w:w="4320" w:type="dxa"/>
          </w:tcPr>
          <w:p w:rsidR="00A83EEA" w:rsidRPr="00EB6AC7" w:rsidRDefault="00A83EEA" w:rsidP="00CD6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-Медведь со сказки говорит вам спасибо, теперь я разобрался с домами, пойду друзей радовать своих, строить им дома.                                                                           –Ну а мы пойдем расскажем Б.Нурлыбаевне что мы сегодня делали на занятии</w:t>
            </w:r>
          </w:p>
        </w:tc>
        <w:tc>
          <w:tcPr>
            <w:tcW w:w="3519" w:type="dxa"/>
          </w:tcPr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3EEA" w:rsidRPr="00EB6AC7" w:rsidRDefault="00A83EEA" w:rsidP="0074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-Прощаются с медведем </w:t>
            </w:r>
          </w:p>
        </w:tc>
      </w:tr>
    </w:tbl>
    <w:p w:rsidR="00A83EEA" w:rsidRPr="00EB6AC7" w:rsidRDefault="00A83EEA" w:rsidP="00054478">
      <w:pPr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A83EEA" w:rsidRPr="00EB6AC7" w:rsidRDefault="00A83EEA" w:rsidP="009276E7">
      <w:pPr>
        <w:spacing w:line="240" w:lineRule="auto"/>
        <w:ind w:left="-85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B6AC7">
        <w:rPr>
          <w:rFonts w:ascii="Times New Roman" w:hAnsi="Times New Roman"/>
          <w:b/>
          <w:sz w:val="24"/>
          <w:szCs w:val="24"/>
          <w:u w:val="single"/>
          <w:lang w:val="kk-KZ"/>
        </w:rPr>
        <w:t>Ожидаемый результат:</w:t>
      </w:r>
    </w:p>
    <w:p w:rsidR="00A83EEA" w:rsidRPr="00E24A70" w:rsidRDefault="00A83EEA" w:rsidP="009276E7">
      <w:pPr>
        <w:spacing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EB6AC7">
        <w:rPr>
          <w:rFonts w:ascii="Times New Roman" w:hAnsi="Times New Roman"/>
          <w:b/>
          <w:sz w:val="24"/>
          <w:szCs w:val="24"/>
          <w:lang w:val="kk-KZ"/>
        </w:rPr>
        <w:t xml:space="preserve">Уметь: </w:t>
      </w:r>
      <w:r w:rsidRPr="00E24A70">
        <w:rPr>
          <w:rFonts w:ascii="Times New Roman" w:hAnsi="Times New Roman"/>
          <w:sz w:val="24"/>
          <w:szCs w:val="24"/>
          <w:lang w:val="kk-KZ"/>
        </w:rPr>
        <w:t xml:space="preserve">узнавать и называть геометрические </w:t>
      </w:r>
      <w:r>
        <w:rPr>
          <w:rFonts w:ascii="Times New Roman" w:hAnsi="Times New Roman"/>
          <w:sz w:val="24"/>
          <w:szCs w:val="24"/>
          <w:lang w:val="kk-KZ"/>
        </w:rPr>
        <w:t>фигуры; использовать выражения столько же, поровну</w:t>
      </w:r>
    </w:p>
    <w:p w:rsidR="00A83EEA" w:rsidRPr="00E24A70" w:rsidRDefault="00A83EEA" w:rsidP="009276E7">
      <w:pPr>
        <w:spacing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EB6AC7">
        <w:rPr>
          <w:rFonts w:ascii="Times New Roman" w:hAnsi="Times New Roman"/>
          <w:b/>
          <w:sz w:val="24"/>
          <w:szCs w:val="24"/>
          <w:lang w:val="kk-KZ"/>
        </w:rPr>
        <w:t xml:space="preserve">Знать: </w:t>
      </w:r>
      <w:r w:rsidRPr="00E24A70">
        <w:rPr>
          <w:rFonts w:ascii="Times New Roman" w:hAnsi="Times New Roman"/>
          <w:sz w:val="24"/>
          <w:szCs w:val="24"/>
          <w:lang w:val="kk-KZ"/>
        </w:rPr>
        <w:t xml:space="preserve"> способ счета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83EEA" w:rsidRPr="00E24A70" w:rsidRDefault="00A83EEA" w:rsidP="00E24A70">
      <w:pPr>
        <w:spacing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EB6AC7">
        <w:rPr>
          <w:rFonts w:ascii="Times New Roman" w:hAnsi="Times New Roman"/>
          <w:b/>
          <w:sz w:val="24"/>
          <w:szCs w:val="24"/>
          <w:lang w:val="kk-KZ"/>
        </w:rPr>
        <w:t xml:space="preserve">Иметь: </w:t>
      </w:r>
      <w:r w:rsidRPr="00E24A70">
        <w:rPr>
          <w:rFonts w:ascii="Times New Roman" w:hAnsi="Times New Roman"/>
          <w:sz w:val="24"/>
          <w:szCs w:val="24"/>
          <w:lang w:val="kk-KZ"/>
        </w:rPr>
        <w:t>представления как обследовать геометрические фигуры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83EEA" w:rsidRPr="00EB6AC7" w:rsidRDefault="00A83EEA" w:rsidP="00E24A70">
      <w:pPr>
        <w:spacing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</w:p>
    <w:sectPr w:rsidR="00A83EEA" w:rsidRPr="00EB6AC7" w:rsidSect="0005447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EA" w:rsidRDefault="00A83EEA" w:rsidP="00D73907">
      <w:pPr>
        <w:spacing w:after="0" w:line="240" w:lineRule="auto"/>
      </w:pPr>
      <w:r>
        <w:separator/>
      </w:r>
    </w:p>
  </w:endnote>
  <w:endnote w:type="continuationSeparator" w:id="0">
    <w:p w:rsidR="00A83EEA" w:rsidRDefault="00A83EEA" w:rsidP="00D7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EA" w:rsidRPr="00CD6A22" w:rsidRDefault="00A83EEA" w:rsidP="00CD6A22">
    <w:pPr>
      <w:pStyle w:val="Footer"/>
      <w:jc w:val="right"/>
      <w:rPr>
        <w:i/>
      </w:rPr>
    </w:pPr>
    <w:r>
      <w:rPr>
        <w:rFonts w:ascii="Times New Roman" w:hAnsi="Times New Roman"/>
        <w:i/>
      </w:rPr>
      <w:t>Гуленко</w:t>
    </w:r>
    <w:r w:rsidRPr="00CD6A22">
      <w:rPr>
        <w:rFonts w:ascii="Times New Roman" w:hAnsi="Times New Roman"/>
        <w:i/>
      </w:rPr>
      <w:t xml:space="preserve"> Нина Михайловна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EA" w:rsidRDefault="00A83EEA" w:rsidP="00D73907">
      <w:pPr>
        <w:spacing w:after="0" w:line="240" w:lineRule="auto"/>
      </w:pPr>
      <w:r>
        <w:separator/>
      </w:r>
    </w:p>
  </w:footnote>
  <w:footnote w:type="continuationSeparator" w:id="0">
    <w:p w:rsidR="00A83EEA" w:rsidRDefault="00A83EEA" w:rsidP="00D73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2840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B09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92D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8ED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8E8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63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169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D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4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6C8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F2062"/>
    <w:multiLevelType w:val="hybridMultilevel"/>
    <w:tmpl w:val="ED127E0E"/>
    <w:lvl w:ilvl="0" w:tplc="23D2A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478"/>
    <w:rsid w:val="00054478"/>
    <w:rsid w:val="00091624"/>
    <w:rsid w:val="000A3DE8"/>
    <w:rsid w:val="00110424"/>
    <w:rsid w:val="00113A07"/>
    <w:rsid w:val="00113ABC"/>
    <w:rsid w:val="00117682"/>
    <w:rsid w:val="001377DA"/>
    <w:rsid w:val="0017186D"/>
    <w:rsid w:val="001B052D"/>
    <w:rsid w:val="002007AA"/>
    <w:rsid w:val="00200DD1"/>
    <w:rsid w:val="00256171"/>
    <w:rsid w:val="00257E42"/>
    <w:rsid w:val="0028764D"/>
    <w:rsid w:val="002A3646"/>
    <w:rsid w:val="00306DC3"/>
    <w:rsid w:val="003356D3"/>
    <w:rsid w:val="00384662"/>
    <w:rsid w:val="003911B3"/>
    <w:rsid w:val="003B4F79"/>
    <w:rsid w:val="003C79BD"/>
    <w:rsid w:val="003D08D7"/>
    <w:rsid w:val="003F0F75"/>
    <w:rsid w:val="00437AE2"/>
    <w:rsid w:val="00460B94"/>
    <w:rsid w:val="0047654D"/>
    <w:rsid w:val="004B5780"/>
    <w:rsid w:val="004C27FB"/>
    <w:rsid w:val="004D55C5"/>
    <w:rsid w:val="00532F86"/>
    <w:rsid w:val="005A32BD"/>
    <w:rsid w:val="005A6070"/>
    <w:rsid w:val="005A78F6"/>
    <w:rsid w:val="00610713"/>
    <w:rsid w:val="00617DB7"/>
    <w:rsid w:val="00644226"/>
    <w:rsid w:val="00684866"/>
    <w:rsid w:val="006A166A"/>
    <w:rsid w:val="006E0B4B"/>
    <w:rsid w:val="006E1F2F"/>
    <w:rsid w:val="00727591"/>
    <w:rsid w:val="00741BE7"/>
    <w:rsid w:val="0074459B"/>
    <w:rsid w:val="00744909"/>
    <w:rsid w:val="00755126"/>
    <w:rsid w:val="007B3036"/>
    <w:rsid w:val="007C56B8"/>
    <w:rsid w:val="007C5FA2"/>
    <w:rsid w:val="007D13DA"/>
    <w:rsid w:val="00800115"/>
    <w:rsid w:val="00833058"/>
    <w:rsid w:val="0085570F"/>
    <w:rsid w:val="00893F61"/>
    <w:rsid w:val="008B738B"/>
    <w:rsid w:val="009144F6"/>
    <w:rsid w:val="009276E7"/>
    <w:rsid w:val="009602E1"/>
    <w:rsid w:val="009604D8"/>
    <w:rsid w:val="009C0D6C"/>
    <w:rsid w:val="00A01FEC"/>
    <w:rsid w:val="00A20BF2"/>
    <w:rsid w:val="00A57858"/>
    <w:rsid w:val="00A80723"/>
    <w:rsid w:val="00A83EEA"/>
    <w:rsid w:val="00AE7BB8"/>
    <w:rsid w:val="00B04579"/>
    <w:rsid w:val="00B4639C"/>
    <w:rsid w:val="00B5754B"/>
    <w:rsid w:val="00B743AC"/>
    <w:rsid w:val="00BD0C55"/>
    <w:rsid w:val="00CD6A22"/>
    <w:rsid w:val="00D364B5"/>
    <w:rsid w:val="00D73907"/>
    <w:rsid w:val="00D806FA"/>
    <w:rsid w:val="00DC2C76"/>
    <w:rsid w:val="00DC5578"/>
    <w:rsid w:val="00DF1E84"/>
    <w:rsid w:val="00E24A70"/>
    <w:rsid w:val="00E4226E"/>
    <w:rsid w:val="00EB6AC7"/>
    <w:rsid w:val="00F03F11"/>
    <w:rsid w:val="00F37232"/>
    <w:rsid w:val="00F8145B"/>
    <w:rsid w:val="00FA3B1E"/>
    <w:rsid w:val="00FB6B3E"/>
    <w:rsid w:val="00FC52AF"/>
    <w:rsid w:val="00FC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7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447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7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3907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D7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907"/>
    <w:rPr>
      <w:rFonts w:eastAsia="Times New Roman" w:cs="Times New Roman"/>
      <w:lang w:eastAsia="ru-RU"/>
    </w:rPr>
  </w:style>
  <w:style w:type="paragraph" w:customStyle="1" w:styleId="c4">
    <w:name w:val="c4"/>
    <w:basedOn w:val="Normal"/>
    <w:uiPriority w:val="99"/>
    <w:rsid w:val="004C27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3c8">
    <w:name w:val="c3 c8"/>
    <w:basedOn w:val="DefaultParagraphFont"/>
    <w:uiPriority w:val="99"/>
    <w:rsid w:val="004C27FB"/>
    <w:rPr>
      <w:rFonts w:cs="Times New Roman"/>
    </w:rPr>
  </w:style>
  <w:style w:type="character" w:customStyle="1" w:styleId="c1c3c8">
    <w:name w:val="c1 c3 c8"/>
    <w:basedOn w:val="DefaultParagraphFont"/>
    <w:uiPriority w:val="99"/>
    <w:rsid w:val="004C27FB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2876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4</Pages>
  <Words>1168</Words>
  <Characters>6663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cp:lastPrinted>2014-10-02T16:02:00Z</cp:lastPrinted>
  <dcterms:created xsi:type="dcterms:W3CDTF">2014-01-16T16:51:00Z</dcterms:created>
  <dcterms:modified xsi:type="dcterms:W3CDTF">2018-01-23T18:23:00Z</dcterms:modified>
</cp:coreProperties>
</file>