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Контрольная работа 8 «А» ( 1 вариант)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Задание. Запишите предложения, расставьте знаки препинания, определите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1.Предложение с обособленным определением, стоящим после определяемого существительного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2.Предложение с обособленным определениями, выраженными одиночными прилагательными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3.Предложение с обособленным определением, выраженным причастным оборотом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4 Предложение с обособленным несогласованным определением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5.Предложение с обособленным определением, имеющим дополнительное причинное значение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6.Предложение с уточняющим обстоятельством места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7.Предложение с уточняющим обстоятельством времени.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8.Предложение  с обособленным обстоятельством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9.Предложение  с обособленным обстоятельством, выраженным одиночным деепричастием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10.Предложение с обособленным обстоятельством, выраженным производным предлогом+ сущ.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11.Предложение с обособленным дополнением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b/>
          <w:sz w:val="24"/>
          <w:szCs w:val="24"/>
        </w:rPr>
        <w:t>1.</w:t>
      </w:r>
      <w:r w:rsidRPr="00DF6989">
        <w:rPr>
          <w:rFonts w:ascii="Times New Roman" w:hAnsi="Times New Roman"/>
          <w:sz w:val="24"/>
        </w:rPr>
        <w:t xml:space="preserve"> Просыпается путешестве</w:t>
      </w:r>
      <w:r w:rsidRPr="00DF6989">
        <w:rPr>
          <w:rFonts w:ascii="Times New Roman" w:hAnsi="Times New Roman"/>
          <w:sz w:val="24"/>
          <w:u w:val="single"/>
        </w:rPr>
        <w:t>нн</w:t>
      </w:r>
      <w:r w:rsidRPr="00DF6989">
        <w:rPr>
          <w:rFonts w:ascii="Times New Roman" w:hAnsi="Times New Roman"/>
          <w:sz w:val="24"/>
        </w:rPr>
        <w:t>ик разбуже</w:t>
      </w:r>
      <w:r w:rsidRPr="00DF6989">
        <w:rPr>
          <w:rFonts w:ascii="Times New Roman" w:hAnsi="Times New Roman"/>
          <w:sz w:val="24"/>
          <w:u w:val="single"/>
        </w:rPr>
        <w:t>нн</w:t>
      </w:r>
      <w:r w:rsidRPr="00DF6989">
        <w:rPr>
          <w:rFonts w:ascii="Times New Roman" w:hAnsi="Times New Roman"/>
          <w:sz w:val="24"/>
        </w:rPr>
        <w:t>ый утренними голосами птиц пролетевших над самой палаткой.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2. Девушка с черными глазами выдавала книги в сельской библиотеке.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3. Другой берег высокий и гористый был безлюдным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4.Подавленный тоской я бессильно брел по улицам города.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5.Звезды рассеянные по всему небосклону ярко подмигивали нам.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6.</w:t>
      </w:r>
      <w:r w:rsidRPr="00DF6989">
        <w:rPr>
          <w:rFonts w:ascii="Times New Roman" w:hAnsi="Times New Roman"/>
          <w:sz w:val="24"/>
          <w:szCs w:val="24"/>
          <w:lang w:eastAsia="ru-RU"/>
        </w:rPr>
        <w:t>.Это было зимой в холодный и сумрачный день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 xml:space="preserve">7.На востоке уже занималась синея утренняя заря 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8.В ко</w:t>
      </w:r>
      <w:r w:rsidRPr="00DF6989">
        <w:rPr>
          <w:rFonts w:ascii="Times New Roman" w:hAnsi="Times New Roman"/>
          <w:sz w:val="24"/>
        </w:rPr>
        <w:t>мнате Елены несмотря на плотные шторы было светло.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9.Хорошо было зарывшись в теплое сено слушать звуки этой ночи.</w:t>
      </w:r>
    </w:p>
    <w:p w:rsidR="00823277" w:rsidRPr="00DF6989" w:rsidRDefault="00823277" w:rsidP="00DF6989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10. Прямо против кордона на том берегу все было пусто.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</w:rPr>
        <w:t>11.Мне помимо моих любимых книг подарили новенький плейер</w:t>
      </w:r>
    </w:p>
    <w:p w:rsidR="00823277" w:rsidRPr="00C41E6D" w:rsidRDefault="00823277" w:rsidP="00C41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6D">
        <w:rPr>
          <w:rFonts w:ascii="Times New Roman" w:hAnsi="Times New Roman"/>
          <w:sz w:val="24"/>
          <w:szCs w:val="24"/>
        </w:rPr>
        <w:t>12.Старый дуб раскинувшись шатром темной зелени млел чуть колыхаясь в лучах вечерного солнца</w:t>
      </w:r>
    </w:p>
    <w:p w:rsidR="00823277" w:rsidRDefault="00823277" w:rsidP="001D094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</w:rPr>
      </w:pP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Контрольная работа 8 «А» (2вариант)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Задание. Запишите предложения, расставьте знаки препинания, определите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1.Предложение с обособленным определением, стоящим после определяемого существительного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2.Предложение с обособленными определениями, выраженными одиночными прилагательными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3.Предложение с обособленным определением, выраженным причастным оборотом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4 Предложение с обособленным несогласованным определением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5.Предложение с обособленным определением, имеющим дополнительное причинное значение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6.Предложение с уточняющим обстоятельством места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7.Предложение с уточняющим обстоятельством времени.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8.Предложение  с обособленным обстоятельством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9.Предложение  с обособленным обстоятельством, выраженным одиночным деепричастием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10.Предложение с обособленным обстоятельством, выраженным производным предлогом+ сущ.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989">
        <w:rPr>
          <w:rFonts w:ascii="Times New Roman" w:hAnsi="Times New Roman"/>
          <w:b/>
          <w:sz w:val="24"/>
          <w:szCs w:val="24"/>
        </w:rPr>
        <w:t>11.Предложение с обособленным дополнением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1.Птицы радующиеся первым лучам восходящего на небосклоне  солнца весело щебетали в лесной чаще.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2.Журнал с красочными иллюстрациями привлек мое внимание.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3.Смотреть на нее сильную и спокойную было приятно.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4.Возмущенный до глубины души Фома стиснул зубы и ушел прочь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5.Шумят воробьи на сирени растущей возле моего дома.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6.Это было глубокой осенью в холодный и сумрачный день</w:t>
      </w:r>
    </w:p>
    <w:p w:rsidR="00823277" w:rsidRPr="00DF6989" w:rsidRDefault="00823277" w:rsidP="00DF6989">
      <w:pPr>
        <w:spacing w:after="0" w:line="240" w:lineRule="auto"/>
        <w:rPr>
          <w:rFonts w:ascii="Times New Roman" w:hAnsi="Times New Roman"/>
          <w:sz w:val="24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7.</w:t>
      </w:r>
      <w:r w:rsidRPr="00DF6989">
        <w:rPr>
          <w:rFonts w:ascii="Times New Roman" w:hAnsi="Times New Roman"/>
          <w:sz w:val="24"/>
        </w:rPr>
        <w:t xml:space="preserve"> На востоке уже занималась синея на темном небосклоне утренняя заря 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8. В комнате Елены благодаря  плотным занавескам было почти темно.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9.Князь Андрей возвращаясь въехал опять в березовую рощу возле своего дома</w:t>
      </w:r>
    </w:p>
    <w:p w:rsidR="00823277" w:rsidRPr="00DF6989" w:rsidRDefault="00823277" w:rsidP="00DF69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10.Даже сюда в открытые окна  доносился гул и треск.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6989">
        <w:rPr>
          <w:rFonts w:ascii="Times New Roman" w:hAnsi="Times New Roman"/>
          <w:sz w:val="24"/>
          <w:szCs w:val="24"/>
          <w:lang w:eastAsia="ru-RU"/>
        </w:rPr>
        <w:t>11.Ни звука не было слышно кроме вздохов моря</w:t>
      </w:r>
      <w:bookmarkStart w:id="0" w:name="_GoBack"/>
      <w:bookmarkEnd w:id="0"/>
    </w:p>
    <w:p w:rsidR="00823277" w:rsidRPr="00C41E6D" w:rsidRDefault="00823277" w:rsidP="001D09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6D">
        <w:rPr>
          <w:rFonts w:ascii="Times New Roman" w:hAnsi="Times New Roman"/>
          <w:sz w:val="24"/>
          <w:szCs w:val="24"/>
        </w:rPr>
        <w:t>12.Старый дуб раскинувшись шатром темной зелени млел чуть колыхаясь в лучах вечерного солнца</w:t>
      </w:r>
    </w:p>
    <w:p w:rsidR="00823277" w:rsidRPr="00DF6989" w:rsidRDefault="00823277" w:rsidP="001D0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23277" w:rsidRPr="00DF6989" w:rsidSect="00DF6989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152"/>
    <w:multiLevelType w:val="multilevel"/>
    <w:tmpl w:val="A842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C5"/>
    <w:rsid w:val="00063EB4"/>
    <w:rsid w:val="000E5A64"/>
    <w:rsid w:val="001D094B"/>
    <w:rsid w:val="00426DFF"/>
    <w:rsid w:val="00727E5E"/>
    <w:rsid w:val="00823277"/>
    <w:rsid w:val="009B04DB"/>
    <w:rsid w:val="009F4934"/>
    <w:rsid w:val="00A651C5"/>
    <w:rsid w:val="00C41E6D"/>
    <w:rsid w:val="00C55277"/>
    <w:rsid w:val="00C94709"/>
    <w:rsid w:val="00DF6989"/>
    <w:rsid w:val="00F749F3"/>
    <w:rsid w:val="00F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1</Pages>
  <Words>484</Words>
  <Characters>2762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дудниченко св</dc:creator>
  <cp:keywords/>
  <dc:description/>
  <cp:lastModifiedBy>Светлана</cp:lastModifiedBy>
  <cp:revision>4</cp:revision>
  <cp:lastPrinted>2017-02-26T16:44:00Z</cp:lastPrinted>
  <dcterms:created xsi:type="dcterms:W3CDTF">2017-02-23T03:46:00Z</dcterms:created>
  <dcterms:modified xsi:type="dcterms:W3CDTF">2017-02-26T16:45:00Z</dcterms:modified>
</cp:coreProperties>
</file>