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7" w:rsidRDefault="00B50587" w:rsidP="00BC43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5класс </w:t>
      </w:r>
    </w:p>
    <w:p w:rsidR="00B50587" w:rsidRPr="00277007" w:rsidRDefault="00B50587" w:rsidP="00BE790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>Вариант 1</w:t>
      </w:r>
    </w:p>
    <w:p w:rsidR="00B50587" w:rsidRPr="005F2172" w:rsidRDefault="00B50587" w:rsidP="005F2172">
      <w:pPr>
        <w:pStyle w:val="NoSpacing"/>
        <w:rPr>
          <w:rFonts w:ascii="Times New Roman" w:hAnsi="Times New Roman"/>
          <w:b/>
          <w:sz w:val="24"/>
        </w:rPr>
      </w:pPr>
      <w:r w:rsidRPr="005F21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5F2172">
        <w:rPr>
          <w:rFonts w:ascii="Times New Roman" w:hAnsi="Times New Roman"/>
          <w:b/>
          <w:sz w:val="24"/>
        </w:rPr>
        <w:t>Найди слово, в котором допущена ошибка:</w:t>
      </w:r>
    </w:p>
    <w:p w:rsidR="00B50587" w:rsidRDefault="00B50587" w:rsidP="005F2172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Pr="005F2172">
        <w:rPr>
          <w:rFonts w:ascii="Times New Roman" w:hAnsi="Times New Roman"/>
          <w:sz w:val="24"/>
        </w:rPr>
        <w:t>Опровдать</w:t>
      </w:r>
      <w:r>
        <w:rPr>
          <w:rFonts w:ascii="Times New Roman" w:hAnsi="Times New Roman"/>
          <w:sz w:val="24"/>
        </w:rPr>
        <w:t xml:space="preserve">      Б)</w:t>
      </w:r>
      <w:r w:rsidRPr="005F2172">
        <w:rPr>
          <w:rFonts w:ascii="Times New Roman" w:hAnsi="Times New Roman"/>
          <w:sz w:val="24"/>
        </w:rPr>
        <w:t>Княжна</w:t>
      </w:r>
      <w:r>
        <w:rPr>
          <w:rFonts w:ascii="Times New Roman" w:hAnsi="Times New Roman"/>
          <w:sz w:val="24"/>
        </w:rPr>
        <w:t xml:space="preserve">      В)</w:t>
      </w:r>
      <w:r w:rsidRPr="005F2172">
        <w:rPr>
          <w:rFonts w:ascii="Times New Roman" w:hAnsi="Times New Roman"/>
          <w:sz w:val="24"/>
        </w:rPr>
        <w:t>.Увядание</w:t>
      </w:r>
      <w:r>
        <w:rPr>
          <w:rFonts w:ascii="Times New Roman" w:hAnsi="Times New Roman"/>
          <w:sz w:val="24"/>
        </w:rPr>
        <w:t xml:space="preserve">    Г) Багровый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277007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. Нет непроизносимого согласного: </w:t>
      </w:r>
    </w:p>
    <w:p w:rsidR="00B50587" w:rsidRDefault="00B50587" w:rsidP="00BB7168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А</w:t>
      </w:r>
      <w:r w:rsidRPr="0027700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) Прелес…ный.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Б</w:t>
      </w:r>
      <w:r w:rsidRPr="0027700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) Чудес…ный.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В</w:t>
      </w:r>
      <w:r w:rsidRPr="0027700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) Неизвес…ный.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Г</w:t>
      </w:r>
      <w:r w:rsidRPr="0027700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) Ненас…ный. 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>. В каком из этих слов после шипящего пишется буква Ю?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щ…риться         Б) ему поч…дилось         В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параш…т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>. Найди слово с разделительным Ъ</w:t>
      </w:r>
    </w:p>
    <w:p w:rsidR="00B50587" w:rsidRPr="0027700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обез…яна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Б)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руж…ё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В)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 xml:space="preserve"> под…езд</w:t>
      </w:r>
    </w:p>
    <w:p w:rsidR="00B50587" w:rsidRDefault="00B50587" w:rsidP="005F217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F217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5F2172">
        <w:rPr>
          <w:rFonts w:ascii="Times New Roman" w:hAnsi="Times New Roman"/>
          <w:b/>
          <w:sz w:val="24"/>
        </w:rPr>
        <w:t xml:space="preserve"> Найдите глагол:</w:t>
      </w:r>
      <w:r>
        <w:rPr>
          <w:rFonts w:ascii="Times New Roman" w:hAnsi="Times New Roman"/>
          <w:b/>
          <w:sz w:val="24"/>
        </w:rPr>
        <w:t xml:space="preserve">  А)</w:t>
      </w:r>
      <w:r>
        <w:rPr>
          <w:rFonts w:ascii="Times New Roman" w:hAnsi="Times New Roman"/>
          <w:sz w:val="24"/>
        </w:rPr>
        <w:t>.к</w:t>
      </w:r>
      <w:r w:rsidRPr="005F2172">
        <w:rPr>
          <w:rFonts w:ascii="Times New Roman" w:hAnsi="Times New Roman"/>
          <w:sz w:val="24"/>
        </w:rPr>
        <w:t>расавица</w:t>
      </w:r>
      <w:r>
        <w:rPr>
          <w:rFonts w:ascii="Times New Roman" w:hAnsi="Times New Roman"/>
          <w:b/>
          <w:sz w:val="24"/>
        </w:rPr>
        <w:t xml:space="preserve">   Б)</w:t>
      </w:r>
      <w:r>
        <w:rPr>
          <w:rFonts w:ascii="Times New Roman" w:hAnsi="Times New Roman"/>
          <w:sz w:val="24"/>
        </w:rPr>
        <w:t>к</w:t>
      </w:r>
      <w:r w:rsidRPr="005F2172">
        <w:rPr>
          <w:rFonts w:ascii="Times New Roman" w:hAnsi="Times New Roman"/>
          <w:sz w:val="24"/>
        </w:rPr>
        <w:t>расоваться</w:t>
      </w:r>
      <w:r>
        <w:rPr>
          <w:rFonts w:ascii="Times New Roman" w:hAnsi="Times New Roman"/>
          <w:b/>
          <w:sz w:val="24"/>
        </w:rPr>
        <w:t xml:space="preserve">    В) </w:t>
      </w:r>
      <w:r>
        <w:rPr>
          <w:rFonts w:ascii="Times New Roman" w:hAnsi="Times New Roman"/>
          <w:sz w:val="24"/>
        </w:rPr>
        <w:t>к</w:t>
      </w:r>
      <w:r w:rsidRPr="005F2172">
        <w:rPr>
          <w:rFonts w:ascii="Times New Roman" w:hAnsi="Times New Roman"/>
          <w:sz w:val="24"/>
        </w:rPr>
        <w:t>расивый</w:t>
      </w:r>
      <w:r>
        <w:rPr>
          <w:rFonts w:ascii="Times New Roman" w:hAnsi="Times New Roman"/>
          <w:sz w:val="24"/>
        </w:rPr>
        <w:t xml:space="preserve">  Г)красиво</w:t>
      </w:r>
    </w:p>
    <w:p w:rsidR="00B50587" w:rsidRPr="005F2172" w:rsidRDefault="00B50587" w:rsidP="005F217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F217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5F2172">
        <w:rPr>
          <w:rFonts w:ascii="Times New Roman" w:hAnsi="Times New Roman"/>
          <w:b/>
          <w:sz w:val="24"/>
        </w:rPr>
        <w:t xml:space="preserve"> Найдите глагол 2-го спряжения:</w:t>
      </w:r>
    </w:p>
    <w:p w:rsidR="00B50587" w:rsidRDefault="00B50587" w:rsidP="005F217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А).Смотрит   Б).рисует     В)</w:t>
      </w:r>
      <w:r w:rsidRPr="005F2172">
        <w:rPr>
          <w:rFonts w:ascii="Times New Roman" w:hAnsi="Times New Roman"/>
          <w:sz w:val="24"/>
        </w:rPr>
        <w:t>.Припадет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 Укажите существительное 2 склонения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тетка          Б) конь                    В) печь</w:t>
      </w:r>
    </w:p>
    <w:p w:rsidR="00B50587" w:rsidRPr="005F2172" w:rsidRDefault="00B50587" w:rsidP="005F217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5F217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5F2172">
        <w:rPr>
          <w:rFonts w:ascii="Times New Roman" w:hAnsi="Times New Roman"/>
          <w:b/>
          <w:sz w:val="24"/>
        </w:rPr>
        <w:t xml:space="preserve"> Выбери вариант ответа с существительными 1-го склонения?</w:t>
      </w:r>
    </w:p>
    <w:p w:rsidR="00B50587" w:rsidRDefault="00B50587" w:rsidP="005F2172">
      <w:pPr>
        <w:spacing w:after="0" w:line="240" w:lineRule="auto"/>
        <w:rPr>
          <w:rFonts w:ascii="Times New Roman" w:hAnsi="Times New Roman"/>
          <w:sz w:val="24"/>
        </w:rPr>
      </w:pPr>
      <w:r w:rsidRPr="005F2172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Pr="005F217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5F2172">
        <w:rPr>
          <w:rFonts w:ascii="Times New Roman" w:hAnsi="Times New Roman"/>
          <w:sz w:val="24"/>
        </w:rPr>
        <w:t>Дядя, стол, полка, степь</w:t>
      </w:r>
      <w:r>
        <w:rPr>
          <w:rFonts w:ascii="Times New Roman" w:hAnsi="Times New Roman"/>
          <w:sz w:val="24"/>
        </w:rPr>
        <w:t xml:space="preserve">     </w:t>
      </w:r>
      <w:r w:rsidRPr="005F2172">
        <w:rPr>
          <w:rFonts w:ascii="Times New Roman" w:hAnsi="Times New Roman"/>
          <w:sz w:val="24"/>
        </w:rPr>
        <w:t>Б.</w:t>
      </w:r>
      <w:r>
        <w:rPr>
          <w:rFonts w:ascii="Times New Roman" w:hAnsi="Times New Roman"/>
          <w:sz w:val="24"/>
        </w:rPr>
        <w:t>)</w:t>
      </w:r>
      <w:r w:rsidRPr="005F2172">
        <w:rPr>
          <w:rFonts w:ascii="Times New Roman" w:hAnsi="Times New Roman"/>
          <w:sz w:val="24"/>
        </w:rPr>
        <w:t>Лопата, полка, дядя, книга</w:t>
      </w:r>
      <w:r>
        <w:rPr>
          <w:rFonts w:ascii="Times New Roman" w:hAnsi="Times New Roman"/>
          <w:sz w:val="24"/>
        </w:rPr>
        <w:t xml:space="preserve">  </w:t>
      </w:r>
      <w:r w:rsidRPr="005F2172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</w:t>
      </w:r>
      <w:r w:rsidRPr="005F2172">
        <w:rPr>
          <w:rFonts w:ascii="Times New Roman" w:hAnsi="Times New Roman"/>
          <w:sz w:val="24"/>
        </w:rPr>
        <w:t>.Дядя, яблоко, полка, книга</w:t>
      </w:r>
    </w:p>
    <w:p w:rsidR="00B50587" w:rsidRPr="008A1BBA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9.</w:t>
      </w: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>В каком слове букв больше, чем звуков?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скрипя                   Б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внять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В) слюда                   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крик</w:t>
      </w:r>
    </w:p>
    <w:p w:rsidR="00B50587" w:rsidRPr="005F2172" w:rsidRDefault="00B50587" w:rsidP="005F217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5F2172">
        <w:rPr>
          <w:rFonts w:ascii="Times New Roman" w:hAnsi="Times New Roman"/>
          <w:b/>
          <w:sz w:val="24"/>
        </w:rPr>
        <w:t>.</w:t>
      </w:r>
      <w:r w:rsidRPr="005F2172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каком слове все согласные звуки звонкие?</w:t>
      </w:r>
    </w:p>
    <w:p w:rsidR="00B50587" w:rsidRPr="0027700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просьба         Б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гараж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В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безликий</w:t>
      </w:r>
    </w:p>
    <w:p w:rsidR="00B50587" w:rsidRPr="0027700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11</w:t>
      </w: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>. В каком слове все согласные звуки мягкие?</w:t>
      </w:r>
    </w:p>
    <w:p w:rsidR="00B50587" w:rsidRPr="0027700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щавель                  Б) возвращение               В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 xml:space="preserve">) лектор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</w:t>
      </w:r>
    </w:p>
    <w:p w:rsidR="00B50587" w:rsidRPr="0027700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12</w:t>
      </w: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>. Укажите ряд, в котором все согласные звуки звонкие.</w:t>
      </w:r>
    </w:p>
    <w:p w:rsidR="00B50587" w:rsidRPr="0027700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ab/>
        <w:t>[д], [з], [с], [к], [ф], [м]</w:t>
      </w:r>
    </w:p>
    <w:p w:rsidR="00B50587" w:rsidRPr="0027700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Б)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ab/>
        <w:t>[ц], [ш], [н], [в], [к], [в]</w:t>
      </w:r>
    </w:p>
    <w:p w:rsidR="00B50587" w:rsidRDefault="00B50587" w:rsidP="00BB7168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В)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ab/>
        <w:t>[л], [ж], [в], [з], [д], [г]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13</w:t>
      </w:r>
      <w:r w:rsidRPr="00277007">
        <w:rPr>
          <w:rFonts w:ascii="Times New Roman" w:hAnsi="Times New Roman"/>
          <w:b/>
          <w:bCs/>
          <w:sz w:val="24"/>
          <w:szCs w:val="24"/>
          <w:lang w:eastAsia="ru-RU"/>
        </w:rPr>
        <w:t>. В каком слове верно выделена буква, обозначающая ударный гласный звук?</w:t>
      </w:r>
    </w:p>
    <w:p w:rsidR="00B50587" w:rsidRPr="00277007" w:rsidRDefault="00B50587" w:rsidP="008A1BB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>) звОнит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Б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 xml:space="preserve">) звонИт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В</w:t>
      </w:r>
      <w:r w:rsidRPr="00277007">
        <w:rPr>
          <w:rFonts w:ascii="Times New Roman" w:hAnsi="Times New Roman"/>
          <w:bCs/>
          <w:sz w:val="24"/>
          <w:szCs w:val="24"/>
          <w:lang w:eastAsia="ru-RU"/>
        </w:rPr>
        <w:t xml:space="preserve">) звОнишь 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</w:t>
      </w:r>
      <w:r w:rsidRPr="00EF1E93">
        <w:rPr>
          <w:rFonts w:ascii="Times New Roman" w:hAnsi="Times New Roman"/>
          <w:b/>
          <w:sz w:val="24"/>
        </w:rPr>
        <w:t>.Найдите словосочетание «существительное+прилагательное» :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Смешная ситуация</w:t>
      </w:r>
      <w:r>
        <w:rPr>
          <w:rFonts w:ascii="Times New Roman" w:hAnsi="Times New Roman"/>
          <w:sz w:val="24"/>
        </w:rPr>
        <w:t xml:space="preserve">  </w:t>
      </w:r>
      <w:r w:rsidRPr="00EF1E9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.Искривление позвоночника</w:t>
      </w:r>
      <w:r>
        <w:rPr>
          <w:rFonts w:ascii="Times New Roman" w:hAnsi="Times New Roman"/>
          <w:sz w:val="24"/>
        </w:rPr>
        <w:t xml:space="preserve">  </w:t>
      </w:r>
      <w:r w:rsidRPr="00EF1E93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.Смешить людей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</w:t>
      </w:r>
      <w:r w:rsidRPr="00EF1E93">
        <w:rPr>
          <w:rFonts w:ascii="Times New Roman" w:hAnsi="Times New Roman"/>
          <w:b/>
          <w:sz w:val="24"/>
        </w:rPr>
        <w:t>.Найдите словосочетание «местоимение + глагол» :</w:t>
      </w:r>
    </w:p>
    <w:p w:rsidR="00B50587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.Аня повар.</w:t>
      </w:r>
      <w:r>
        <w:rPr>
          <w:rFonts w:ascii="Times New Roman" w:hAnsi="Times New Roman"/>
          <w:sz w:val="24"/>
        </w:rPr>
        <w:t xml:space="preserve">      </w:t>
      </w:r>
      <w:r w:rsidRPr="00EF1E9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).по дороге </w:t>
      </w:r>
      <w:r w:rsidRPr="00EF1E93">
        <w:rPr>
          <w:rFonts w:ascii="Times New Roman" w:hAnsi="Times New Roman"/>
          <w:sz w:val="24"/>
        </w:rPr>
        <w:t xml:space="preserve"> катится</w:t>
      </w:r>
      <w:r>
        <w:rPr>
          <w:rFonts w:ascii="Times New Roman" w:hAnsi="Times New Roman"/>
          <w:sz w:val="24"/>
        </w:rPr>
        <w:t xml:space="preserve">     В).к нам </w:t>
      </w:r>
      <w:r w:rsidRPr="00EF1E93">
        <w:rPr>
          <w:rFonts w:ascii="Times New Roman" w:hAnsi="Times New Roman"/>
          <w:sz w:val="24"/>
        </w:rPr>
        <w:t xml:space="preserve"> прилетит</w:t>
      </w:r>
    </w:p>
    <w:p w:rsidR="00B50587" w:rsidRPr="00277007" w:rsidRDefault="00B50587" w:rsidP="0088026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16</w:t>
      </w:r>
      <w:r w:rsidRPr="00277007">
        <w:rPr>
          <w:rFonts w:ascii="Times New Roman" w:hAnsi="Times New Roman"/>
          <w:b/>
          <w:sz w:val="24"/>
          <w:szCs w:val="24"/>
          <w:lang w:eastAsia="ru-RU"/>
        </w:rPr>
        <w:t>. В каком словосочетании есть существительное в винительном падеже?</w:t>
      </w:r>
    </w:p>
    <w:p w:rsidR="00B50587" w:rsidRPr="00277007" w:rsidRDefault="00B50587" w:rsidP="0088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77007">
        <w:rPr>
          <w:rFonts w:ascii="Times New Roman" w:hAnsi="Times New Roman"/>
          <w:sz w:val="24"/>
          <w:szCs w:val="24"/>
          <w:lang w:eastAsia="ru-RU"/>
        </w:rPr>
        <w:t>) тонет в сугробах</w:t>
      </w:r>
      <w:r>
        <w:rPr>
          <w:rFonts w:ascii="Times New Roman" w:hAnsi="Times New Roman"/>
          <w:sz w:val="24"/>
          <w:szCs w:val="24"/>
          <w:lang w:eastAsia="ru-RU"/>
        </w:rPr>
        <w:t xml:space="preserve">  Б</w:t>
      </w:r>
      <w:r w:rsidRPr="00277007">
        <w:rPr>
          <w:rFonts w:ascii="Times New Roman" w:hAnsi="Times New Roman"/>
          <w:sz w:val="24"/>
          <w:szCs w:val="24"/>
          <w:lang w:eastAsia="ru-RU"/>
        </w:rPr>
        <w:t>) стучать молотком</w:t>
      </w:r>
      <w:r>
        <w:rPr>
          <w:rFonts w:ascii="Times New Roman" w:hAnsi="Times New Roman"/>
          <w:sz w:val="24"/>
          <w:szCs w:val="24"/>
          <w:lang w:eastAsia="ru-RU"/>
        </w:rPr>
        <w:t xml:space="preserve">   В)</w:t>
      </w:r>
      <w:r w:rsidRPr="00277007">
        <w:rPr>
          <w:rFonts w:ascii="Times New Roman" w:hAnsi="Times New Roman"/>
          <w:sz w:val="24"/>
          <w:szCs w:val="24"/>
          <w:lang w:eastAsia="ru-RU"/>
        </w:rPr>
        <w:t xml:space="preserve"> сборник текстов</w:t>
      </w:r>
      <w:r>
        <w:rPr>
          <w:rFonts w:ascii="Times New Roman" w:hAnsi="Times New Roman"/>
          <w:sz w:val="24"/>
          <w:szCs w:val="24"/>
          <w:lang w:eastAsia="ru-RU"/>
        </w:rPr>
        <w:t xml:space="preserve">   Г</w:t>
      </w:r>
      <w:r w:rsidRPr="00277007">
        <w:rPr>
          <w:rFonts w:ascii="Times New Roman" w:hAnsi="Times New Roman"/>
          <w:sz w:val="24"/>
          <w:szCs w:val="24"/>
          <w:lang w:eastAsia="ru-RU"/>
        </w:rPr>
        <w:t>) собираем детали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</w:t>
      </w:r>
      <w:r w:rsidRPr="00EF1E93">
        <w:rPr>
          <w:rFonts w:ascii="Times New Roman" w:hAnsi="Times New Roman"/>
          <w:b/>
          <w:sz w:val="24"/>
        </w:rPr>
        <w:t>.Найдите предложение с определением: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.Пришла долгожданная зима.</w:t>
      </w:r>
      <w:r>
        <w:rPr>
          <w:rFonts w:ascii="Times New Roman" w:hAnsi="Times New Roman"/>
          <w:sz w:val="24"/>
        </w:rPr>
        <w:t xml:space="preserve">        </w:t>
      </w:r>
      <w:r w:rsidRPr="00EF1E9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.На крышах тает снег.</w:t>
      </w:r>
      <w:r>
        <w:rPr>
          <w:rFonts w:ascii="Times New Roman" w:hAnsi="Times New Roman"/>
          <w:sz w:val="24"/>
        </w:rPr>
        <w:t xml:space="preserve"> </w:t>
      </w:r>
      <w:r w:rsidRPr="00EF1E93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.Тихо в лесу весной.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b/>
          <w:sz w:val="24"/>
        </w:rPr>
      </w:pPr>
      <w:r w:rsidRPr="00EF1E93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8</w:t>
      </w:r>
      <w:r w:rsidRPr="00EF1E93">
        <w:rPr>
          <w:rFonts w:ascii="Times New Roman" w:hAnsi="Times New Roman"/>
          <w:b/>
          <w:sz w:val="24"/>
        </w:rPr>
        <w:t>.Найдите предложение с дополнением: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.Я иду в школу рано утром.</w:t>
      </w:r>
      <w:r>
        <w:rPr>
          <w:rFonts w:ascii="Times New Roman" w:hAnsi="Times New Roman"/>
          <w:sz w:val="24"/>
        </w:rPr>
        <w:t xml:space="preserve">   </w:t>
      </w:r>
      <w:r w:rsidRPr="00EF1E9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.Мы встретили товарища.</w:t>
      </w:r>
      <w:r>
        <w:rPr>
          <w:rFonts w:ascii="Times New Roman" w:hAnsi="Times New Roman"/>
          <w:sz w:val="24"/>
        </w:rPr>
        <w:t xml:space="preserve">   В)</w:t>
      </w:r>
      <w:r w:rsidRPr="00EF1E93">
        <w:rPr>
          <w:rFonts w:ascii="Times New Roman" w:hAnsi="Times New Roman"/>
          <w:sz w:val="24"/>
        </w:rPr>
        <w:t>Продается большой дом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19</w:t>
      </w:r>
      <w:r w:rsidRPr="00EF1E93">
        <w:rPr>
          <w:rFonts w:ascii="Times New Roman" w:hAnsi="Times New Roman"/>
          <w:b/>
          <w:sz w:val="24"/>
        </w:rPr>
        <w:t>.Найдите сложное предложение: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.Лошади тронулись, колокольчик зазвенел, кибитка полетела.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.Мерцание звезд, шорох речной волны, шелест трав</w:t>
      </w:r>
      <w:r>
        <w:rPr>
          <w:rFonts w:ascii="Times New Roman" w:hAnsi="Times New Roman"/>
          <w:sz w:val="24"/>
        </w:rPr>
        <w:t xml:space="preserve"> </w:t>
      </w:r>
      <w:r w:rsidRPr="00EF1E93">
        <w:rPr>
          <w:rFonts w:ascii="Times New Roman" w:hAnsi="Times New Roman"/>
          <w:sz w:val="24"/>
        </w:rPr>
        <w:t>- все слилось в единую музыку.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.Ветры, бури, ураганы, дуйте, что есть мочи.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</w:t>
      </w:r>
      <w:r w:rsidRPr="00EF1E93">
        <w:rPr>
          <w:rFonts w:ascii="Times New Roman" w:hAnsi="Times New Roman"/>
          <w:b/>
          <w:sz w:val="24"/>
        </w:rPr>
        <w:t>.Найдите предложение с однородными членами предложения: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.Дует ветер, и листья шуршат.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.Это были веселые, сильные и смелые люди.</w:t>
      </w:r>
    </w:p>
    <w:p w:rsidR="00B50587" w:rsidRPr="00EF1E93" w:rsidRDefault="00B50587" w:rsidP="00EF1E93">
      <w:pPr>
        <w:spacing w:after="0" w:line="240" w:lineRule="auto"/>
        <w:rPr>
          <w:rFonts w:ascii="Times New Roman" w:hAnsi="Times New Roman"/>
          <w:sz w:val="24"/>
        </w:rPr>
      </w:pPr>
      <w:r w:rsidRPr="00EF1E93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)</w:t>
      </w:r>
      <w:r w:rsidRPr="00EF1E93">
        <w:rPr>
          <w:rFonts w:ascii="Times New Roman" w:hAnsi="Times New Roman"/>
          <w:sz w:val="24"/>
        </w:rPr>
        <w:t>.Ребята заметили, что после знойных дней река обмелела.</w:t>
      </w:r>
    </w:p>
    <w:p w:rsidR="00B50587" w:rsidRPr="00277007" w:rsidRDefault="00B50587" w:rsidP="00533B4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</w:t>
      </w:r>
      <w:r w:rsidRPr="00277007">
        <w:rPr>
          <w:rFonts w:ascii="Times New Roman" w:hAnsi="Times New Roman"/>
          <w:b/>
          <w:sz w:val="24"/>
          <w:szCs w:val="24"/>
          <w:lang w:eastAsia="ru-RU"/>
        </w:rPr>
        <w:t xml:space="preserve">. Укажите предложение, в котором подлежащее выражено именем существительным. </w:t>
      </w:r>
    </w:p>
    <w:p w:rsidR="00B50587" w:rsidRPr="00277007" w:rsidRDefault="00B50587" w:rsidP="00533B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Pr="00277007">
        <w:rPr>
          <w:rFonts w:ascii="Times New Roman" w:hAnsi="Times New Roman"/>
          <w:sz w:val="24"/>
          <w:szCs w:val="24"/>
          <w:lang w:eastAsia="ru-RU"/>
        </w:rPr>
        <w:t>. Она вытащила из-под снега охапку хвороста.</w:t>
      </w:r>
    </w:p>
    <w:p w:rsidR="00B50587" w:rsidRPr="00277007" w:rsidRDefault="00B50587" w:rsidP="00533B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</w:t>
      </w:r>
      <w:r w:rsidRPr="00277007">
        <w:rPr>
          <w:rFonts w:ascii="Times New Roman" w:hAnsi="Times New Roman"/>
          <w:sz w:val="24"/>
          <w:szCs w:val="24"/>
          <w:lang w:eastAsia="ru-RU"/>
        </w:rPr>
        <w:t>. На печке два мальчика сладко посапывали.</w:t>
      </w:r>
    </w:p>
    <w:p w:rsidR="00B50587" w:rsidRDefault="00B50587" w:rsidP="00533B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</w:t>
      </w:r>
      <w:r w:rsidRPr="00277007">
        <w:rPr>
          <w:rFonts w:ascii="Times New Roman" w:hAnsi="Times New Roman"/>
          <w:sz w:val="24"/>
          <w:szCs w:val="24"/>
          <w:lang w:eastAsia="ru-RU"/>
        </w:rPr>
        <w:t>. Валентина вспомнила сказку про Ивашечку.</w:t>
      </w:r>
    </w:p>
    <w:p w:rsidR="00B50587" w:rsidRPr="00277007" w:rsidRDefault="00B50587" w:rsidP="0088026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277007">
        <w:rPr>
          <w:rFonts w:ascii="Times New Roman" w:hAnsi="Times New Roman"/>
          <w:b/>
          <w:sz w:val="24"/>
          <w:szCs w:val="24"/>
          <w:lang w:eastAsia="ru-RU"/>
        </w:rPr>
        <w:t>. Укажите п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редложение, в котором сказуемое </w:t>
      </w:r>
      <w:r w:rsidRPr="00277007">
        <w:rPr>
          <w:rFonts w:ascii="Times New Roman" w:hAnsi="Times New Roman"/>
          <w:b/>
          <w:sz w:val="24"/>
          <w:szCs w:val="24"/>
          <w:lang w:eastAsia="ru-RU"/>
        </w:rPr>
        <w:t xml:space="preserve"> выражено именем существительным. </w:t>
      </w:r>
    </w:p>
    <w:p w:rsidR="00B50587" w:rsidRDefault="00B50587" w:rsidP="00533B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27700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Книга – источник знаний</w:t>
      </w:r>
    </w:p>
    <w:p w:rsidR="00B50587" w:rsidRDefault="00B50587" w:rsidP="00533B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Из книг узнаешь много интересного</w:t>
      </w:r>
    </w:p>
    <w:p w:rsidR="00B50587" w:rsidRPr="00277007" w:rsidRDefault="00B50587" w:rsidP="00533B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Книги рассказывают нам о прошлом</w:t>
      </w:r>
    </w:p>
    <w:p w:rsidR="00B50587" w:rsidRPr="00277007" w:rsidRDefault="00B50587" w:rsidP="002B032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Pr="00277007">
        <w:rPr>
          <w:rFonts w:ascii="Times New Roman" w:hAnsi="Times New Roman"/>
          <w:b/>
          <w:sz w:val="24"/>
          <w:szCs w:val="24"/>
          <w:lang w:eastAsia="ru-RU"/>
        </w:rPr>
        <w:t>. Найдите простое предложение. (Знаки препинания не поставлены).</w:t>
      </w:r>
    </w:p>
    <w:p w:rsidR="00B50587" w:rsidRPr="00277007" w:rsidRDefault="00B50587" w:rsidP="002B032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</w:t>
      </w:r>
      <w:r w:rsidRPr="00277007">
        <w:rPr>
          <w:rFonts w:ascii="Times New Roman" w:hAnsi="Times New Roman"/>
          <w:sz w:val="24"/>
          <w:szCs w:val="24"/>
          <w:lang w:eastAsia="ru-RU"/>
        </w:rPr>
        <w:t>. Луна сильно светила и озаряла гору. (В. Гаршин.)</w:t>
      </w:r>
    </w:p>
    <w:p w:rsidR="00B50587" w:rsidRPr="00277007" w:rsidRDefault="00B50587" w:rsidP="002B032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</w:t>
      </w:r>
      <w:r w:rsidRPr="00277007">
        <w:rPr>
          <w:rFonts w:ascii="Times New Roman" w:hAnsi="Times New Roman"/>
          <w:sz w:val="24"/>
          <w:szCs w:val="24"/>
          <w:lang w:eastAsia="ru-RU"/>
        </w:rPr>
        <w:t>. Пришла весна закапали сосульки.</w:t>
      </w:r>
    </w:p>
    <w:p w:rsidR="00B50587" w:rsidRPr="00277007" w:rsidRDefault="00B50587" w:rsidP="002B032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</w:t>
      </w:r>
      <w:r w:rsidRPr="00277007">
        <w:rPr>
          <w:rFonts w:ascii="Times New Roman" w:hAnsi="Times New Roman"/>
          <w:sz w:val="24"/>
          <w:szCs w:val="24"/>
          <w:lang w:eastAsia="ru-RU"/>
        </w:rPr>
        <w:t>. Командир стоит и конь под ним не шелохнется. (Б. Житков.)</w:t>
      </w:r>
    </w:p>
    <w:p w:rsidR="00B50587" w:rsidRPr="00277007" w:rsidRDefault="00B50587" w:rsidP="0001648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277007">
        <w:rPr>
          <w:rFonts w:ascii="Times New Roman" w:hAnsi="Times New Roman"/>
          <w:b/>
          <w:sz w:val="24"/>
          <w:szCs w:val="24"/>
          <w:lang w:eastAsia="ru-RU"/>
        </w:rPr>
        <w:t>. В каком предложении есть однородные члены с обобщающим словом?</w:t>
      </w:r>
      <w:r w:rsidRPr="000164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0EE3">
        <w:rPr>
          <w:rFonts w:ascii="Times New Roman" w:hAnsi="Times New Roman"/>
          <w:b/>
          <w:sz w:val="24"/>
          <w:szCs w:val="24"/>
          <w:lang w:eastAsia="ru-RU"/>
        </w:rPr>
        <w:t>(Знаки препинания не расставлены.)</w:t>
      </w:r>
    </w:p>
    <w:p w:rsidR="00B50587" w:rsidRPr="00277007" w:rsidRDefault="00B50587" w:rsidP="00C931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77007">
        <w:rPr>
          <w:rFonts w:ascii="Times New Roman" w:hAnsi="Times New Roman"/>
          <w:sz w:val="24"/>
          <w:szCs w:val="24"/>
          <w:lang w:eastAsia="ru-RU"/>
        </w:rPr>
        <w:t>)В саду росли тюльпаны гладиолусы розы.</w:t>
      </w:r>
    </w:p>
    <w:p w:rsidR="00B50587" w:rsidRPr="00277007" w:rsidRDefault="00B50587" w:rsidP="00C931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277007">
        <w:rPr>
          <w:rFonts w:ascii="Times New Roman" w:hAnsi="Times New Roman"/>
          <w:sz w:val="24"/>
          <w:szCs w:val="24"/>
          <w:lang w:eastAsia="ru-RU"/>
        </w:rPr>
        <w:t>)Крошечные водяные капли висели всюду на листьях на цветах на траве.</w:t>
      </w:r>
    </w:p>
    <w:p w:rsidR="00B50587" w:rsidRDefault="00B50587" w:rsidP="00BC43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277007">
        <w:rPr>
          <w:rFonts w:ascii="Times New Roman" w:hAnsi="Times New Roman"/>
          <w:sz w:val="24"/>
          <w:szCs w:val="24"/>
          <w:lang w:eastAsia="ru-RU"/>
        </w:rPr>
        <w:t>)Этим летом мы побывали в Москве в Санкт-Петербурге в Пскове.</w:t>
      </w:r>
      <w:bookmarkStart w:id="0" w:name="_GoBack"/>
      <w:bookmarkEnd w:id="0"/>
    </w:p>
    <w:p w:rsidR="00B50587" w:rsidRDefault="00B50587" w:rsidP="0088026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880260">
        <w:rPr>
          <w:rFonts w:ascii="Times New Roman" w:hAnsi="Times New Roman"/>
          <w:b/>
          <w:sz w:val="24"/>
          <w:szCs w:val="24"/>
          <w:lang w:eastAsia="ru-RU"/>
        </w:rPr>
        <w:t>.Найдите предложение с прямой речью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80260">
        <w:rPr>
          <w:rFonts w:ascii="Times New Roman" w:hAnsi="Times New Roman"/>
          <w:b/>
          <w:sz w:val="24"/>
          <w:szCs w:val="24"/>
          <w:lang w:eastAsia="ru-RU"/>
        </w:rPr>
        <w:t>(Знаки препинания не поставлены).</w:t>
      </w:r>
    </w:p>
    <w:p w:rsidR="00B50587" w:rsidRDefault="00B50587" w:rsidP="0088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0260">
        <w:rPr>
          <w:rFonts w:ascii="Times New Roman" w:hAnsi="Times New Roman"/>
          <w:sz w:val="24"/>
          <w:szCs w:val="24"/>
          <w:lang w:eastAsia="ru-RU"/>
        </w:rPr>
        <w:t>А)</w:t>
      </w:r>
      <w:r>
        <w:rPr>
          <w:rFonts w:ascii="Times New Roman" w:hAnsi="Times New Roman"/>
          <w:sz w:val="24"/>
          <w:szCs w:val="24"/>
          <w:lang w:eastAsia="ru-RU"/>
        </w:rPr>
        <w:t xml:space="preserve"> Бабушка очень долго разговаривала с незнакомцем.</w:t>
      </w:r>
    </w:p>
    <w:p w:rsidR="00B50587" w:rsidRDefault="00B50587" w:rsidP="0088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Бабушка сказала незнакомцу я вас угощу пирогами</w:t>
      </w:r>
    </w:p>
    <w:p w:rsidR="00B50587" w:rsidRDefault="00B50587" w:rsidP="0088026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 комнате все заговорили.</w:t>
      </w:r>
    </w:p>
    <w:sectPr w:rsidR="00B50587" w:rsidSect="0027700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F22"/>
    <w:multiLevelType w:val="hybridMultilevel"/>
    <w:tmpl w:val="1F6CF20E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2FAD481C"/>
    <w:multiLevelType w:val="hybridMultilevel"/>
    <w:tmpl w:val="22A20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7308C3"/>
    <w:multiLevelType w:val="hybridMultilevel"/>
    <w:tmpl w:val="B9B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3C3360"/>
    <w:multiLevelType w:val="hybridMultilevel"/>
    <w:tmpl w:val="553E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D23FD9"/>
    <w:multiLevelType w:val="hybridMultilevel"/>
    <w:tmpl w:val="367C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901"/>
    <w:rsid w:val="0001648F"/>
    <w:rsid w:val="000C2DE2"/>
    <w:rsid w:val="000C5AF2"/>
    <w:rsid w:val="00277007"/>
    <w:rsid w:val="00295D9D"/>
    <w:rsid w:val="002B032C"/>
    <w:rsid w:val="00327D55"/>
    <w:rsid w:val="00331D7E"/>
    <w:rsid w:val="00333634"/>
    <w:rsid w:val="003A0B33"/>
    <w:rsid w:val="004B24E7"/>
    <w:rsid w:val="00533B40"/>
    <w:rsid w:val="005F2172"/>
    <w:rsid w:val="00770BCB"/>
    <w:rsid w:val="00880260"/>
    <w:rsid w:val="008A1BBA"/>
    <w:rsid w:val="00915EA1"/>
    <w:rsid w:val="00993731"/>
    <w:rsid w:val="00B50587"/>
    <w:rsid w:val="00B965BB"/>
    <w:rsid w:val="00BB7168"/>
    <w:rsid w:val="00BC430D"/>
    <w:rsid w:val="00BE7901"/>
    <w:rsid w:val="00C70D86"/>
    <w:rsid w:val="00C84069"/>
    <w:rsid w:val="00C9310E"/>
    <w:rsid w:val="00CF3C64"/>
    <w:rsid w:val="00D50EE3"/>
    <w:rsid w:val="00D6102B"/>
    <w:rsid w:val="00EF1E93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33B40"/>
    <w:rPr>
      <w:rFonts w:cs="Times New Roman"/>
    </w:rPr>
  </w:style>
  <w:style w:type="paragraph" w:styleId="NoSpacing">
    <w:name w:val="No Spacing"/>
    <w:uiPriority w:val="99"/>
    <w:qFormat/>
    <w:rsid w:val="005F217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544</Words>
  <Characters>3101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Светлана</cp:lastModifiedBy>
  <cp:revision>6</cp:revision>
  <cp:lastPrinted>2016-12-04T16:26:00Z</cp:lastPrinted>
  <dcterms:created xsi:type="dcterms:W3CDTF">2014-12-28T12:46:00Z</dcterms:created>
  <dcterms:modified xsi:type="dcterms:W3CDTF">2016-12-04T16:26:00Z</dcterms:modified>
</cp:coreProperties>
</file>