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90" w:rsidRDefault="00015D90" w:rsidP="00F975E4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</w:t>
      </w: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Обобщение знаний по теме</w:t>
      </w:r>
    </w:p>
    <w:p w:rsidR="00015D90" w:rsidRPr="00F03761" w:rsidRDefault="00015D90" w:rsidP="00F037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«ОСНОВНЫЕ КЛАССЫ НЕОРГАНИЧЕСКИХ СОЕДИНЕНИЙ»</w:t>
      </w:r>
    </w:p>
    <w:p w:rsidR="00015D90" w:rsidRDefault="00015D90" w:rsidP="00F03761">
      <w:pPr>
        <w:tabs>
          <w:tab w:val="left" w:pos="150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Разработка открытого урока по химии в 8 классе</w:t>
      </w:r>
    </w:p>
    <w:p w:rsidR="00015D90" w:rsidRDefault="00015D90" w:rsidP="00F03761">
      <w:pPr>
        <w:tabs>
          <w:tab w:val="left" w:pos="150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Аитова Р.Х., учитель химии,</w:t>
      </w:r>
    </w:p>
    <w:p w:rsidR="00015D90" w:rsidRDefault="00015D90" w:rsidP="00F03761">
      <w:pPr>
        <w:tabs>
          <w:tab w:val="left" w:pos="150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Мамлютская СШ № 3 им. Х. Бектурганова , г. Мамлютка, СКО</w:t>
      </w:r>
    </w:p>
    <w:p w:rsidR="00015D90" w:rsidRPr="00952952" w:rsidRDefault="00015D90" w:rsidP="00F03761">
      <w:pPr>
        <w:tabs>
          <w:tab w:val="left" w:pos="1500"/>
          <w:tab w:val="right" w:pos="935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52952">
        <w:rPr>
          <w:rFonts w:ascii="Times New Roman" w:hAnsi="Times New Roman"/>
          <w:b/>
          <w:color w:val="000000"/>
          <w:sz w:val="28"/>
          <w:szCs w:val="28"/>
          <w:lang w:val="pt-BR"/>
        </w:rPr>
        <w:t>e-mail:</w:t>
      </w:r>
      <w:r w:rsidRPr="00952952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  <w:hyperlink r:id="rId5" w:history="1">
        <w:r w:rsidRPr="00952952">
          <w:rPr>
            <w:rStyle w:val="Hyperlink"/>
            <w:rFonts w:ascii="Times New Roman" w:hAnsi="Times New Roman"/>
            <w:color w:val="000000"/>
            <w:sz w:val="28"/>
            <w:szCs w:val="28"/>
            <w:lang w:val="pt-BR"/>
          </w:rPr>
          <w:t>aitova.raziya@mail.ru</w:t>
        </w:r>
      </w:hyperlink>
      <w:r w:rsidRPr="00952952">
        <w:rPr>
          <w:rFonts w:ascii="Times New Roman" w:hAnsi="Times New Roman"/>
          <w:color w:val="000000"/>
          <w:sz w:val="28"/>
          <w:szCs w:val="28"/>
          <w:lang w:val="pt-BR"/>
        </w:rPr>
        <w:t xml:space="preserve"> </w:t>
      </w:r>
    </w:p>
    <w:p w:rsidR="00015D90" w:rsidRDefault="00015D90" w:rsidP="00F03761">
      <w:pPr>
        <w:tabs>
          <w:tab w:val="left" w:pos="150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82B"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8 715 41 2- 10-69</w:t>
      </w:r>
      <w:r w:rsidRPr="00952952">
        <w:rPr>
          <w:rFonts w:ascii="Times New Roman" w:hAnsi="Times New Roman"/>
          <w:sz w:val="28"/>
          <w:szCs w:val="28"/>
        </w:rPr>
        <w:t xml:space="preserve">  </w:t>
      </w:r>
    </w:p>
    <w:p w:rsidR="00015D90" w:rsidRPr="00F9382B" w:rsidRDefault="00015D90" w:rsidP="00F03761">
      <w:pPr>
        <w:tabs>
          <w:tab w:val="left" w:pos="1500"/>
          <w:tab w:val="right" w:pos="93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9382B">
        <w:rPr>
          <w:rFonts w:ascii="Times New Roman" w:hAnsi="Times New Roman"/>
          <w:b/>
          <w:sz w:val="28"/>
          <w:szCs w:val="28"/>
        </w:rPr>
        <w:t>Сот</w:t>
      </w:r>
      <w:r>
        <w:rPr>
          <w:rFonts w:ascii="Times New Roman" w:hAnsi="Times New Roman"/>
          <w:b/>
          <w:sz w:val="28"/>
          <w:szCs w:val="28"/>
        </w:rPr>
        <w:t>. тел.</w:t>
      </w:r>
      <w:r w:rsidRPr="00F938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87776565758</w:t>
      </w:r>
      <w:r w:rsidRPr="00F9382B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A0E05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обобщение, систематизация и совершенствование знаний по теме  «Основные классы неорганических соединений».</w:t>
      </w:r>
    </w:p>
    <w:p w:rsidR="00015D90" w:rsidRPr="005231C1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231C1">
        <w:rPr>
          <w:rFonts w:ascii="Times New Roman" w:hAnsi="Times New Roman"/>
          <w:b/>
          <w:sz w:val="28"/>
          <w:szCs w:val="28"/>
        </w:rPr>
        <w:t>Комплексная дидактическая цель: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31C1">
        <w:rPr>
          <w:rFonts w:ascii="Times New Roman" w:hAnsi="Times New Roman"/>
          <w:b/>
          <w:sz w:val="28"/>
          <w:szCs w:val="28"/>
        </w:rPr>
        <w:t>Знать</w:t>
      </w:r>
      <w:r w:rsidRPr="007679F8">
        <w:rPr>
          <w:rFonts w:ascii="Times New Roman" w:hAnsi="Times New Roman"/>
          <w:sz w:val="28"/>
          <w:szCs w:val="28"/>
        </w:rPr>
        <w:t>: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1)классы неорганических</w:t>
      </w:r>
      <w:r w:rsidRPr="007679F8">
        <w:rPr>
          <w:rFonts w:ascii="Times New Roman" w:hAnsi="Times New Roman"/>
          <w:sz w:val="28"/>
          <w:szCs w:val="28"/>
        </w:rPr>
        <w:t xml:space="preserve"> соединений 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2) классификацию оксидов, кислот, оснований, солей.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3) способы получения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4) химические свойства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5) генетическую связь между классами.</w:t>
      </w:r>
    </w:p>
    <w:p w:rsidR="00015D90" w:rsidRPr="003A0E05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A0E05">
        <w:rPr>
          <w:rFonts w:ascii="Times New Roman" w:hAnsi="Times New Roman"/>
          <w:b/>
          <w:sz w:val="28"/>
          <w:szCs w:val="28"/>
        </w:rPr>
        <w:t>Уметь: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1) распознавать химические формулы разных классов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2) составлять уравнения химических реакций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3) определять валентность в сложных веществах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4) объяснять сущность реакции нейтрализации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A0E05">
        <w:rPr>
          <w:rFonts w:ascii="Times New Roman" w:hAnsi="Times New Roman"/>
          <w:b/>
          <w:sz w:val="28"/>
          <w:szCs w:val="28"/>
        </w:rPr>
        <w:t>Учиться</w:t>
      </w:r>
      <w:r w:rsidRPr="007679F8">
        <w:rPr>
          <w:rFonts w:ascii="Times New Roman" w:hAnsi="Times New Roman"/>
          <w:sz w:val="28"/>
          <w:szCs w:val="28"/>
        </w:rPr>
        <w:t>: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1) работать в группе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2) распределять время на решение заданий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3) осуществлять самоконтроль и взаимоконтроль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4) соотносить результат с целью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231C1">
        <w:rPr>
          <w:rFonts w:ascii="Times New Roman" w:hAnsi="Times New Roman"/>
          <w:b/>
          <w:sz w:val="28"/>
          <w:szCs w:val="28"/>
        </w:rPr>
        <w:t>Тип урока</w:t>
      </w:r>
      <w:r w:rsidRPr="007679F8">
        <w:rPr>
          <w:rFonts w:ascii="Times New Roman" w:hAnsi="Times New Roman"/>
          <w:sz w:val="28"/>
          <w:szCs w:val="28"/>
        </w:rPr>
        <w:t>: обобщение и систематизация знаний.</w:t>
      </w:r>
    </w:p>
    <w:p w:rsidR="00015D90" w:rsidRPr="003A0E05" w:rsidRDefault="00015D90" w:rsidP="00EF1E01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</w:t>
      </w:r>
      <w:r w:rsidRPr="003A0E05">
        <w:rPr>
          <w:rFonts w:ascii="Times New Roman" w:hAnsi="Times New Roman"/>
          <w:b/>
          <w:sz w:val="28"/>
          <w:szCs w:val="28"/>
        </w:rPr>
        <w:t xml:space="preserve"> урока: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Ориентировочно-мотивационный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Актуализация</w:t>
      </w:r>
      <w:r w:rsidRPr="007679F8">
        <w:rPr>
          <w:rFonts w:ascii="Times New Roman" w:hAnsi="Times New Roman"/>
          <w:sz w:val="28"/>
          <w:szCs w:val="28"/>
        </w:rPr>
        <w:t xml:space="preserve"> знаний</w:t>
      </w:r>
      <w:r>
        <w:rPr>
          <w:rFonts w:ascii="Times New Roman" w:hAnsi="Times New Roman"/>
          <w:sz w:val="28"/>
          <w:szCs w:val="28"/>
        </w:rPr>
        <w:t xml:space="preserve"> , целеполагание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3) Обобщение и систематизация</w:t>
      </w:r>
      <w:r>
        <w:rPr>
          <w:rFonts w:ascii="Times New Roman" w:hAnsi="Times New Roman"/>
          <w:sz w:val="28"/>
          <w:szCs w:val="28"/>
        </w:rPr>
        <w:t xml:space="preserve"> изученного материала </w:t>
      </w:r>
    </w:p>
    <w:p w:rsidR="00015D90" w:rsidRPr="007679F8" w:rsidRDefault="00015D90" w:rsidP="009A3C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Подведение итогов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Домашнее задание 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6)Рефлексия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3537">
        <w:rPr>
          <w:rFonts w:ascii="Times New Roman" w:hAnsi="Times New Roman"/>
          <w:b/>
          <w:sz w:val="28"/>
          <w:szCs w:val="28"/>
        </w:rPr>
        <w:t xml:space="preserve"> Формы организации</w:t>
      </w:r>
      <w:r>
        <w:rPr>
          <w:rFonts w:ascii="Times New Roman" w:hAnsi="Times New Roman"/>
          <w:sz w:val="28"/>
          <w:szCs w:val="28"/>
        </w:rPr>
        <w:t xml:space="preserve"> работы на уроке: индивидуальная,  групповая, фронтальная.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  <w:r w:rsidRPr="002F3B50">
        <w:rPr>
          <w:rFonts w:ascii="Times New Roman" w:hAnsi="Times New Roman"/>
          <w:sz w:val="28"/>
          <w:szCs w:val="28"/>
        </w:rPr>
        <w:t xml:space="preserve"> словесные</w:t>
      </w:r>
      <w:r>
        <w:rPr>
          <w:rFonts w:ascii="Times New Roman" w:hAnsi="Times New Roman"/>
          <w:sz w:val="28"/>
          <w:szCs w:val="28"/>
        </w:rPr>
        <w:t xml:space="preserve"> ( беседа, рассказ), наглядные (демонстрация), 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(эксперимент)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Pr="007679F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интерактивная доска, презентация к уроку, плакаты, маркеры, таблички   с названиями  классов веществ.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Реактивы: </w:t>
      </w:r>
      <w:r>
        <w:rPr>
          <w:rFonts w:ascii="Times New Roman" w:hAnsi="Times New Roman"/>
          <w:sz w:val="28"/>
          <w:szCs w:val="28"/>
        </w:rPr>
        <w:t xml:space="preserve">раствор соляной кислоты, стакан с водой, стеклянная трубка, оксид кальция. 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90" w:rsidRPr="0061123F" w:rsidRDefault="00015D90" w:rsidP="00F037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23F">
        <w:rPr>
          <w:rFonts w:ascii="Times New Roman" w:hAnsi="Times New Roman"/>
          <w:b/>
          <w:sz w:val="28"/>
          <w:szCs w:val="28"/>
        </w:rPr>
        <w:t>Ход урока</w:t>
      </w:r>
    </w:p>
    <w:p w:rsidR="00015D90" w:rsidRDefault="00015D90" w:rsidP="00F0376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15D90" w:rsidRPr="0061123F" w:rsidRDefault="00015D90" w:rsidP="00F03761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1123F">
        <w:rPr>
          <w:rFonts w:ascii="Times New Roman" w:hAnsi="Times New Roman"/>
          <w:b/>
          <w:sz w:val="28"/>
          <w:szCs w:val="28"/>
        </w:rPr>
        <w:t>.Ориентировочно-мотивационный этап</w:t>
      </w:r>
    </w:p>
    <w:p w:rsidR="00015D90" w:rsidRDefault="00015D90" w:rsidP="00F0376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предыдущих уроках мы познакомились с</w:t>
      </w:r>
      <w:r w:rsidRPr="007679F8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ми неорганических веществ.  Вспомните, с какими?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</w:t>
      </w:r>
      <w:r w:rsidRPr="007679F8">
        <w:rPr>
          <w:rFonts w:ascii="Times New Roman" w:hAnsi="Times New Roman"/>
          <w:sz w:val="28"/>
          <w:szCs w:val="28"/>
        </w:rPr>
        <w:t>тобы ответить на этот вопрос, отгадайте загадки: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7679F8">
        <w:rPr>
          <w:rFonts w:ascii="Times New Roman" w:hAnsi="Times New Roman"/>
          <w:sz w:val="28"/>
          <w:szCs w:val="28"/>
        </w:rPr>
        <w:t xml:space="preserve">азовите вещества, которые получаются при горении различных веществ в кислороде? </w:t>
      </w:r>
      <w:r w:rsidRPr="0061123F">
        <w:rPr>
          <w:rFonts w:ascii="Times New Roman" w:hAnsi="Times New Roman"/>
          <w:b/>
          <w:sz w:val="28"/>
          <w:szCs w:val="28"/>
        </w:rPr>
        <w:t>(оксиды</w:t>
      </w:r>
      <w:r w:rsidRPr="007679F8">
        <w:rPr>
          <w:rFonts w:ascii="Times New Roman" w:hAnsi="Times New Roman"/>
          <w:sz w:val="28"/>
          <w:szCs w:val="28"/>
        </w:rPr>
        <w:t>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 какому классу относится в</w:t>
      </w:r>
      <w:r w:rsidRPr="007679F8">
        <w:rPr>
          <w:rFonts w:ascii="Times New Roman" w:hAnsi="Times New Roman"/>
          <w:sz w:val="28"/>
          <w:szCs w:val="28"/>
        </w:rPr>
        <w:t>ещество, которое легко разлагается на углекислый газ и</w:t>
      </w:r>
      <w:r>
        <w:rPr>
          <w:rFonts w:ascii="Times New Roman" w:hAnsi="Times New Roman"/>
          <w:sz w:val="28"/>
          <w:szCs w:val="28"/>
        </w:rPr>
        <w:t xml:space="preserve"> воду? </w:t>
      </w:r>
      <w:r w:rsidRPr="00611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61123F">
        <w:rPr>
          <w:rFonts w:ascii="Times New Roman" w:hAnsi="Times New Roman"/>
          <w:b/>
          <w:sz w:val="28"/>
          <w:szCs w:val="28"/>
        </w:rPr>
        <w:t>кислота)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3) К какому классу относится вещество, к</w:t>
      </w:r>
      <w:r>
        <w:rPr>
          <w:rFonts w:ascii="Times New Roman" w:hAnsi="Times New Roman"/>
          <w:sz w:val="28"/>
          <w:szCs w:val="28"/>
        </w:rPr>
        <w:t xml:space="preserve">оторое окрашивает фенолфталеин в  малиновый цвет? </w:t>
      </w:r>
      <w:r w:rsidRPr="0061123F">
        <w:rPr>
          <w:rFonts w:ascii="Times New Roman" w:hAnsi="Times New Roman"/>
          <w:b/>
          <w:sz w:val="28"/>
          <w:szCs w:val="28"/>
        </w:rPr>
        <w:t>(основание)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4) К какому классу относятся твердые кристаллические вещества, иногда окрашенные в разные цвета</w:t>
      </w:r>
      <w:r>
        <w:rPr>
          <w:rFonts w:ascii="Times New Roman" w:hAnsi="Times New Roman"/>
          <w:sz w:val="28"/>
          <w:szCs w:val="28"/>
        </w:rPr>
        <w:t>,</w:t>
      </w:r>
      <w:r w:rsidRPr="007679F8">
        <w:rPr>
          <w:rFonts w:ascii="Times New Roman" w:hAnsi="Times New Roman"/>
          <w:sz w:val="28"/>
          <w:szCs w:val="28"/>
        </w:rPr>
        <w:t xml:space="preserve"> и лишь одно из них имеет соленый вкус? </w:t>
      </w:r>
      <w:r w:rsidRPr="0061123F">
        <w:rPr>
          <w:rFonts w:ascii="Times New Roman" w:hAnsi="Times New Roman"/>
          <w:b/>
          <w:sz w:val="28"/>
          <w:szCs w:val="28"/>
        </w:rPr>
        <w:t>(соли)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 xml:space="preserve"> Правильно! 4 класса неорганических  веществ.</w:t>
      </w:r>
    </w:p>
    <w:p w:rsidR="00015D90" w:rsidRPr="0061123F" w:rsidRDefault="00015D90" w:rsidP="009A3C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41856" from="306pt,20.4pt" to="342pt,38.4pt">
            <v:stroke endarrow="block"/>
          </v:line>
        </w:pict>
      </w:r>
      <w:r>
        <w:rPr>
          <w:noProof/>
        </w:rPr>
        <w:pict>
          <v:line id="_x0000_s1027" style="position:absolute;left:0;text-align:left;z-index:251640832" from="234pt,20.4pt" to="234pt,47.4pt">
            <v:stroke endarrow="block"/>
          </v:line>
        </w:pict>
      </w:r>
      <w:r>
        <w:rPr>
          <w:noProof/>
        </w:rPr>
        <w:pict>
          <v:line id="_x0000_s1028" style="position:absolute;left:0;text-align:left;z-index:251639808" from="162pt,20.4pt" to="162pt,47.4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38784" from="81pt,20.4pt" to="117pt,38.4pt">
            <v:stroke endarrow="block"/>
          </v:line>
        </w:pict>
      </w:r>
      <w:r w:rsidRPr="0061123F">
        <w:rPr>
          <w:rFonts w:ascii="Times New Roman" w:hAnsi="Times New Roman"/>
          <w:b/>
          <w:sz w:val="28"/>
          <w:szCs w:val="28"/>
        </w:rPr>
        <w:t>Неорганические вещества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оксиды       </w:t>
      </w:r>
      <w:r w:rsidRPr="007679F8">
        <w:rPr>
          <w:rFonts w:ascii="Times New Roman" w:hAnsi="Times New Roman"/>
          <w:sz w:val="28"/>
          <w:szCs w:val="28"/>
        </w:rPr>
        <w:t xml:space="preserve"> осн</w:t>
      </w:r>
      <w:r>
        <w:rPr>
          <w:rFonts w:ascii="Times New Roman" w:hAnsi="Times New Roman"/>
          <w:sz w:val="28"/>
          <w:szCs w:val="28"/>
        </w:rPr>
        <w:t xml:space="preserve">ования     кислоты               </w:t>
      </w:r>
      <w:r w:rsidRPr="007679F8">
        <w:rPr>
          <w:rFonts w:ascii="Times New Roman" w:hAnsi="Times New Roman"/>
          <w:sz w:val="28"/>
          <w:szCs w:val="28"/>
        </w:rPr>
        <w:t xml:space="preserve">соли 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Дайте определение</w:t>
      </w:r>
      <w:r w:rsidRPr="003A0E0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оксид,  о</w:t>
      </w:r>
      <w:r w:rsidRPr="007679F8">
        <w:rPr>
          <w:rFonts w:ascii="Times New Roman" w:hAnsi="Times New Roman"/>
          <w:sz w:val="28"/>
          <w:szCs w:val="28"/>
        </w:rPr>
        <w:t>снование, кислота, соль.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Сегодня мы вспомним и повторим все, что уже знаем о них. Ибо, как сказал в свое время философ Конфуций: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« Учиться, а время от времени повторять изученное</w:t>
      </w:r>
      <w:r>
        <w:rPr>
          <w:rFonts w:ascii="Times New Roman" w:hAnsi="Times New Roman"/>
          <w:sz w:val="28"/>
          <w:szCs w:val="28"/>
        </w:rPr>
        <w:t>, разве это не</w:t>
      </w:r>
      <w:r w:rsidRPr="007679F8">
        <w:rPr>
          <w:rFonts w:ascii="Times New Roman" w:hAnsi="Times New Roman"/>
          <w:sz w:val="28"/>
          <w:szCs w:val="28"/>
        </w:rPr>
        <w:t>приятно?»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Эти  слова будут эпиграфо</w:t>
      </w:r>
      <w:r>
        <w:rPr>
          <w:rFonts w:ascii="Times New Roman" w:hAnsi="Times New Roman"/>
          <w:sz w:val="28"/>
          <w:szCs w:val="28"/>
        </w:rPr>
        <w:t>м к нашему уроку.</w:t>
      </w:r>
    </w:p>
    <w:p w:rsidR="00015D90" w:rsidRPr="0024472D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90" w:rsidRPr="0024472D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4472D">
        <w:rPr>
          <w:rFonts w:ascii="Times New Roman" w:hAnsi="Times New Roman"/>
          <w:b/>
          <w:sz w:val="28"/>
          <w:szCs w:val="28"/>
        </w:rPr>
        <w:t>.Актуализация  знаний,</w:t>
      </w:r>
      <w:r>
        <w:rPr>
          <w:rFonts w:ascii="Times New Roman" w:hAnsi="Times New Roman"/>
          <w:b/>
          <w:sz w:val="28"/>
          <w:szCs w:val="28"/>
        </w:rPr>
        <w:t xml:space="preserve">  целепола</w:t>
      </w:r>
      <w:r w:rsidRPr="0024472D">
        <w:rPr>
          <w:rFonts w:ascii="Times New Roman" w:hAnsi="Times New Roman"/>
          <w:b/>
          <w:sz w:val="28"/>
          <w:szCs w:val="28"/>
        </w:rPr>
        <w:t>гание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 xml:space="preserve">  Урок будет</w:t>
      </w:r>
      <w:r>
        <w:rPr>
          <w:rFonts w:ascii="Times New Roman" w:hAnsi="Times New Roman"/>
          <w:sz w:val="28"/>
          <w:szCs w:val="28"/>
        </w:rPr>
        <w:t xml:space="preserve">   не</w:t>
      </w:r>
      <w:r w:rsidRPr="007679F8">
        <w:rPr>
          <w:rFonts w:ascii="Times New Roman" w:hAnsi="Times New Roman"/>
          <w:sz w:val="28"/>
          <w:szCs w:val="28"/>
        </w:rPr>
        <w:t xml:space="preserve"> совсем обычный, он пройдет в виде соревнования. Вы знаете, что соревнования бывают разные: спортивные, интеллектуальные, у нас пройдут соревнования по химическим знаниям о в</w:t>
      </w:r>
      <w:r>
        <w:rPr>
          <w:rFonts w:ascii="Times New Roman" w:hAnsi="Times New Roman"/>
          <w:sz w:val="28"/>
          <w:szCs w:val="28"/>
        </w:rPr>
        <w:t>аж</w:t>
      </w:r>
      <w:r w:rsidRPr="007679F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йш</w:t>
      </w:r>
      <w:r w:rsidRPr="007679F8">
        <w:rPr>
          <w:rFonts w:ascii="Times New Roman" w:hAnsi="Times New Roman"/>
          <w:sz w:val="28"/>
          <w:szCs w:val="28"/>
        </w:rPr>
        <w:t>их классах неорганических соединений.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679F8">
        <w:rPr>
          <w:rFonts w:ascii="Times New Roman" w:hAnsi="Times New Roman"/>
          <w:sz w:val="28"/>
          <w:szCs w:val="28"/>
        </w:rPr>
        <w:t>Чтобы вам было интереснее, будем работать в группах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79F8">
        <w:rPr>
          <w:rFonts w:ascii="Times New Roman" w:hAnsi="Times New Roman"/>
          <w:sz w:val="28"/>
          <w:szCs w:val="28"/>
        </w:rPr>
        <w:t>А се</w:t>
      </w:r>
      <w:r>
        <w:rPr>
          <w:rFonts w:ascii="Times New Roman" w:hAnsi="Times New Roman"/>
          <w:sz w:val="28"/>
          <w:szCs w:val="28"/>
        </w:rPr>
        <w:t>йчас вас ждет небольшой сюрприз.  П</w:t>
      </w:r>
      <w:r w:rsidRPr="007679F8">
        <w:rPr>
          <w:rFonts w:ascii="Times New Roman" w:hAnsi="Times New Roman"/>
          <w:sz w:val="28"/>
          <w:szCs w:val="28"/>
        </w:rPr>
        <w:t>осмотрите</w:t>
      </w:r>
      <w:r>
        <w:rPr>
          <w:rFonts w:ascii="Times New Roman" w:hAnsi="Times New Roman"/>
          <w:sz w:val="28"/>
          <w:szCs w:val="28"/>
        </w:rPr>
        <w:t>,</w:t>
      </w:r>
      <w:r w:rsidRPr="007679F8">
        <w:rPr>
          <w:rFonts w:ascii="Times New Roman" w:hAnsi="Times New Roman"/>
          <w:sz w:val="28"/>
          <w:szCs w:val="28"/>
        </w:rPr>
        <w:t xml:space="preserve"> с нижней стороны </w:t>
      </w:r>
      <w:r>
        <w:rPr>
          <w:rFonts w:ascii="Times New Roman" w:hAnsi="Times New Roman"/>
          <w:sz w:val="28"/>
          <w:szCs w:val="28"/>
        </w:rPr>
        <w:t>вашей парты находится листочек,</w:t>
      </w:r>
      <w:r w:rsidRPr="007679F8">
        <w:rPr>
          <w:rFonts w:ascii="Times New Roman" w:hAnsi="Times New Roman"/>
          <w:sz w:val="28"/>
          <w:szCs w:val="28"/>
        </w:rPr>
        <w:t xml:space="preserve"> прочтите.</w:t>
      </w:r>
      <w:r>
        <w:rPr>
          <w:rFonts w:ascii="Times New Roman" w:hAnsi="Times New Roman"/>
          <w:sz w:val="28"/>
          <w:szCs w:val="28"/>
        </w:rPr>
        <w:t xml:space="preserve"> (На прикрепленных листочках написаны названия классов)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Займите свои места за столами: «оксиды», «кислоты», «основания», «соли» (таблички).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Ответы команд будут</w:t>
      </w:r>
      <w:r w:rsidRPr="007679F8">
        <w:rPr>
          <w:rFonts w:ascii="Times New Roman" w:hAnsi="Times New Roman"/>
          <w:sz w:val="28"/>
          <w:szCs w:val="28"/>
        </w:rPr>
        <w:t xml:space="preserve"> оцениваться при помощи цветных карточек. За о</w:t>
      </w:r>
      <w:r>
        <w:rPr>
          <w:rFonts w:ascii="Times New Roman" w:hAnsi="Times New Roman"/>
          <w:sz w:val="28"/>
          <w:szCs w:val="28"/>
        </w:rPr>
        <w:t xml:space="preserve">тличный ответ команда получает </w:t>
      </w:r>
      <w:r w:rsidRPr="007679F8">
        <w:rPr>
          <w:rFonts w:ascii="Times New Roman" w:hAnsi="Times New Roman"/>
          <w:sz w:val="28"/>
          <w:szCs w:val="28"/>
        </w:rPr>
        <w:t xml:space="preserve"> красную карточку, «хорошо» – зеленую карточку, «удовлетворительно» - синюю (по сумме карточек будут подводит</w:t>
      </w:r>
      <w:r>
        <w:rPr>
          <w:rFonts w:ascii="Times New Roman" w:hAnsi="Times New Roman"/>
          <w:sz w:val="28"/>
          <w:szCs w:val="28"/>
        </w:rPr>
        <w:t>ь</w:t>
      </w:r>
      <w:r w:rsidRPr="007679F8">
        <w:rPr>
          <w:rFonts w:ascii="Times New Roman" w:hAnsi="Times New Roman"/>
          <w:sz w:val="28"/>
          <w:szCs w:val="28"/>
        </w:rPr>
        <w:t>ся итоги).</w:t>
      </w:r>
    </w:p>
    <w:p w:rsidR="00015D90" w:rsidRPr="00F076B3" w:rsidRDefault="00015D90" w:rsidP="009A3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679F8">
        <w:rPr>
          <w:rFonts w:ascii="Times New Roman" w:hAnsi="Times New Roman"/>
          <w:sz w:val="28"/>
          <w:szCs w:val="28"/>
        </w:rPr>
        <w:t>Итак, начнем</w:t>
      </w:r>
      <w:r>
        <w:rPr>
          <w:rFonts w:ascii="Times New Roman" w:hAnsi="Times New Roman"/>
          <w:sz w:val="28"/>
          <w:szCs w:val="28"/>
        </w:rPr>
        <w:t>. Работать будем по плану:</w:t>
      </w:r>
    </w:p>
    <w:p w:rsidR="00015D90" w:rsidRPr="005231C1" w:rsidRDefault="00015D90" w:rsidP="009A3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1.Распределение веществ по классам.</w:t>
      </w:r>
    </w:p>
    <w:p w:rsidR="00015D90" w:rsidRDefault="00015D90" w:rsidP="009A3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2.Классификация и номенклатура.</w:t>
      </w:r>
    </w:p>
    <w:p w:rsidR="00015D90" w:rsidRDefault="00015D90" w:rsidP="009A3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3.Химические свойства.</w:t>
      </w:r>
    </w:p>
    <w:p w:rsidR="00015D90" w:rsidRDefault="00015D90" w:rsidP="009A3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4.Применение.</w:t>
      </w:r>
    </w:p>
    <w:p w:rsidR="00015D90" w:rsidRDefault="00015D90" w:rsidP="009A3C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5.Генетическая связь.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Обобщение и систематизация изученного материала.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679F8">
        <w:rPr>
          <w:rFonts w:ascii="Times New Roman" w:hAnsi="Times New Roman"/>
          <w:b/>
          <w:sz w:val="28"/>
          <w:szCs w:val="28"/>
        </w:rPr>
        <w:t>1 задание:</w:t>
      </w:r>
      <w:r w:rsidRPr="007679F8">
        <w:rPr>
          <w:rFonts w:ascii="Times New Roman" w:hAnsi="Times New Roman"/>
          <w:sz w:val="28"/>
          <w:szCs w:val="28"/>
        </w:rPr>
        <w:t xml:space="preserve"> Работа по УДК (учебно-дидактической карточке)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Распределите по классам неорганических соединений вещества вашего варианта и назови</w:t>
      </w:r>
      <w:r>
        <w:rPr>
          <w:rFonts w:ascii="Times New Roman" w:hAnsi="Times New Roman"/>
          <w:sz w:val="28"/>
          <w:szCs w:val="28"/>
        </w:rPr>
        <w:t xml:space="preserve">те их. (Приложение  1) </w:t>
      </w:r>
    </w:p>
    <w:p w:rsidR="00015D90" w:rsidRPr="007679F8" w:rsidRDefault="00015D90" w:rsidP="00C51D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679F8">
        <w:rPr>
          <w:rFonts w:ascii="Times New Roman" w:hAnsi="Times New Roman"/>
          <w:b/>
          <w:sz w:val="28"/>
          <w:szCs w:val="28"/>
        </w:rPr>
        <w:t>2 задание:</w:t>
      </w:r>
      <w:r>
        <w:rPr>
          <w:rFonts w:ascii="Times New Roman" w:hAnsi="Times New Roman"/>
          <w:sz w:val="28"/>
          <w:szCs w:val="28"/>
        </w:rPr>
        <w:t xml:space="preserve"> Классифицировать вещества </w:t>
      </w:r>
      <w:r w:rsidRPr="007679F8">
        <w:rPr>
          <w:rFonts w:ascii="Times New Roman" w:hAnsi="Times New Roman"/>
          <w:sz w:val="28"/>
          <w:szCs w:val="28"/>
        </w:rPr>
        <w:t>с и</w:t>
      </w:r>
      <w:r>
        <w:rPr>
          <w:rFonts w:ascii="Times New Roman" w:hAnsi="Times New Roman"/>
          <w:sz w:val="28"/>
          <w:szCs w:val="28"/>
        </w:rPr>
        <w:t>спользованием техники «Рыбья кость» и дать им названия</w:t>
      </w:r>
      <w:r w:rsidRPr="00C51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7679F8">
        <w:rPr>
          <w:rFonts w:ascii="Times New Roman" w:hAnsi="Times New Roman"/>
          <w:sz w:val="28"/>
          <w:szCs w:val="28"/>
        </w:rPr>
        <w:t xml:space="preserve"> 2)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вопросы:</w:t>
      </w:r>
    </w:p>
    <w:p w:rsidR="00015D90" w:rsidRPr="00BB723D" w:rsidRDefault="00015D90" w:rsidP="00F0376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723D">
        <w:rPr>
          <w:rFonts w:ascii="Times New Roman" w:hAnsi="Times New Roman"/>
          <w:b/>
          <w:i/>
          <w:sz w:val="28"/>
          <w:szCs w:val="28"/>
        </w:rPr>
        <w:t>Оксиды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</w:t>
      </w:r>
      <w:r w:rsidRPr="007679F8">
        <w:rPr>
          <w:rFonts w:ascii="Times New Roman" w:hAnsi="Times New Roman"/>
          <w:sz w:val="28"/>
          <w:szCs w:val="28"/>
        </w:rPr>
        <w:t>ак мо</w:t>
      </w:r>
      <w:r>
        <w:rPr>
          <w:rFonts w:ascii="Times New Roman" w:hAnsi="Times New Roman"/>
          <w:sz w:val="28"/>
          <w:szCs w:val="28"/>
        </w:rPr>
        <w:t xml:space="preserve">жно определить характер оксида? 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Какие оксиды называются амфотерными, основными, кислотными? 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бывают оксиды по агрегатному состоянию?</w:t>
      </w:r>
    </w:p>
    <w:p w:rsidR="00015D90" w:rsidRPr="000E591C" w:rsidRDefault="00015D90" w:rsidP="00F0376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591C">
        <w:rPr>
          <w:rFonts w:ascii="Times New Roman" w:hAnsi="Times New Roman"/>
          <w:b/>
          <w:i/>
          <w:sz w:val="28"/>
          <w:szCs w:val="28"/>
        </w:rPr>
        <w:t>Основания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 можно определить характер основания?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2.Какие основания относятся к растворимым, нерастворимым, амфотерным? Приведите примеры.</w:t>
      </w:r>
    </w:p>
    <w:p w:rsidR="00015D90" w:rsidRPr="000E591C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591C">
        <w:rPr>
          <w:rFonts w:ascii="Times New Roman" w:hAnsi="Times New Roman"/>
          <w:b/>
          <w:sz w:val="28"/>
          <w:szCs w:val="28"/>
        </w:rPr>
        <w:t>Кислоты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какому признаку классифицируются кислоты? 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2.Приведите примеры одноосновной, двухосновной, трехосновной кислот.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3.Приведите примеры кислородсодержащей и безкислородсодержащей кислот.</w:t>
      </w:r>
    </w:p>
    <w:p w:rsidR="00015D90" w:rsidRPr="000E591C" w:rsidRDefault="00015D90" w:rsidP="00F0376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591C">
        <w:rPr>
          <w:rFonts w:ascii="Times New Roman" w:hAnsi="Times New Roman"/>
          <w:b/>
          <w:i/>
          <w:sz w:val="28"/>
          <w:szCs w:val="28"/>
        </w:rPr>
        <w:t>Соли.</w:t>
      </w:r>
    </w:p>
    <w:p w:rsidR="00015D90" w:rsidRDefault="00015D90" w:rsidP="000E59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 какие классы делятся соли?</w:t>
      </w:r>
    </w:p>
    <w:p w:rsidR="00015D90" w:rsidRDefault="00015D90" w:rsidP="000E59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2.Приведите примеры средней, кислой и основной солей?</w:t>
      </w:r>
    </w:p>
    <w:p w:rsidR="00015D90" w:rsidRPr="007679F8" w:rsidRDefault="00015D90" w:rsidP="000E59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После выполнения заданий – класси</w:t>
      </w:r>
      <w:r>
        <w:rPr>
          <w:rFonts w:ascii="Times New Roman" w:hAnsi="Times New Roman"/>
          <w:sz w:val="28"/>
          <w:szCs w:val="28"/>
        </w:rPr>
        <w:t>фикация на интерактивной доске.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15,16,17,18)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679F8">
        <w:rPr>
          <w:rFonts w:ascii="Times New Roman" w:hAnsi="Times New Roman"/>
          <w:b/>
          <w:sz w:val="28"/>
          <w:szCs w:val="28"/>
        </w:rPr>
        <w:t>3 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Закончить схемы уравнений</w:t>
      </w:r>
      <w:r w:rsidRPr="007679F8">
        <w:rPr>
          <w:rFonts w:ascii="Times New Roman" w:hAnsi="Times New Roman"/>
          <w:sz w:val="28"/>
          <w:szCs w:val="28"/>
        </w:rPr>
        <w:t xml:space="preserve"> реакци</w:t>
      </w:r>
      <w:r>
        <w:rPr>
          <w:rFonts w:ascii="Times New Roman" w:hAnsi="Times New Roman"/>
          <w:sz w:val="28"/>
          <w:szCs w:val="28"/>
        </w:rPr>
        <w:t>й</w:t>
      </w:r>
      <w:r w:rsidRPr="007679F8">
        <w:rPr>
          <w:rFonts w:ascii="Times New Roman" w:hAnsi="Times New Roman"/>
          <w:sz w:val="28"/>
          <w:szCs w:val="28"/>
        </w:rPr>
        <w:t>, указать их типы</w:t>
      </w:r>
      <w:r>
        <w:rPr>
          <w:rFonts w:ascii="Times New Roman" w:hAnsi="Times New Roman"/>
          <w:sz w:val="28"/>
          <w:szCs w:val="28"/>
        </w:rPr>
        <w:t>,</w:t>
      </w:r>
      <w:r w:rsidRPr="007679F8">
        <w:rPr>
          <w:rFonts w:ascii="Times New Roman" w:hAnsi="Times New Roman"/>
          <w:sz w:val="28"/>
          <w:szCs w:val="28"/>
        </w:rPr>
        <w:t xml:space="preserve"> расставить коэффициенты.</w:t>
      </w:r>
    </w:p>
    <w:p w:rsidR="00015D90" w:rsidRPr="00952952" w:rsidRDefault="00015D90" w:rsidP="00952952">
      <w:pPr>
        <w:tabs>
          <w:tab w:val="left" w:pos="32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0" style="position:absolute;left:0;text-align:left;z-index:251642880" from="135pt,8.9pt" to="153pt,8.9pt">
            <v:stroke endarrow="block"/>
          </v:line>
        </w:pict>
      </w:r>
      <w:r w:rsidRPr="00952952">
        <w:rPr>
          <w:rFonts w:ascii="Times New Roman" w:hAnsi="Times New Roman"/>
          <w:b/>
          <w:sz w:val="28"/>
          <w:szCs w:val="28"/>
          <w:lang w:val="pt-BR"/>
        </w:rPr>
        <w:t xml:space="preserve">I </w:t>
      </w:r>
      <w:r w:rsidRPr="007679F8">
        <w:rPr>
          <w:rFonts w:ascii="Times New Roman" w:hAnsi="Times New Roman"/>
          <w:b/>
          <w:sz w:val="28"/>
          <w:szCs w:val="28"/>
        </w:rPr>
        <w:t>группа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1) CaO + 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O </w:t>
      </w:r>
      <w:r>
        <w:rPr>
          <w:rFonts w:ascii="Times New Roman" w:hAnsi="Times New Roman"/>
          <w:sz w:val="28"/>
          <w:szCs w:val="28"/>
          <w:lang w:val="pt-BR"/>
        </w:rPr>
        <w:tab/>
        <w:t>Ca(OH)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015D90" w:rsidRPr="00952952" w:rsidRDefault="00015D90" w:rsidP="00952952">
      <w:pPr>
        <w:tabs>
          <w:tab w:val="left" w:pos="37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1" style="position:absolute;left:0;text-align:left;z-index:251643904" from="153pt,9.9pt" to="171pt,9.9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2)</w:t>
      </w:r>
      <w:r>
        <w:rPr>
          <w:rFonts w:ascii="Times New Roman" w:hAnsi="Times New Roman"/>
          <w:sz w:val="28"/>
          <w:szCs w:val="28"/>
        </w:rPr>
        <w:t>С</w:t>
      </w:r>
      <w:r w:rsidRPr="00952952">
        <w:rPr>
          <w:rFonts w:ascii="Times New Roman" w:hAnsi="Times New Roman"/>
          <w:sz w:val="28"/>
          <w:szCs w:val="28"/>
          <w:lang w:val="pt-BR"/>
        </w:rPr>
        <w:t>a</w:t>
      </w:r>
      <w:r>
        <w:rPr>
          <w:rFonts w:ascii="Times New Roman" w:hAnsi="Times New Roman"/>
          <w:sz w:val="28"/>
          <w:szCs w:val="28"/>
          <w:lang w:val="pt-BR"/>
        </w:rPr>
        <w:t>O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+ 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  <w:t>CaSO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+H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O</w:t>
      </w:r>
    </w:p>
    <w:p w:rsidR="00015D90" w:rsidRPr="00952952" w:rsidRDefault="00015D90" w:rsidP="00952952">
      <w:pPr>
        <w:tabs>
          <w:tab w:val="left" w:pos="328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2" style="position:absolute;left:0;text-align:left;z-index:251644928" from="141pt,8.65pt" to="159pt,8.6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3 )</w:t>
      </w:r>
      <w:r>
        <w:rPr>
          <w:rFonts w:ascii="Times New Roman" w:hAnsi="Times New Roman"/>
          <w:sz w:val="28"/>
          <w:szCs w:val="28"/>
          <w:lang w:val="pt-BR"/>
        </w:rPr>
        <w:t>CaO + C</w:t>
      </w:r>
      <w:r w:rsidRPr="00952952">
        <w:rPr>
          <w:rFonts w:ascii="Times New Roman" w:hAnsi="Times New Roman"/>
          <w:sz w:val="28"/>
          <w:szCs w:val="28"/>
          <w:lang w:val="pt-BR"/>
        </w:rPr>
        <w:t>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  <w:t>CaCO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</w:t>
      </w:r>
    </w:p>
    <w:p w:rsidR="00015D90" w:rsidRPr="00952952" w:rsidRDefault="00015D90" w:rsidP="00952952">
      <w:pPr>
        <w:tabs>
          <w:tab w:val="left" w:pos="321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3" style="position:absolute;left:0;text-align:left;z-index:251645952" from="135.75pt,8.35pt" to="153.75pt,8.3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1) 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+ 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O </w:t>
      </w:r>
      <w:r>
        <w:rPr>
          <w:rFonts w:ascii="Times New Roman" w:hAnsi="Times New Roman"/>
          <w:sz w:val="28"/>
          <w:szCs w:val="28"/>
          <w:lang w:val="pt-BR"/>
        </w:rPr>
        <w:tab/>
        <w:t>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</w:p>
    <w:p w:rsidR="00015D90" w:rsidRPr="00952952" w:rsidRDefault="00015D90" w:rsidP="00952952">
      <w:pPr>
        <w:tabs>
          <w:tab w:val="left" w:pos="37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4" style="position:absolute;left:0;text-align:left;z-index:251646976" from="162.75pt,9.35pt" to="180.75pt,9.3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2) </w:t>
      </w:r>
      <w:r>
        <w:rPr>
          <w:rFonts w:ascii="Times New Roman" w:hAnsi="Times New Roman"/>
          <w:sz w:val="28"/>
          <w:szCs w:val="28"/>
          <w:lang w:val="pt-BR"/>
        </w:rPr>
        <w:t>S</w:t>
      </w:r>
      <w:r w:rsidRPr="00952952">
        <w:rPr>
          <w:rFonts w:ascii="Times New Roman" w:hAnsi="Times New Roman"/>
          <w:sz w:val="28"/>
          <w:szCs w:val="28"/>
          <w:lang w:val="pt-BR"/>
        </w:rPr>
        <w:t>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 +2 NaOH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  <w:t>Na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+H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O</w:t>
      </w:r>
    </w:p>
    <w:p w:rsidR="00015D90" w:rsidRPr="00952952" w:rsidRDefault="00015D90" w:rsidP="00952952">
      <w:pPr>
        <w:tabs>
          <w:tab w:val="left" w:pos="319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5" style="position:absolute;left:0;text-align:left;z-index:251648000" from="138pt,8.1pt" to="156pt,8.1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3) SiO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+ </w:t>
      </w:r>
      <w:smartTag w:uri="urn:schemas-microsoft-com:office:smarttags" w:element="PersonName">
        <w:smartTagPr>
          <w:attr w:name="ProductID" w:val="CaO  CaSiO"/>
        </w:smartTagPr>
        <w:r w:rsidRPr="00952952">
          <w:rPr>
            <w:rFonts w:ascii="Times New Roman" w:hAnsi="Times New Roman"/>
            <w:sz w:val="28"/>
            <w:szCs w:val="28"/>
            <w:lang w:val="pt-BR"/>
          </w:rPr>
          <w:t xml:space="preserve">CaO </w:t>
        </w:r>
        <w:r>
          <w:rPr>
            <w:rFonts w:ascii="Times New Roman" w:hAnsi="Times New Roman"/>
            <w:sz w:val="28"/>
            <w:szCs w:val="28"/>
            <w:lang w:val="pt-BR"/>
          </w:rPr>
          <w:tab/>
          <w:t>CaSiO</w:t>
        </w:r>
      </w:smartTag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5D90" w:rsidRPr="00952952" w:rsidRDefault="00015D90" w:rsidP="00952952">
      <w:pPr>
        <w:tabs>
          <w:tab w:val="left" w:pos="36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6" style="position:absolute;left:0;text-align:left;z-index:251649024" from="153pt,7.8pt" to="171pt,7.8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 1) ZnO + 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  <w:t>ZnSO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+H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O</w:t>
      </w:r>
    </w:p>
    <w:p w:rsidR="00015D90" w:rsidRPr="00952952" w:rsidRDefault="00015D90" w:rsidP="00952952">
      <w:pPr>
        <w:tabs>
          <w:tab w:val="left" w:pos="361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7" style="position:absolute;left:0;text-align:left;z-index:251650048" from="153pt,8.05pt" to="171pt,8.0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 2) ZnO +</w:t>
      </w:r>
      <w:r>
        <w:rPr>
          <w:rFonts w:ascii="Times New Roman" w:hAnsi="Times New Roman"/>
          <w:sz w:val="28"/>
          <w:szCs w:val="28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NaOH  </w:t>
      </w:r>
      <w:r>
        <w:rPr>
          <w:rFonts w:ascii="Times New Roman" w:hAnsi="Times New Roman"/>
          <w:sz w:val="28"/>
          <w:szCs w:val="28"/>
          <w:lang w:val="pt-BR"/>
        </w:rPr>
        <w:tab/>
        <w:t>Na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ZnO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+H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>O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52952">
        <w:rPr>
          <w:rFonts w:ascii="Times New Roman" w:hAnsi="Times New Roman"/>
          <w:b/>
          <w:sz w:val="28"/>
          <w:szCs w:val="28"/>
          <w:lang w:val="pt-BR"/>
        </w:rPr>
        <w:t xml:space="preserve">II </w:t>
      </w:r>
      <w:r w:rsidRPr="007679F8">
        <w:rPr>
          <w:rFonts w:ascii="Times New Roman" w:hAnsi="Times New Roman"/>
          <w:b/>
          <w:sz w:val="28"/>
          <w:szCs w:val="28"/>
        </w:rPr>
        <w:t>группа</w:t>
      </w:r>
      <w:r w:rsidRPr="00952952">
        <w:rPr>
          <w:rFonts w:ascii="Times New Roman" w:hAnsi="Times New Roman"/>
          <w:b/>
          <w:sz w:val="28"/>
          <w:szCs w:val="28"/>
          <w:lang w:val="pt-BR"/>
        </w:rPr>
        <w:t xml:space="preserve">  </w:t>
      </w:r>
    </w:p>
    <w:p w:rsidR="00015D90" w:rsidRPr="000C51C4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8" style="position:absolute;left:0;text-align:left;z-index:251651072" from="165pt,7.75pt" to="183pt,7.75pt">
            <v:stroke endarrow="block"/>
          </v:line>
        </w:pic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                  1) NaOH + SiO</w:t>
      </w:r>
      <w:r w:rsidRPr="000C51C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015D90" w:rsidRPr="000C51C4" w:rsidRDefault="00015D90" w:rsidP="000C51C4">
      <w:pPr>
        <w:tabs>
          <w:tab w:val="center" w:pos="427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39" style="position:absolute;left:0;text-align:left;z-index:251652096" from="180pt,7.2pt" to="198pt,7.2pt">
            <v:stroke endarrow="block"/>
          </v:line>
        </w:pic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                  2)</w:t>
      </w:r>
      <w:r>
        <w:rPr>
          <w:rFonts w:ascii="Times New Roman" w:hAnsi="Times New Roman"/>
          <w:sz w:val="28"/>
          <w:szCs w:val="28"/>
          <w:lang w:val="pt-BR"/>
        </w:rPr>
        <w:t>2</w: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NaOH + H</w:t>
      </w:r>
      <w:r w:rsidRPr="000C51C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0C51C4">
        <w:rPr>
          <w:rFonts w:ascii="Times New Roman" w:hAnsi="Times New Roman"/>
          <w:sz w:val="28"/>
          <w:szCs w:val="28"/>
          <w:lang w:val="pt-BR"/>
        </w:rPr>
        <w:t>SO</w:t>
      </w:r>
      <w:r w:rsidRPr="000C51C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0C51C4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0C51C4">
        <w:rPr>
          <w:rFonts w:ascii="Times New Roman" w:hAnsi="Times New Roman"/>
          <w:sz w:val="28"/>
          <w:szCs w:val="28"/>
          <w:lang w:val="pt-BR"/>
        </w:rPr>
        <w:t>Na</w:t>
      </w:r>
      <w:r w:rsidRPr="000C51C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0C51C4">
        <w:rPr>
          <w:rFonts w:ascii="Times New Roman" w:hAnsi="Times New Roman"/>
          <w:sz w:val="28"/>
          <w:szCs w:val="28"/>
          <w:lang w:val="pt-BR"/>
        </w:rPr>
        <w:t>SO</w:t>
      </w:r>
      <w:r w:rsidRPr="000C51C4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+</w:t>
      </w:r>
      <w:r>
        <w:rPr>
          <w:rFonts w:ascii="Times New Roman" w:hAnsi="Times New Roman"/>
          <w:sz w:val="28"/>
          <w:szCs w:val="28"/>
          <w:lang w:val="pt-BR"/>
        </w:rPr>
        <w:t>2</w:t>
      </w:r>
      <w:r w:rsidRPr="000C51C4">
        <w:rPr>
          <w:rFonts w:ascii="Times New Roman" w:hAnsi="Times New Roman"/>
          <w:sz w:val="28"/>
          <w:szCs w:val="28"/>
          <w:lang w:val="pt-BR"/>
        </w:rPr>
        <w:t>H</w:t>
      </w:r>
      <w:r w:rsidRPr="000C51C4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0C51C4">
        <w:rPr>
          <w:rFonts w:ascii="Times New Roman" w:hAnsi="Times New Roman"/>
          <w:sz w:val="28"/>
          <w:szCs w:val="28"/>
          <w:lang w:val="pt-BR"/>
        </w:rPr>
        <w:t>O</w:t>
      </w:r>
    </w:p>
    <w:p w:rsidR="00015D90" w:rsidRPr="000C51C4" w:rsidRDefault="00015D90" w:rsidP="000C51C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  <w:t xml:space="preserve">         3)  </w:t>
      </w:r>
      <w:r w:rsidRPr="000C51C4">
        <w:rPr>
          <w:rFonts w:ascii="Times New Roman" w:hAnsi="Times New Roman"/>
          <w:sz w:val="28"/>
          <w:szCs w:val="28"/>
          <w:lang w:val="pt-BR"/>
        </w:rPr>
        <w:t>NaOH+ FeCl</w:t>
      </w:r>
      <w:r w:rsidRPr="000C51C4">
        <w:rPr>
          <w:rFonts w:ascii="Times New Roman" w:hAnsi="Times New Roman"/>
          <w:sz w:val="18"/>
          <w:szCs w:val="18"/>
          <w:lang w:val="pt-BR"/>
        </w:rPr>
        <w:t>3</w:t>
      </w:r>
    </w:p>
    <w:p w:rsidR="00015D90" w:rsidRPr="000C51C4" w:rsidRDefault="00015D90" w:rsidP="000C51C4">
      <w:pPr>
        <w:tabs>
          <w:tab w:val="left" w:pos="1440"/>
          <w:tab w:val="center" w:pos="4279"/>
          <w:tab w:val="left" w:pos="457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</w:p>
    <w:p w:rsidR="00015D90" w:rsidRPr="000C51C4" w:rsidRDefault="00015D90" w:rsidP="000C51C4">
      <w:pPr>
        <w:tabs>
          <w:tab w:val="center" w:pos="4279"/>
          <w:tab w:val="left" w:pos="49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5D90" w:rsidRPr="000C51C4" w:rsidRDefault="00015D90" w:rsidP="000C51C4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015D90" w:rsidRPr="000C51C4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40" style="position:absolute;left:0;text-align:left;z-index:251653120" from="135.75pt,8.25pt" to="153.75pt,8.25pt">
            <v:stroke endarrow="block"/>
          </v:line>
        </w:pic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                  3) Fe(OH</w:t>
      </w:r>
      <w:r w:rsidRPr="000C51C4">
        <w:rPr>
          <w:rFonts w:ascii="Times New Roman" w:hAnsi="Times New Roman"/>
          <w:sz w:val="20"/>
          <w:szCs w:val="20"/>
          <w:lang w:val="pt-BR"/>
        </w:rPr>
        <w:t>)3</w: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41" style="position:absolute;left:0;text-align:left;z-index:251654144" from="174.75pt,7pt" to="192.75pt,7pt">
            <v:stroke endarrow="block"/>
          </v:line>
        </w:pict>
      </w:r>
      <w:r w:rsidRPr="000C51C4">
        <w:rPr>
          <w:rFonts w:ascii="Times New Roman" w:hAnsi="Times New Roman"/>
          <w:sz w:val="28"/>
          <w:szCs w:val="28"/>
          <w:lang w:val="pt-BR"/>
        </w:rPr>
        <w:t xml:space="preserve">                   </w:t>
      </w:r>
      <w:r w:rsidRPr="00952952">
        <w:rPr>
          <w:rFonts w:ascii="Times New Roman" w:hAnsi="Times New Roman"/>
          <w:sz w:val="28"/>
          <w:szCs w:val="28"/>
          <w:lang w:val="pt-BR"/>
        </w:rPr>
        <w:t>4) Al(OH)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>+ HCL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42" style="position:absolute;left:0;text-align:left;z-index:251655168" from="180pt,9.45pt" to="198pt,9.4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           5) 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>AlO</w:t>
      </w:r>
      <w:r w:rsidRPr="00952952">
        <w:rPr>
          <w:rFonts w:ascii="Times New Roman" w:hAnsi="Times New Roman"/>
          <w:sz w:val="18"/>
          <w:szCs w:val="18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>+ NaOH</w:t>
      </w:r>
    </w:p>
    <w:p w:rsidR="00015D90" w:rsidRPr="00077955" w:rsidRDefault="00015D90" w:rsidP="000C51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3" style="position:absolute;left:0;text-align:left;z-index:251656192" from="165pt,8.95pt" to="183pt,8.9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</w:rPr>
        <w:t xml:space="preserve">                   </w:t>
      </w:r>
      <w:r w:rsidRPr="00077955">
        <w:rPr>
          <w:rFonts w:ascii="Times New Roman" w:hAnsi="Times New Roman"/>
          <w:sz w:val="28"/>
          <w:szCs w:val="28"/>
        </w:rPr>
        <w:t xml:space="preserve">6)                   7) </w:t>
      </w:r>
      <w:r w:rsidRPr="007679F8">
        <w:rPr>
          <w:rFonts w:ascii="Times New Roman" w:hAnsi="Times New Roman"/>
          <w:sz w:val="28"/>
          <w:szCs w:val="28"/>
        </w:rPr>
        <w:t>действие</w:t>
      </w:r>
      <w:r w:rsidRPr="00077955">
        <w:rPr>
          <w:rFonts w:ascii="Times New Roman" w:hAnsi="Times New Roman"/>
          <w:sz w:val="28"/>
          <w:szCs w:val="28"/>
        </w:rPr>
        <w:t xml:space="preserve"> </w:t>
      </w:r>
      <w:r w:rsidRPr="007679F8">
        <w:rPr>
          <w:rFonts w:ascii="Times New Roman" w:hAnsi="Times New Roman"/>
          <w:sz w:val="28"/>
          <w:szCs w:val="28"/>
        </w:rPr>
        <w:t>индикаторов</w:t>
      </w:r>
      <w:r w:rsidRPr="00077955">
        <w:rPr>
          <w:rFonts w:ascii="Times New Roman" w:hAnsi="Times New Roman"/>
          <w:sz w:val="28"/>
          <w:szCs w:val="28"/>
        </w:rPr>
        <w:t xml:space="preserve">. 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79F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79F8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4" style="position:absolute;left:0;text-align:left;z-index:251657216" from="114.75pt,8.15pt" to="132.75pt,8.1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</w:rPr>
        <w:t xml:space="preserve">           1) </w:t>
      </w:r>
      <w:r w:rsidRPr="007679F8">
        <w:rPr>
          <w:rFonts w:ascii="Times New Roman" w:hAnsi="Times New Roman"/>
          <w:sz w:val="28"/>
          <w:szCs w:val="28"/>
          <w:lang w:val="en-US"/>
        </w:rPr>
        <w:t>Mg</w:t>
      </w:r>
      <w:r w:rsidRPr="00952952">
        <w:rPr>
          <w:rFonts w:ascii="Times New Roman" w:hAnsi="Times New Roman"/>
          <w:sz w:val="28"/>
          <w:szCs w:val="28"/>
        </w:rPr>
        <w:t xml:space="preserve">+ </w:t>
      </w:r>
      <w:r w:rsidRPr="007679F8">
        <w:rPr>
          <w:rFonts w:ascii="Times New Roman" w:hAnsi="Times New Roman"/>
          <w:sz w:val="28"/>
          <w:szCs w:val="28"/>
          <w:lang w:val="en-US"/>
        </w:rPr>
        <w:t>HC</w:t>
      </w:r>
      <w:r>
        <w:rPr>
          <w:rFonts w:ascii="Times New Roman" w:hAnsi="Times New Roman"/>
          <w:sz w:val="28"/>
          <w:szCs w:val="28"/>
          <w:lang w:val="en-US"/>
        </w:rPr>
        <w:t>l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5" style="position:absolute;left:0;text-align:left;z-index:251658240" from="117pt,7.65pt" to="135pt,7.6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</w:rPr>
        <w:t xml:space="preserve">           2) </w:t>
      </w:r>
      <w:r w:rsidRPr="007679F8">
        <w:rPr>
          <w:rFonts w:ascii="Times New Roman" w:hAnsi="Times New Roman"/>
          <w:sz w:val="28"/>
          <w:szCs w:val="28"/>
          <w:lang w:val="en-US"/>
        </w:rPr>
        <w:t>FeO</w:t>
      </w:r>
      <w:r w:rsidRPr="00952952">
        <w:rPr>
          <w:rFonts w:ascii="Times New Roman" w:hAnsi="Times New Roman"/>
          <w:sz w:val="28"/>
          <w:szCs w:val="28"/>
        </w:rPr>
        <w:t xml:space="preserve">+ </w:t>
      </w:r>
      <w:r w:rsidRPr="007679F8">
        <w:rPr>
          <w:rFonts w:ascii="Times New Roman" w:hAnsi="Times New Roman"/>
          <w:sz w:val="28"/>
          <w:szCs w:val="28"/>
          <w:lang w:val="en-US"/>
        </w:rPr>
        <w:t>HC</w:t>
      </w:r>
      <w:r>
        <w:rPr>
          <w:rFonts w:ascii="Times New Roman" w:hAnsi="Times New Roman"/>
          <w:sz w:val="28"/>
          <w:szCs w:val="28"/>
          <w:lang w:val="en-US"/>
        </w:rPr>
        <w:t>l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6" style="position:absolute;left:0;text-align:left;z-index:251659264" from="150.75pt,8.65pt" to="168.75pt,8.6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</w:rPr>
        <w:t xml:space="preserve">           3) </w:t>
      </w:r>
      <w:r w:rsidRPr="007679F8">
        <w:rPr>
          <w:rFonts w:ascii="Times New Roman" w:hAnsi="Times New Roman"/>
          <w:sz w:val="28"/>
          <w:szCs w:val="28"/>
          <w:lang w:val="en-US"/>
        </w:rPr>
        <w:t>Ca</w:t>
      </w:r>
      <w:r w:rsidRPr="00952952">
        <w:rPr>
          <w:rFonts w:ascii="Times New Roman" w:hAnsi="Times New Roman"/>
          <w:sz w:val="28"/>
          <w:szCs w:val="28"/>
        </w:rPr>
        <w:t>(</w:t>
      </w:r>
      <w:r w:rsidRPr="007679F8">
        <w:rPr>
          <w:rFonts w:ascii="Times New Roman" w:hAnsi="Times New Roman"/>
          <w:sz w:val="28"/>
          <w:szCs w:val="28"/>
          <w:lang w:val="en-US"/>
        </w:rPr>
        <w:t>OH</w:t>
      </w:r>
      <w:r w:rsidRPr="00952952">
        <w:rPr>
          <w:rFonts w:ascii="Times New Roman" w:hAnsi="Times New Roman"/>
          <w:sz w:val="28"/>
          <w:szCs w:val="28"/>
        </w:rPr>
        <w:t>)</w:t>
      </w:r>
      <w:r w:rsidRPr="00952952">
        <w:rPr>
          <w:rFonts w:ascii="Times New Roman" w:hAnsi="Times New Roman"/>
          <w:sz w:val="28"/>
          <w:szCs w:val="28"/>
          <w:vertAlign w:val="subscript"/>
        </w:rPr>
        <w:t>2</w:t>
      </w:r>
      <w:r w:rsidRPr="00952952">
        <w:rPr>
          <w:rFonts w:ascii="Times New Roman" w:hAnsi="Times New Roman"/>
          <w:sz w:val="28"/>
          <w:szCs w:val="28"/>
        </w:rPr>
        <w:t>+</w:t>
      </w:r>
      <w:r w:rsidRPr="007679F8">
        <w:rPr>
          <w:rFonts w:ascii="Times New Roman" w:hAnsi="Times New Roman"/>
          <w:sz w:val="28"/>
          <w:szCs w:val="28"/>
          <w:lang w:val="en-US"/>
        </w:rPr>
        <w:t>HNO</w:t>
      </w:r>
      <w:r w:rsidRPr="00952952">
        <w:rPr>
          <w:rFonts w:ascii="Times New Roman" w:hAnsi="Times New Roman"/>
          <w:sz w:val="28"/>
          <w:szCs w:val="28"/>
          <w:vertAlign w:val="subscript"/>
        </w:rPr>
        <w:t>3</w:t>
      </w:r>
    </w:p>
    <w:p w:rsidR="00015D90" w:rsidRPr="0033707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7" style="position:absolute;left:0;text-align:left;z-index:251660288" from="135pt,8.85pt" to="153pt,8.85pt">
            <v:stroke endarrow="block"/>
          </v:line>
        </w:pict>
      </w:r>
      <w:r w:rsidRPr="00F9382B">
        <w:rPr>
          <w:rFonts w:ascii="Times New Roman" w:hAnsi="Times New Roman"/>
          <w:sz w:val="28"/>
          <w:szCs w:val="28"/>
        </w:rPr>
        <w:t xml:space="preserve">           </w:t>
      </w:r>
      <w:r w:rsidRPr="00337070">
        <w:rPr>
          <w:rFonts w:ascii="Times New Roman" w:hAnsi="Times New Roman"/>
          <w:sz w:val="28"/>
          <w:szCs w:val="28"/>
        </w:rPr>
        <w:t xml:space="preserve">4) </w:t>
      </w:r>
      <w:r w:rsidRPr="007679F8">
        <w:rPr>
          <w:rFonts w:ascii="Times New Roman" w:hAnsi="Times New Roman"/>
          <w:sz w:val="28"/>
          <w:szCs w:val="28"/>
          <w:lang w:val="en-US"/>
        </w:rPr>
        <w:t>Na</w:t>
      </w:r>
      <w:r w:rsidRPr="00337070">
        <w:rPr>
          <w:rFonts w:ascii="Times New Roman" w:hAnsi="Times New Roman"/>
          <w:sz w:val="28"/>
          <w:szCs w:val="28"/>
          <w:vertAlign w:val="subscript"/>
        </w:rPr>
        <w:t>2</w:t>
      </w:r>
      <w:r w:rsidRPr="007679F8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</w:t>
      </w:r>
      <w:r w:rsidRPr="00337070">
        <w:rPr>
          <w:rFonts w:ascii="Times New Roman" w:hAnsi="Times New Roman"/>
          <w:sz w:val="20"/>
          <w:szCs w:val="20"/>
        </w:rPr>
        <w:t>3</w:t>
      </w:r>
      <w:r w:rsidRPr="00337070">
        <w:rPr>
          <w:rFonts w:ascii="Times New Roman" w:hAnsi="Times New Roman"/>
          <w:sz w:val="28"/>
          <w:szCs w:val="28"/>
        </w:rPr>
        <w:t>+</w:t>
      </w:r>
      <w:r w:rsidRPr="007679F8">
        <w:rPr>
          <w:rFonts w:ascii="Times New Roman" w:hAnsi="Times New Roman"/>
          <w:sz w:val="28"/>
          <w:szCs w:val="28"/>
          <w:lang w:val="en-US"/>
        </w:rPr>
        <w:t>HC</w:t>
      </w:r>
      <w:r>
        <w:rPr>
          <w:rFonts w:ascii="Times New Roman" w:hAnsi="Times New Roman"/>
          <w:sz w:val="28"/>
          <w:szCs w:val="28"/>
          <w:lang w:val="en-US"/>
        </w:rPr>
        <w:t>l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7955">
        <w:rPr>
          <w:rFonts w:ascii="Times New Roman" w:hAnsi="Times New Roman"/>
          <w:sz w:val="28"/>
          <w:szCs w:val="28"/>
        </w:rPr>
        <w:t xml:space="preserve">           </w:t>
      </w:r>
      <w:r w:rsidRPr="007679F8">
        <w:rPr>
          <w:rFonts w:ascii="Times New Roman" w:hAnsi="Times New Roman"/>
          <w:sz w:val="28"/>
          <w:szCs w:val="28"/>
        </w:rPr>
        <w:t>5) действие индикаторов, лакмус-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ф</w:t>
      </w:r>
      <w:r w:rsidRPr="007679F8">
        <w:rPr>
          <w:rFonts w:ascii="Times New Roman" w:hAnsi="Times New Roman"/>
          <w:sz w:val="28"/>
          <w:szCs w:val="28"/>
        </w:rPr>
        <w:t>енолфталеин-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67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679F8">
        <w:rPr>
          <w:rFonts w:ascii="Times New Roman" w:hAnsi="Times New Roman"/>
          <w:sz w:val="28"/>
          <w:szCs w:val="28"/>
        </w:rPr>
        <w:t>етилоранж-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679F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679F8">
        <w:rPr>
          <w:rFonts w:ascii="Times New Roman" w:hAnsi="Times New Roman"/>
          <w:b/>
          <w:sz w:val="28"/>
          <w:szCs w:val="28"/>
        </w:rPr>
        <w:t xml:space="preserve"> группа:  </w:t>
      </w:r>
    </w:p>
    <w:p w:rsidR="00015D90" w:rsidRPr="0033707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8" style="position:absolute;left:0;text-align:left;z-index:251661312" from="126pt,9.3pt" to="2in,9.3pt">
            <v:stroke endarrow="block"/>
          </v:line>
        </w:pict>
      </w:r>
      <w:r w:rsidRPr="00337070">
        <w:rPr>
          <w:rFonts w:ascii="Times New Roman" w:hAnsi="Times New Roman"/>
          <w:sz w:val="28"/>
          <w:szCs w:val="28"/>
        </w:rPr>
        <w:t xml:space="preserve">        1) </w:t>
      </w:r>
      <w:r w:rsidRPr="007679F8"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37070">
        <w:rPr>
          <w:rFonts w:ascii="Times New Roman" w:hAnsi="Times New Roman"/>
          <w:sz w:val="28"/>
          <w:szCs w:val="28"/>
        </w:rPr>
        <w:t>+</w:t>
      </w:r>
      <w:r w:rsidRPr="007679F8">
        <w:rPr>
          <w:rFonts w:ascii="Times New Roman" w:hAnsi="Times New Roman"/>
          <w:sz w:val="28"/>
          <w:szCs w:val="28"/>
          <w:lang w:val="en-US"/>
        </w:rPr>
        <w:t>Hg</w:t>
      </w:r>
      <w:r w:rsidRPr="00337070">
        <w:rPr>
          <w:rFonts w:ascii="Times New Roman" w:hAnsi="Times New Roman"/>
          <w:sz w:val="28"/>
          <w:szCs w:val="28"/>
        </w:rPr>
        <w:t>(</w:t>
      </w:r>
      <w:r w:rsidRPr="007679F8">
        <w:rPr>
          <w:rFonts w:ascii="Times New Roman" w:hAnsi="Times New Roman"/>
          <w:sz w:val="28"/>
          <w:szCs w:val="28"/>
          <w:lang w:val="en-US"/>
        </w:rPr>
        <w:t>NO</w:t>
      </w:r>
      <w:r w:rsidRPr="00337070">
        <w:rPr>
          <w:rFonts w:ascii="Times New Roman" w:hAnsi="Times New Roman"/>
          <w:sz w:val="28"/>
          <w:szCs w:val="28"/>
        </w:rPr>
        <w:t>)</w:t>
      </w:r>
      <w:r w:rsidRPr="00337070">
        <w:rPr>
          <w:rFonts w:ascii="Times New Roman" w:hAnsi="Times New Roman"/>
          <w:sz w:val="28"/>
          <w:szCs w:val="28"/>
          <w:vertAlign w:val="subscript"/>
        </w:rPr>
        <w:t>2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49" style="position:absolute;left:0;text-align:left;z-index:251662336" from="130.5pt,9.55pt" to="148.5pt,9.5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2) Cu</w:t>
      </w:r>
      <w:r w:rsidRPr="007679F8">
        <w:rPr>
          <w:rFonts w:ascii="Times New Roman" w:hAnsi="Times New Roman"/>
          <w:sz w:val="28"/>
          <w:szCs w:val="28"/>
        </w:rPr>
        <w:t>С</w:t>
      </w:r>
      <w:r w:rsidRPr="00952952">
        <w:rPr>
          <w:rFonts w:ascii="Times New Roman" w:hAnsi="Times New Roman"/>
          <w:sz w:val="28"/>
          <w:szCs w:val="28"/>
          <w:lang w:val="pt-BR"/>
        </w:rPr>
        <w:t>l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+ NaOH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50" style="position:absolute;left:0;text-align:left;z-index:251663360" from="118.5pt,9.05pt" to="136.5pt,9.0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3) CuSO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952952">
        <w:rPr>
          <w:rFonts w:ascii="Times New Roman" w:hAnsi="Times New Roman"/>
          <w:sz w:val="28"/>
          <w:szCs w:val="28"/>
          <w:lang w:val="pt-BR"/>
        </w:rPr>
        <w:t>+H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S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51" style="position:absolute;left:0;text-align:left;z-index:251664384" from="135pt,8.5pt" to="153pt,8.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 4) CaCl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+Na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CO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</w:p>
    <w:p w:rsidR="00015D90" w:rsidRPr="0033707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52" style="position:absolute;left:0;text-align:left;z-index:251665408" from="90pt,8pt" to="108pt,8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</w:rPr>
        <w:t xml:space="preserve">        </w:t>
      </w:r>
      <w:r w:rsidRPr="00337070">
        <w:rPr>
          <w:rFonts w:ascii="Times New Roman" w:hAnsi="Times New Roman"/>
          <w:sz w:val="28"/>
          <w:szCs w:val="28"/>
        </w:rPr>
        <w:t xml:space="preserve">5) </w:t>
      </w:r>
      <w:r w:rsidRPr="007679F8">
        <w:rPr>
          <w:rFonts w:ascii="Times New Roman" w:hAnsi="Times New Roman"/>
          <w:sz w:val="28"/>
          <w:szCs w:val="28"/>
          <w:lang w:val="en-US"/>
        </w:rPr>
        <w:t>CaC</w:t>
      </w:r>
      <w:r>
        <w:rPr>
          <w:rFonts w:ascii="Times New Roman" w:hAnsi="Times New Roman"/>
          <w:sz w:val="28"/>
          <w:szCs w:val="28"/>
        </w:rPr>
        <w:t>О</w:t>
      </w:r>
      <w:r w:rsidRPr="00337070">
        <w:rPr>
          <w:rFonts w:ascii="Times New Roman" w:hAnsi="Times New Roman"/>
          <w:sz w:val="28"/>
          <w:szCs w:val="28"/>
          <w:vertAlign w:val="subscript"/>
        </w:rPr>
        <w:t>3</w:t>
      </w:r>
    </w:p>
    <w:p w:rsidR="00015D90" w:rsidRPr="005231C1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90" w:rsidRPr="005231C1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231C1">
        <w:rPr>
          <w:rFonts w:ascii="Times New Roman" w:hAnsi="Times New Roman"/>
          <w:b/>
          <w:sz w:val="28"/>
          <w:szCs w:val="28"/>
        </w:rPr>
        <w:t>Валеологическая минутка</w:t>
      </w:r>
    </w:p>
    <w:p w:rsidR="00015D90" w:rsidRPr="00AB0D44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F1E01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 xml:space="preserve">Соответствие движению» </w:t>
      </w:r>
      <w:r w:rsidRPr="007679F8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0" w:type="auto"/>
        <w:tblInd w:w="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2694"/>
      </w:tblGrid>
      <w:tr w:rsidR="00015D90" w:rsidRPr="00182877" w:rsidTr="00077955">
        <w:tc>
          <w:tcPr>
            <w:tcW w:w="2835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9F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82877">
              <w:rPr>
                <w:rFonts w:ascii="Times New Roman" w:hAnsi="Times New Roman"/>
                <w:sz w:val="28"/>
                <w:szCs w:val="28"/>
              </w:rPr>
              <w:t>Класс соединений</w:t>
            </w:r>
          </w:p>
        </w:tc>
        <w:tc>
          <w:tcPr>
            <w:tcW w:w="2694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877">
              <w:rPr>
                <w:rFonts w:ascii="Times New Roman" w:hAnsi="Times New Roman"/>
                <w:sz w:val="28"/>
                <w:szCs w:val="28"/>
              </w:rPr>
              <w:t>действие</w:t>
            </w:r>
          </w:p>
        </w:tc>
      </w:tr>
      <w:tr w:rsidR="00015D90" w:rsidRPr="00182877" w:rsidTr="00077955">
        <w:tc>
          <w:tcPr>
            <w:tcW w:w="2835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82877">
              <w:rPr>
                <w:rFonts w:ascii="Times New Roman" w:hAnsi="Times New Roman"/>
                <w:sz w:val="28"/>
                <w:szCs w:val="28"/>
              </w:rPr>
              <w:t>ислота</w:t>
            </w:r>
          </w:p>
        </w:tc>
        <w:tc>
          <w:tcPr>
            <w:tcW w:w="2694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877">
              <w:rPr>
                <w:rFonts w:ascii="Times New Roman" w:hAnsi="Times New Roman"/>
                <w:sz w:val="28"/>
                <w:szCs w:val="28"/>
              </w:rPr>
              <w:t>Правая рука</w:t>
            </w:r>
          </w:p>
        </w:tc>
      </w:tr>
      <w:tr w:rsidR="00015D90" w:rsidRPr="00182877" w:rsidTr="00077955">
        <w:tc>
          <w:tcPr>
            <w:tcW w:w="2835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82877">
              <w:rPr>
                <w:rFonts w:ascii="Times New Roman" w:hAnsi="Times New Roman"/>
                <w:sz w:val="28"/>
                <w:szCs w:val="28"/>
              </w:rPr>
              <w:t>снование</w:t>
            </w:r>
          </w:p>
        </w:tc>
        <w:tc>
          <w:tcPr>
            <w:tcW w:w="2694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877">
              <w:rPr>
                <w:rFonts w:ascii="Times New Roman" w:hAnsi="Times New Roman"/>
                <w:sz w:val="28"/>
                <w:szCs w:val="28"/>
              </w:rPr>
              <w:t>Левая рука</w:t>
            </w:r>
          </w:p>
        </w:tc>
      </w:tr>
      <w:tr w:rsidR="00015D90" w:rsidRPr="00182877" w:rsidTr="00077955">
        <w:tc>
          <w:tcPr>
            <w:tcW w:w="2835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877">
              <w:rPr>
                <w:rFonts w:ascii="Times New Roman" w:hAnsi="Times New Roman"/>
                <w:sz w:val="28"/>
                <w:szCs w:val="28"/>
              </w:rPr>
              <w:t>Кислородный оксид</w:t>
            </w:r>
          </w:p>
        </w:tc>
        <w:tc>
          <w:tcPr>
            <w:tcW w:w="2694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877">
              <w:rPr>
                <w:rFonts w:ascii="Times New Roman" w:hAnsi="Times New Roman"/>
                <w:sz w:val="28"/>
                <w:szCs w:val="28"/>
              </w:rPr>
              <w:t>Правое ухо</w:t>
            </w:r>
          </w:p>
        </w:tc>
      </w:tr>
      <w:tr w:rsidR="00015D90" w:rsidRPr="00182877" w:rsidTr="00077955">
        <w:tc>
          <w:tcPr>
            <w:tcW w:w="2835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877">
              <w:rPr>
                <w:rFonts w:ascii="Times New Roman" w:hAnsi="Times New Roman"/>
                <w:sz w:val="28"/>
                <w:szCs w:val="28"/>
              </w:rPr>
              <w:t>Основной оксид</w:t>
            </w:r>
          </w:p>
        </w:tc>
        <w:tc>
          <w:tcPr>
            <w:tcW w:w="2694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877">
              <w:rPr>
                <w:rFonts w:ascii="Times New Roman" w:hAnsi="Times New Roman"/>
                <w:sz w:val="28"/>
                <w:szCs w:val="28"/>
              </w:rPr>
              <w:t>Левое ухо</w:t>
            </w:r>
          </w:p>
        </w:tc>
      </w:tr>
      <w:tr w:rsidR="00015D90" w:rsidRPr="00182877" w:rsidTr="00077955">
        <w:tc>
          <w:tcPr>
            <w:tcW w:w="2835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82877">
              <w:rPr>
                <w:rFonts w:ascii="Times New Roman" w:hAnsi="Times New Roman"/>
                <w:sz w:val="28"/>
                <w:szCs w:val="28"/>
              </w:rPr>
              <w:t>оль</w:t>
            </w:r>
          </w:p>
        </w:tc>
        <w:tc>
          <w:tcPr>
            <w:tcW w:w="2694" w:type="dxa"/>
          </w:tcPr>
          <w:p w:rsidR="00015D90" w:rsidRPr="00182877" w:rsidRDefault="00015D90" w:rsidP="00F0376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82877">
              <w:rPr>
                <w:rFonts w:ascii="Times New Roman" w:hAnsi="Times New Roman"/>
                <w:sz w:val="28"/>
                <w:szCs w:val="28"/>
              </w:rPr>
              <w:t>лопок</w:t>
            </w:r>
          </w:p>
        </w:tc>
      </w:tr>
    </w:tbl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679F8">
        <w:rPr>
          <w:rFonts w:ascii="Times New Roman" w:hAnsi="Times New Roman"/>
          <w:sz w:val="28"/>
          <w:szCs w:val="28"/>
        </w:rPr>
        <w:t>Са</w:t>
      </w:r>
      <w:r w:rsidRPr="00952952">
        <w:rPr>
          <w:rFonts w:ascii="Times New Roman" w:hAnsi="Times New Roman"/>
          <w:sz w:val="28"/>
          <w:szCs w:val="28"/>
          <w:lang w:val="pt-BR"/>
        </w:rPr>
        <w:t>(</w:t>
      </w:r>
      <w:r w:rsidRPr="007679F8">
        <w:rPr>
          <w:rFonts w:ascii="Times New Roman" w:hAnsi="Times New Roman"/>
          <w:sz w:val="28"/>
          <w:szCs w:val="28"/>
        </w:rPr>
        <w:t>ОН</w:t>
      </w:r>
      <w:r w:rsidRPr="00952952">
        <w:rPr>
          <w:rFonts w:ascii="Times New Roman" w:hAnsi="Times New Roman"/>
          <w:sz w:val="28"/>
          <w:szCs w:val="28"/>
          <w:lang w:val="pt-BR"/>
        </w:rPr>
        <w:t>)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,  N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5</w:t>
      </w:r>
      <w:r w:rsidRPr="00952952">
        <w:rPr>
          <w:rFonts w:ascii="Times New Roman" w:hAnsi="Times New Roman"/>
          <w:sz w:val="28"/>
          <w:szCs w:val="28"/>
          <w:lang w:val="pt-BR"/>
        </w:rPr>
        <w:t>,  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>PO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952952">
        <w:rPr>
          <w:rFonts w:ascii="Times New Roman" w:hAnsi="Times New Roman"/>
          <w:sz w:val="28"/>
          <w:szCs w:val="28"/>
          <w:lang w:val="pt-BR"/>
        </w:rPr>
        <w:t>,  Mg(NO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>)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,  Cu(</w:t>
      </w:r>
      <w:r w:rsidRPr="007679F8">
        <w:rPr>
          <w:rFonts w:ascii="Times New Roman" w:hAnsi="Times New Roman"/>
          <w:sz w:val="28"/>
          <w:szCs w:val="28"/>
        </w:rPr>
        <w:t>ОН</w:t>
      </w:r>
      <w:r w:rsidRPr="00952952">
        <w:rPr>
          <w:rFonts w:ascii="Times New Roman" w:hAnsi="Times New Roman"/>
          <w:sz w:val="28"/>
          <w:szCs w:val="28"/>
          <w:lang w:val="pt-BR"/>
        </w:rPr>
        <w:t>)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, Na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O,  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SO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4</w:t>
      </w:r>
      <w:r w:rsidRPr="00952952">
        <w:rPr>
          <w:rFonts w:ascii="Times New Roman" w:hAnsi="Times New Roman"/>
          <w:sz w:val="28"/>
          <w:szCs w:val="28"/>
          <w:lang w:val="pt-BR"/>
        </w:rPr>
        <w:t>,  AgCl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2952"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Pr="007679F8">
        <w:rPr>
          <w:rFonts w:ascii="Times New Roman" w:hAnsi="Times New Roman"/>
          <w:b/>
          <w:sz w:val="28"/>
          <w:szCs w:val="28"/>
        </w:rPr>
        <w:t>4 задание:</w:t>
      </w:r>
      <w:r w:rsidRPr="007679F8">
        <w:rPr>
          <w:rFonts w:ascii="Times New Roman" w:hAnsi="Times New Roman"/>
          <w:sz w:val="28"/>
          <w:szCs w:val="28"/>
        </w:rPr>
        <w:t xml:space="preserve"> Сделать обзор применения веществ данного класса из представителей выбрать одно жизненно необходимое вещество, аргумен</w:t>
      </w:r>
      <w:r>
        <w:rPr>
          <w:rFonts w:ascii="Times New Roman" w:hAnsi="Times New Roman"/>
          <w:sz w:val="28"/>
          <w:szCs w:val="28"/>
        </w:rPr>
        <w:t>тировать. (Т.Б. при работе с кислотами, основаниями. Р</w:t>
      </w:r>
      <w:r w:rsidRPr="007679F8">
        <w:rPr>
          <w:rFonts w:ascii="Times New Roman" w:hAnsi="Times New Roman"/>
          <w:sz w:val="28"/>
          <w:szCs w:val="28"/>
        </w:rPr>
        <w:t>аздаются плакаты, маркеры</w:t>
      </w:r>
      <w:r>
        <w:rPr>
          <w:rFonts w:ascii="Times New Roman" w:hAnsi="Times New Roman"/>
          <w:sz w:val="28"/>
          <w:szCs w:val="28"/>
        </w:rPr>
        <w:t>, составление кластера</w:t>
      </w:r>
      <w:r w:rsidRPr="007679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9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9F8">
        <w:rPr>
          <w:rFonts w:ascii="Times New Roman" w:hAnsi="Times New Roman"/>
          <w:sz w:val="28"/>
          <w:szCs w:val="28"/>
        </w:rPr>
        <w:t>5минут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Защита  плаката.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5.задание: Демонстрация опыта</w:t>
      </w:r>
    </w:p>
    <w:p w:rsidR="00015D90" w:rsidRPr="006F0313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Составить генетический ряд 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79F8">
        <w:rPr>
          <w:rFonts w:ascii="Times New Roman" w:hAnsi="Times New Roman"/>
          <w:sz w:val="28"/>
          <w:szCs w:val="28"/>
        </w:rPr>
        <w:t>записать</w:t>
      </w:r>
      <w:r>
        <w:rPr>
          <w:rFonts w:ascii="Times New Roman" w:hAnsi="Times New Roman"/>
          <w:sz w:val="28"/>
          <w:szCs w:val="28"/>
        </w:rPr>
        <w:t xml:space="preserve"> уравнения реакций.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F0313">
        <w:rPr>
          <w:rFonts w:ascii="Times New Roman" w:hAnsi="Times New Roman"/>
          <w:sz w:val="28"/>
          <w:szCs w:val="28"/>
        </w:rPr>
        <w:t xml:space="preserve">       </w:t>
      </w:r>
      <w:r w:rsidRPr="00952952">
        <w:rPr>
          <w:rFonts w:ascii="Times New Roman" w:hAnsi="Times New Roman"/>
          <w:sz w:val="28"/>
          <w:szCs w:val="28"/>
          <w:lang w:val="pt-BR"/>
        </w:rPr>
        <w:t>1) CaO+H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O=Ca(OH)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015D90" w:rsidRPr="00952952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noProof/>
        </w:rPr>
        <w:pict>
          <v:line id="_x0000_s1053" style="position:absolute;left:0;text-align:left;flip:y;z-index:251666432" from="207pt,11.25pt" to="225pt,20.2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       2) Ca(OH)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+CO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>=CaC</w:t>
      </w:r>
      <w:r>
        <w:rPr>
          <w:rFonts w:ascii="Times New Roman" w:hAnsi="Times New Roman"/>
          <w:sz w:val="28"/>
          <w:szCs w:val="28"/>
        </w:rPr>
        <w:t>О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3</w:t>
      </w:r>
      <w:r w:rsidRPr="00952952">
        <w:rPr>
          <w:rFonts w:ascii="Times New Roman" w:hAnsi="Times New Roman"/>
          <w:sz w:val="28"/>
          <w:szCs w:val="28"/>
          <w:lang w:val="pt-BR"/>
        </w:rPr>
        <w:t>+H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952952">
        <w:rPr>
          <w:rFonts w:ascii="Times New Roman" w:hAnsi="Times New Roman"/>
          <w:sz w:val="28"/>
          <w:szCs w:val="28"/>
          <w:lang w:val="pt-BR"/>
        </w:rPr>
        <w:t xml:space="preserve">O          </w:t>
      </w:r>
      <w:r>
        <w:rPr>
          <w:rFonts w:ascii="Times New Roman" w:hAnsi="Times New Roman"/>
          <w:sz w:val="28"/>
          <w:szCs w:val="28"/>
        </w:rPr>
        <w:t>СО</w:t>
      </w:r>
      <w:r w:rsidRPr="00952952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</w:p>
    <w:p w:rsidR="00015D90" w:rsidRPr="0033707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54" style="position:absolute;left:0;text-align:left;z-index:251667456" from="207pt,10.75pt" to="225pt,10.75pt">
            <v:stroke endarrow="block"/>
          </v:line>
        </w:pict>
      </w:r>
      <w:r w:rsidRPr="00952952">
        <w:rPr>
          <w:rFonts w:ascii="Times New Roman" w:hAnsi="Times New Roman"/>
          <w:sz w:val="28"/>
          <w:szCs w:val="28"/>
        </w:rPr>
        <w:t xml:space="preserve">       </w:t>
      </w:r>
      <w:r w:rsidRPr="00337070">
        <w:rPr>
          <w:rFonts w:ascii="Times New Roman" w:hAnsi="Times New Roman"/>
          <w:sz w:val="28"/>
          <w:szCs w:val="28"/>
        </w:rPr>
        <w:t>3)</w:t>
      </w:r>
      <w:r w:rsidRPr="007679F8">
        <w:rPr>
          <w:rFonts w:ascii="Times New Roman" w:hAnsi="Times New Roman"/>
          <w:sz w:val="28"/>
          <w:szCs w:val="28"/>
          <w:lang w:val="en-US"/>
        </w:rPr>
        <w:t>CaC</w:t>
      </w:r>
      <w:r>
        <w:rPr>
          <w:rFonts w:ascii="Times New Roman" w:hAnsi="Times New Roman"/>
          <w:sz w:val="28"/>
          <w:szCs w:val="28"/>
        </w:rPr>
        <w:t>О</w:t>
      </w:r>
      <w:r w:rsidRPr="00337070">
        <w:rPr>
          <w:rFonts w:ascii="Times New Roman" w:hAnsi="Times New Roman"/>
          <w:sz w:val="28"/>
          <w:szCs w:val="28"/>
          <w:vertAlign w:val="subscript"/>
        </w:rPr>
        <w:t>3</w:t>
      </w:r>
      <w:r w:rsidRPr="00337070">
        <w:rPr>
          <w:rFonts w:ascii="Times New Roman" w:hAnsi="Times New Roman"/>
          <w:sz w:val="28"/>
          <w:szCs w:val="28"/>
        </w:rPr>
        <w:t>+2</w:t>
      </w:r>
      <w:r w:rsidRPr="007679F8">
        <w:rPr>
          <w:rFonts w:ascii="Times New Roman" w:hAnsi="Times New Roman"/>
          <w:sz w:val="28"/>
          <w:szCs w:val="28"/>
          <w:lang w:val="en-US"/>
        </w:rPr>
        <w:t>HC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337070">
        <w:rPr>
          <w:rFonts w:ascii="Times New Roman" w:hAnsi="Times New Roman"/>
          <w:sz w:val="28"/>
          <w:szCs w:val="28"/>
        </w:rPr>
        <w:t>=</w:t>
      </w:r>
      <w:r w:rsidRPr="007679F8">
        <w:rPr>
          <w:rFonts w:ascii="Times New Roman" w:hAnsi="Times New Roman"/>
          <w:sz w:val="28"/>
          <w:szCs w:val="28"/>
          <w:lang w:val="en-US"/>
        </w:rPr>
        <w:t>CaC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337070">
        <w:rPr>
          <w:rFonts w:ascii="Times New Roman" w:hAnsi="Times New Roman"/>
          <w:sz w:val="28"/>
          <w:szCs w:val="28"/>
          <w:vertAlign w:val="subscript"/>
        </w:rPr>
        <w:t>2</w:t>
      </w:r>
      <w:r w:rsidRPr="00337070">
        <w:rPr>
          <w:rFonts w:ascii="Times New Roman" w:hAnsi="Times New Roman"/>
          <w:sz w:val="28"/>
          <w:szCs w:val="28"/>
        </w:rPr>
        <w:t>+</w:t>
      </w:r>
      <w:r w:rsidRPr="007679F8">
        <w:rPr>
          <w:rFonts w:ascii="Times New Roman" w:hAnsi="Times New Roman"/>
          <w:sz w:val="28"/>
          <w:szCs w:val="28"/>
          <w:lang w:val="en-US"/>
        </w:rPr>
        <w:t>H</w:t>
      </w:r>
      <w:r w:rsidRPr="00337070">
        <w:rPr>
          <w:rFonts w:ascii="Times New Roman" w:hAnsi="Times New Roman"/>
          <w:sz w:val="28"/>
          <w:szCs w:val="28"/>
          <w:vertAlign w:val="subscript"/>
        </w:rPr>
        <w:t>2</w:t>
      </w:r>
      <w:r w:rsidRPr="007679F8">
        <w:rPr>
          <w:rFonts w:ascii="Times New Roman" w:hAnsi="Times New Roman"/>
          <w:sz w:val="28"/>
          <w:szCs w:val="28"/>
          <w:lang w:val="en-US"/>
        </w:rPr>
        <w:t>CO</w:t>
      </w:r>
      <w:r w:rsidRPr="00337070">
        <w:rPr>
          <w:rFonts w:ascii="Times New Roman" w:hAnsi="Times New Roman"/>
          <w:sz w:val="28"/>
          <w:szCs w:val="28"/>
          <w:vertAlign w:val="subscript"/>
        </w:rPr>
        <w:t>3</w:t>
      </w:r>
      <w:r w:rsidRPr="0033707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Н</w:t>
      </w:r>
      <w:r w:rsidRPr="00337070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О</w:t>
      </w:r>
    </w:p>
    <w:p w:rsidR="00015D90" w:rsidRPr="00337070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679F8">
        <w:rPr>
          <w:rFonts w:ascii="Times New Roman" w:hAnsi="Times New Roman"/>
          <w:b/>
          <w:sz w:val="28"/>
          <w:szCs w:val="28"/>
        </w:rPr>
        <w:t>Учитель:</w:t>
      </w:r>
      <w:r w:rsidRPr="007679F8">
        <w:rPr>
          <w:rFonts w:ascii="Times New Roman" w:hAnsi="Times New Roman"/>
          <w:sz w:val="28"/>
          <w:szCs w:val="28"/>
        </w:rPr>
        <w:t xml:space="preserve"> можно ли провести резкую границу между всеми классами неорганических соединений?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 Нет. Все понятия: «о</w:t>
      </w:r>
      <w:r w:rsidRPr="007679F8">
        <w:rPr>
          <w:rFonts w:ascii="Times New Roman" w:hAnsi="Times New Roman"/>
          <w:sz w:val="28"/>
          <w:szCs w:val="28"/>
        </w:rPr>
        <w:t>ксид»</w:t>
      </w:r>
      <w:r>
        <w:rPr>
          <w:rFonts w:ascii="Times New Roman" w:hAnsi="Times New Roman"/>
          <w:sz w:val="28"/>
          <w:szCs w:val="28"/>
        </w:rPr>
        <w:t>, «</w:t>
      </w:r>
      <w:r w:rsidRPr="007679F8">
        <w:rPr>
          <w:rFonts w:ascii="Times New Roman" w:hAnsi="Times New Roman"/>
          <w:sz w:val="28"/>
          <w:szCs w:val="28"/>
        </w:rPr>
        <w:t>кислота»</w:t>
      </w:r>
      <w:r>
        <w:rPr>
          <w:rFonts w:ascii="Times New Roman" w:hAnsi="Times New Roman"/>
          <w:sz w:val="28"/>
          <w:szCs w:val="28"/>
        </w:rPr>
        <w:t>,</w:t>
      </w:r>
      <w:r w:rsidRPr="007679F8">
        <w:rPr>
          <w:rFonts w:ascii="Times New Roman" w:hAnsi="Times New Roman"/>
          <w:sz w:val="28"/>
          <w:szCs w:val="28"/>
        </w:rPr>
        <w:t xml:space="preserve"> «соль»</w:t>
      </w:r>
      <w:r>
        <w:rPr>
          <w:rFonts w:ascii="Times New Roman" w:hAnsi="Times New Roman"/>
          <w:sz w:val="28"/>
          <w:szCs w:val="28"/>
        </w:rPr>
        <w:t>,</w:t>
      </w:r>
      <w:r w:rsidRPr="007679F8">
        <w:rPr>
          <w:rFonts w:ascii="Times New Roman" w:hAnsi="Times New Roman"/>
          <w:sz w:val="28"/>
          <w:szCs w:val="28"/>
        </w:rPr>
        <w:t xml:space="preserve"> «основание»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9F8">
        <w:rPr>
          <w:rFonts w:ascii="Times New Roman" w:hAnsi="Times New Roman"/>
          <w:sz w:val="28"/>
          <w:szCs w:val="28"/>
        </w:rPr>
        <w:t>образуют систему</w:t>
      </w:r>
      <w:r>
        <w:rPr>
          <w:rFonts w:ascii="Times New Roman" w:hAnsi="Times New Roman"/>
          <w:sz w:val="28"/>
          <w:szCs w:val="28"/>
        </w:rPr>
        <w:t>, находящу</w:t>
      </w:r>
      <w:r w:rsidRPr="007679F8">
        <w:rPr>
          <w:rFonts w:ascii="Times New Roman" w:hAnsi="Times New Roman"/>
          <w:sz w:val="28"/>
          <w:szCs w:val="28"/>
        </w:rPr>
        <w:t xml:space="preserve">юся в тесной взаимосвязи. Из одного класса веществ можно получить другое, такие взаимопревращения называются генетической </w:t>
      </w:r>
      <w:r>
        <w:rPr>
          <w:rFonts w:ascii="Times New Roman" w:hAnsi="Times New Roman"/>
          <w:sz w:val="28"/>
          <w:szCs w:val="28"/>
        </w:rPr>
        <w:t>связью.</w:t>
      </w:r>
    </w:p>
    <w:p w:rsidR="00015D90" w:rsidRPr="0024472D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Pr="009A3C02">
        <w:rPr>
          <w:rFonts w:ascii="Times New Roman" w:hAnsi="Times New Roman"/>
          <w:b/>
          <w:sz w:val="28"/>
          <w:szCs w:val="28"/>
        </w:rPr>
        <w:t xml:space="preserve"> </w:t>
      </w:r>
      <w:r w:rsidRPr="0024472D">
        <w:rPr>
          <w:rFonts w:ascii="Times New Roman" w:hAnsi="Times New Roman"/>
          <w:b/>
          <w:sz w:val="28"/>
          <w:szCs w:val="28"/>
        </w:rPr>
        <w:t>Подведение итогов.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79F8">
        <w:rPr>
          <w:rFonts w:ascii="Times New Roman" w:hAnsi="Times New Roman"/>
          <w:sz w:val="28"/>
          <w:szCs w:val="28"/>
        </w:rPr>
        <w:t>Преодолев все задания, мы подводим итог нашего урока.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Сегодня мы обобщи</w:t>
      </w:r>
      <w:r>
        <w:rPr>
          <w:rFonts w:ascii="Times New Roman" w:hAnsi="Times New Roman"/>
          <w:sz w:val="28"/>
          <w:szCs w:val="28"/>
        </w:rPr>
        <w:t>ли</w:t>
      </w:r>
      <w:r w:rsidRPr="007679F8">
        <w:rPr>
          <w:rFonts w:ascii="Times New Roman" w:hAnsi="Times New Roman"/>
          <w:sz w:val="28"/>
          <w:szCs w:val="28"/>
        </w:rPr>
        <w:t xml:space="preserve"> и углуби</w:t>
      </w:r>
      <w:r>
        <w:rPr>
          <w:rFonts w:ascii="Times New Roman" w:hAnsi="Times New Roman"/>
          <w:sz w:val="28"/>
          <w:szCs w:val="28"/>
        </w:rPr>
        <w:t>ли</w:t>
      </w:r>
      <w:r w:rsidRPr="007679F8">
        <w:rPr>
          <w:rFonts w:ascii="Times New Roman" w:hAnsi="Times New Roman"/>
          <w:sz w:val="28"/>
          <w:szCs w:val="28"/>
        </w:rPr>
        <w:t xml:space="preserve"> знания по теме «Основные классы н</w:t>
      </w:r>
      <w:r>
        <w:rPr>
          <w:rFonts w:ascii="Times New Roman" w:hAnsi="Times New Roman"/>
          <w:sz w:val="28"/>
          <w:szCs w:val="28"/>
        </w:rPr>
        <w:t>еорганических соединений».  Э</w:t>
      </w:r>
      <w:r w:rsidRPr="007679F8">
        <w:rPr>
          <w:rFonts w:ascii="Times New Roman" w:hAnsi="Times New Roman"/>
          <w:sz w:val="28"/>
          <w:szCs w:val="28"/>
        </w:rPr>
        <w:t>ти знания пригодятся вам в жизни.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79F8">
        <w:rPr>
          <w:rFonts w:ascii="Times New Roman" w:hAnsi="Times New Roman"/>
          <w:sz w:val="28"/>
          <w:szCs w:val="28"/>
        </w:rPr>
        <w:t>Подсчет карточек</w:t>
      </w:r>
      <w:r>
        <w:rPr>
          <w:rFonts w:ascii="Times New Roman" w:hAnsi="Times New Roman"/>
          <w:sz w:val="28"/>
          <w:szCs w:val="28"/>
        </w:rPr>
        <w:t>, подведение итогов, выставление оценок.</w:t>
      </w:r>
    </w:p>
    <w:p w:rsidR="00015D90" w:rsidRPr="007679F8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F0313">
        <w:rPr>
          <w:rFonts w:ascii="Times New Roman" w:hAnsi="Times New Roman"/>
          <w:b/>
          <w:sz w:val="28"/>
          <w:szCs w:val="28"/>
        </w:rPr>
        <w:t>Д/</w:t>
      </w:r>
      <w:r>
        <w:rPr>
          <w:rFonts w:ascii="Times New Roman" w:hAnsi="Times New Roman"/>
          <w:b/>
          <w:sz w:val="28"/>
          <w:szCs w:val="28"/>
        </w:rPr>
        <w:t>з</w:t>
      </w:r>
      <w:r w:rsidRPr="007679F8">
        <w:rPr>
          <w:rFonts w:ascii="Times New Roman" w:hAnsi="Times New Roman"/>
          <w:sz w:val="28"/>
          <w:szCs w:val="28"/>
        </w:rPr>
        <w:t xml:space="preserve"> подготовка к контрольной работе.</w:t>
      </w:r>
    </w:p>
    <w:p w:rsidR="00015D90" w:rsidRPr="006F0313" w:rsidRDefault="00015D90" w:rsidP="00F037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 w:rsidRPr="006F0313">
        <w:rPr>
          <w:rFonts w:ascii="Times New Roman" w:hAnsi="Times New Roman"/>
          <w:b/>
          <w:sz w:val="28"/>
          <w:szCs w:val="28"/>
        </w:rPr>
        <w:t xml:space="preserve">Рефлексия </w:t>
      </w:r>
      <w:r>
        <w:rPr>
          <w:rFonts w:ascii="Times New Roman" w:hAnsi="Times New Roman"/>
          <w:b/>
          <w:sz w:val="28"/>
          <w:szCs w:val="28"/>
        </w:rPr>
        <w:t>( Слайд 26)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1026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0260">
        <w:rPr>
          <w:rFonts w:ascii="Times New Roman" w:hAnsi="Times New Roman"/>
          <w:sz w:val="28"/>
          <w:szCs w:val="28"/>
        </w:rPr>
        <w:t xml:space="preserve">1 </w:t>
      </w:r>
    </w:p>
    <w:p w:rsidR="00015D9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Распределить вещества по классам и дать им названия.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1980"/>
        <w:gridCol w:w="1800"/>
        <w:gridCol w:w="1980"/>
        <w:gridCol w:w="2187"/>
      </w:tblGrid>
      <w:tr w:rsidR="00015D90" w:rsidTr="00522041">
        <w:tc>
          <w:tcPr>
            <w:tcW w:w="828" w:type="dxa"/>
          </w:tcPr>
          <w:p w:rsidR="00015D90" w:rsidRPr="00522041" w:rsidRDefault="00015D90" w:rsidP="005220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7" w:type="dxa"/>
            <w:gridSpan w:val="4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</w:tc>
      </w:tr>
      <w:tr w:rsidR="00015D90" w:rsidTr="00522041">
        <w:tc>
          <w:tcPr>
            <w:tcW w:w="828" w:type="dxa"/>
          </w:tcPr>
          <w:p w:rsidR="00015D90" w:rsidRPr="00522041" w:rsidRDefault="00015D90" w:rsidP="005220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0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87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015D90" w:rsidRPr="004118E9" w:rsidTr="00522041">
        <w:tc>
          <w:tcPr>
            <w:tcW w:w="828" w:type="dxa"/>
          </w:tcPr>
          <w:p w:rsidR="00015D90" w:rsidRPr="00522041" w:rsidRDefault="00015D90" w:rsidP="005220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CO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0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NaNO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D90" w:rsidTr="00522041">
        <w:tc>
          <w:tcPr>
            <w:tcW w:w="828" w:type="dxa"/>
          </w:tcPr>
          <w:p w:rsidR="00015D90" w:rsidRPr="00522041" w:rsidRDefault="00015D90" w:rsidP="005220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Ca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22041">
              <w:rPr>
                <w:rFonts w:ascii="Times New Roman" w:hAnsi="Times New Roman"/>
                <w:sz w:val="28"/>
                <w:szCs w:val="28"/>
              </w:rPr>
              <w:t>(PO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522041">
              <w:rPr>
                <w:rFonts w:ascii="Times New Roman" w:hAnsi="Times New Roman"/>
                <w:sz w:val="28"/>
                <w:szCs w:val="28"/>
              </w:rPr>
              <w:t>)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BaCl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D90" w:rsidTr="00522041">
        <w:tc>
          <w:tcPr>
            <w:tcW w:w="828" w:type="dxa"/>
          </w:tcPr>
          <w:p w:rsidR="00015D90" w:rsidRPr="00522041" w:rsidRDefault="00015D90" w:rsidP="005220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Ca(OH)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0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KOH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Ba(OH)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NaOH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D90" w:rsidTr="00522041">
        <w:tc>
          <w:tcPr>
            <w:tcW w:w="828" w:type="dxa"/>
          </w:tcPr>
          <w:p w:rsidR="00015D90" w:rsidRPr="00522041" w:rsidRDefault="00015D90" w:rsidP="005220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80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22041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80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BaO</w:t>
            </w:r>
          </w:p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15D90" w:rsidRPr="00522041" w:rsidRDefault="00015D90" w:rsidP="0052204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22041">
              <w:rPr>
                <w:rFonts w:ascii="Times New Roman" w:hAnsi="Times New Roman"/>
                <w:sz w:val="28"/>
                <w:szCs w:val="28"/>
              </w:rPr>
              <w:t>HNO</w:t>
            </w:r>
            <w:r w:rsidRPr="0052204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015D90" w:rsidRPr="00F10260" w:rsidRDefault="00015D90" w:rsidP="00F037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Pr="007A6EB2" w:rsidRDefault="00015D90" w:rsidP="00F03761">
      <w:pPr>
        <w:spacing w:after="0" w:line="360" w:lineRule="auto"/>
        <w:jc w:val="both"/>
        <w:rPr>
          <w:sz w:val="32"/>
          <w:szCs w:val="32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1026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вещества и дать им названия.</w:t>
      </w:r>
    </w:p>
    <w:p w:rsidR="00015D90" w:rsidRPr="00C51DF5" w:rsidRDefault="00015D90" w:rsidP="00C51DF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5" type="#_x0000_t5" style="position:absolute;left:0;text-align:left;margin-left:343.1pt;margin-top:27.35pt;width:117.3pt;height:62.55pt;rotation:17444365fd;z-index:251668480">
            <v:textbox style="mso-next-textbox:#_x0000_s1055">
              <w:txbxContent>
                <w:p w:rsidR="00015D90" w:rsidRDefault="00015D90">
                  <w:r>
                    <w:t>Классифик.</w:t>
                  </w:r>
                </w:p>
              </w:txbxContent>
            </v:textbox>
          </v:shape>
        </w:pict>
      </w:r>
      <w:r>
        <w:rPr>
          <w:noProof/>
        </w:rPr>
      </w:r>
      <w:r w:rsidRPr="007854B7">
        <w:rPr>
          <w:rFonts w:ascii="Times New Roman" w:hAnsi="Times New Roman"/>
          <w:sz w:val="28"/>
          <w:szCs w:val="28"/>
        </w:rPr>
        <w:pict>
          <v:group id="_x0000_s1056" editas="canvas" style="width:423.05pt;height:117pt;mso-position-horizontal-relative:char;mso-position-vertical-relative:line" coordorigin="2281,5214" coordsize="7201,20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2281;top:5214;width:7201;height:2006" o:preferrelative="f">
              <v:fill o:detectmouseclick="t"/>
              <v:path o:extrusionok="t" o:connecttype="none"/>
              <o:lock v:ext="edit" text="t"/>
            </v:shape>
            <v:shape id="_x0000_s1058" type="#_x0000_t5" style="position:absolute;left:2429;top:5383;width:1542;height:1838;rotation:270">
              <v:textbox style="mso-next-textbox:#_x0000_s1058">
                <w:txbxContent>
                  <w:p w:rsidR="00015D90" w:rsidRDefault="00015D90" w:rsidP="00AC1160">
                    <w:r>
                      <w:t>Оксид</w:t>
                    </w:r>
                  </w:p>
                </w:txbxContent>
              </v:textbox>
            </v:shape>
            <v:line id="_x0000_s1059" style="position:absolute" from="4119,6294" to="8562,6295"/>
            <v:line id="_x0000_s1060" style="position:absolute;flip:y" from="5038,5523" to="5804,6294"/>
            <v:line id="_x0000_s1061" style="position:absolute" from="5038,6294" to="5804,7065"/>
            <v:line id="_x0000_s1062" style="position:absolute;flip:y" from="6264,5523" to="7030,6294"/>
            <v:line id="_x0000_s1063" style="position:absolute" from="6264,6294" to="7030,7065"/>
            <v:line id="_x0000_s1064" style="position:absolute;flip:y" from="7490,5523" to="8255,6294"/>
            <v:line id="_x0000_s1065" style="position:absolute" from="7490,6294" to="8255,7065"/>
            <w10:anchorlock/>
          </v:group>
        </w:pic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C51DF5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015D90" w:rsidRPr="007F3CF1" w:rsidRDefault="00015D90" w:rsidP="00C51D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  <w:smartTag w:uri="urn:schemas-microsoft-com:office:smarttags" w:element="PersonName">
        <w:smartTagPr>
          <w:attr w:name="ProductID" w:val="CaO               SO"/>
        </w:smartTagPr>
        <w:r>
          <w:rPr>
            <w:rFonts w:ascii="Times New Roman" w:hAnsi="Times New Roman"/>
            <w:sz w:val="28"/>
            <w:szCs w:val="28"/>
            <w:lang w:val="en-US"/>
          </w:rPr>
          <w:t>CaO               SO</w:t>
        </w:r>
      </w:smartTag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             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6" type="#_x0000_t5" style="position:absolute;left:0;text-align:left;margin-left:341.65pt;margin-top:31.55pt;width:117.3pt;height:62.55pt;rotation:17444365fd;z-index:251670528">
            <v:textbox style="mso-next-textbox:#_x0000_s1066">
              <w:txbxContent>
                <w:p w:rsidR="00015D90" w:rsidRDefault="00015D90" w:rsidP="00BB723D">
                  <w:r>
                    <w:t>Классифик.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5" style="position:absolute;left:0;text-align:left;margin-left:13.95pt;margin-top:-164pt;width:89.95pt;height:108pt;rotation:270;z-index:251669504">
            <v:textbox style="mso-next-textbox:#_x0000_s1067">
              <w:txbxContent>
                <w:p w:rsidR="00015D90" w:rsidRDefault="00015D90" w:rsidP="00BB723D">
                  <w:r>
                    <w:t>Оксид</w:t>
                  </w:r>
                </w:p>
              </w:txbxContent>
            </v:textbox>
          </v:shape>
        </w:pict>
      </w:r>
      <w:r>
        <w:rPr>
          <w:noProof/>
        </w:rPr>
      </w:r>
      <w:r w:rsidRPr="007854B7">
        <w:rPr>
          <w:rFonts w:ascii="Times New Roman" w:hAnsi="Times New Roman"/>
          <w:sz w:val="28"/>
          <w:szCs w:val="28"/>
        </w:rPr>
        <w:pict>
          <v:group id="_x0000_s1068" editas="canvas" style="width:423.05pt;height:117pt;mso-position-horizontal-relative:char;mso-position-vertical-relative:line" coordorigin="2281,5214" coordsize="7201,2006">
            <o:lock v:ext="edit" aspectratio="t"/>
            <v:shape id="_x0000_s1069" type="#_x0000_t75" style="position:absolute;left:2281;top:5214;width:7201;height:2006" o:preferrelative="f">
              <v:fill o:detectmouseclick="t"/>
              <v:path o:extrusionok="t" o:connecttype="none"/>
              <o:lock v:ext="edit" text="t"/>
            </v:shape>
            <v:shape id="_x0000_s1070" type="#_x0000_t5" style="position:absolute;left:2429;top:5383;width:1542;height:1838;rotation:270">
              <v:textbox style="mso-next-textbox:#_x0000_s1070">
                <w:txbxContent>
                  <w:p w:rsidR="00015D90" w:rsidRDefault="00015D90" w:rsidP="00BB723D">
                    <w:r>
                      <w:t>основания</w:t>
                    </w:r>
                  </w:p>
                </w:txbxContent>
              </v:textbox>
            </v:shape>
            <v:line id="_x0000_s1071" style="position:absolute" from="4119,6294" to="8562,6295"/>
            <v:line id="_x0000_s1072" style="position:absolute;flip:y" from="5038,5523" to="5804,6294"/>
            <v:line id="_x0000_s1073" style="position:absolute" from="5038,6294" to="5804,7065"/>
            <v:line id="_x0000_s1074" style="position:absolute;flip:y" from="7490,5523" to="8255,6294"/>
            <v:line id="_x0000_s1075" style="position:absolute" from="7490,6294" to="8255,7065"/>
            <v:line id="_x0000_s1076" style="position:absolute;flip:y" from="6417,5523" to="7031,6294"/>
            <v:line id="_x0000_s1077" style="position:absolute" from="6417,6294" to="7031,7066"/>
            <w10:anchorlock/>
          </v:group>
        </w:pict>
      </w:r>
    </w:p>
    <w:p w:rsidR="00015D90" w:rsidRPr="00BB723D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KOH            Zn(OH)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 Cu(OH)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015D90" w:rsidRPr="00BB723D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78" type="#_x0000_t5" style="position:absolute;left:0;text-align:left;margin-left:341.65pt;margin-top:30.2pt;width:117.3pt;height:62.55pt;rotation:17444365fd;z-index:251671552">
            <v:textbox>
              <w:txbxContent>
                <w:p w:rsidR="00015D90" w:rsidRDefault="00015D90" w:rsidP="00BB723D">
                  <w:r>
                    <w:t>Классифик.</w:t>
                  </w:r>
                </w:p>
              </w:txbxContent>
            </v:textbox>
          </v:shape>
        </w:pict>
      </w:r>
      <w:r>
        <w:rPr>
          <w:noProof/>
        </w:rPr>
      </w:r>
      <w:r w:rsidRPr="007854B7">
        <w:rPr>
          <w:rFonts w:ascii="Times New Roman" w:hAnsi="Times New Roman"/>
          <w:sz w:val="28"/>
          <w:szCs w:val="28"/>
        </w:rPr>
        <w:pict>
          <v:group id="_x0000_s1079" editas="canvas" style="width:423.05pt;height:117pt;mso-position-horizontal-relative:char;mso-position-vertical-relative:line" coordorigin="2281,5214" coordsize="7201,2006">
            <o:lock v:ext="edit" aspectratio="t"/>
            <v:shape id="_x0000_s1080" type="#_x0000_t75" style="position:absolute;left:2281;top:5214;width:7201;height:2006" o:preferrelative="f">
              <v:fill o:detectmouseclick="t"/>
              <v:path o:extrusionok="t" o:connecttype="none"/>
              <o:lock v:ext="edit" text="t"/>
            </v:shape>
            <v:shape id="_x0000_s1081" type="#_x0000_t5" style="position:absolute;left:2429;top:5383;width:1542;height:1838;rotation:270">
              <v:textbox>
                <w:txbxContent>
                  <w:p w:rsidR="00015D90" w:rsidRDefault="00015D90" w:rsidP="00BB723D">
                    <w:r>
                      <w:t>Кислоты</w:t>
                    </w:r>
                  </w:p>
                </w:txbxContent>
              </v:textbox>
            </v:shape>
            <v:line id="_x0000_s1082" style="position:absolute" from="4119,6294" to="8562,6295"/>
            <v:line id="_x0000_s1083" style="position:absolute;flip:y" from="5038,5523" to="5804,6294"/>
            <v:line id="_x0000_s1084" style="position:absolute" from="5038,6294" to="5804,7065"/>
            <v:line id="_x0000_s1085" style="position:absolute;flip:y" from="6264,5523" to="7030,6294"/>
            <v:line id="_x0000_s1086" style="position:absolute" from="6264,6294" to="7030,7065"/>
            <v:line id="_x0000_s1087" style="position:absolute;flip:y" from="7490,5523" to="8255,6294"/>
            <v:line id="_x0000_s1088" style="position:absolute" from="7490,6294" to="8255,7065"/>
            <w10:anchorlock/>
          </v:group>
        </w:pict>
      </w:r>
    </w:p>
    <w:p w:rsidR="00015D90" w:rsidRPr="00BB723D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noProof/>
        </w:rPr>
        <w:pict>
          <v:shape id="_x0000_s1089" type="#_x0000_t5" style="position:absolute;left:0;text-align:left;margin-left:341.65pt;margin-top:49.15pt;width:117.3pt;height:62.55pt;rotation:17444365fd;z-index:251672576">
            <v:textbox>
              <w:txbxContent>
                <w:p w:rsidR="00015D90" w:rsidRDefault="00015D90" w:rsidP="00BB723D">
                  <w:r>
                    <w:t>Классифик.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HCl        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               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Pr="007854B7">
        <w:rPr>
          <w:rFonts w:ascii="Times New Roman" w:hAnsi="Times New Roman"/>
          <w:sz w:val="28"/>
          <w:szCs w:val="28"/>
        </w:rPr>
        <w:pict>
          <v:group id="_x0000_s1090" editas="canvas" style="width:423.05pt;height:117pt;mso-position-horizontal-relative:char;mso-position-vertical-relative:line" coordorigin="2281,5214" coordsize="7201,2006">
            <o:lock v:ext="edit" aspectratio="t"/>
            <v:shape id="_x0000_s1091" type="#_x0000_t75" style="position:absolute;left:2281;top:5214;width:7201;height:2006" o:preferrelative="f">
              <v:fill o:detectmouseclick="t"/>
              <v:path o:extrusionok="t" o:connecttype="none"/>
              <o:lock v:ext="edit" text="t"/>
            </v:shape>
            <v:shape id="_x0000_s1092" type="#_x0000_t5" style="position:absolute;left:2429;top:5383;width:1542;height:1838;rotation:270">
              <v:textbox>
                <w:txbxContent>
                  <w:p w:rsidR="00015D90" w:rsidRDefault="00015D90" w:rsidP="00BB723D">
                    <w:r>
                      <w:t>Соли</w:t>
                    </w:r>
                  </w:p>
                </w:txbxContent>
              </v:textbox>
            </v:shape>
            <v:line id="_x0000_s1093" style="position:absolute" from="4119,6294" to="8562,6295"/>
            <v:line id="_x0000_s1094" style="position:absolute;flip:y" from="5038,5523" to="5804,6294"/>
            <v:line id="_x0000_s1095" style="position:absolute" from="5038,6294" to="5804,7065"/>
            <v:line id="_x0000_s1096" style="position:absolute;flip:y" from="6264,5523" to="7030,6294"/>
            <v:line id="_x0000_s1097" style="position:absolute" from="6264,6294" to="7030,7065"/>
            <v:line id="_x0000_s1098" style="position:absolute;flip:y" from="7490,5523" to="8255,6294"/>
            <v:line id="_x0000_s1099" style="position:absolute" from="7490,6294" to="8255,7065"/>
            <w10:anchorlock/>
          </v:group>
        </w:pict>
      </w:r>
    </w:p>
    <w:p w:rsidR="00015D90" w:rsidRPr="00F9382B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382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F9382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F9382B">
        <w:rPr>
          <w:rFonts w:ascii="Times New Roman" w:hAnsi="Times New Roman"/>
          <w:sz w:val="28"/>
          <w:szCs w:val="28"/>
          <w:vertAlign w:val="subscript"/>
        </w:rPr>
        <w:t xml:space="preserve">3                  </w:t>
      </w:r>
      <w:r>
        <w:rPr>
          <w:rFonts w:ascii="Times New Roman" w:hAnsi="Times New Roman"/>
          <w:sz w:val="28"/>
          <w:szCs w:val="28"/>
          <w:lang w:val="en-US"/>
        </w:rPr>
        <w:t>KHSO</w:t>
      </w:r>
      <w:r w:rsidRPr="00F9382B">
        <w:rPr>
          <w:rFonts w:ascii="Times New Roman" w:hAnsi="Times New Roman"/>
          <w:sz w:val="28"/>
          <w:szCs w:val="28"/>
          <w:vertAlign w:val="subscript"/>
        </w:rPr>
        <w:t xml:space="preserve">4               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F938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F938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Cl</w:t>
      </w: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Default="00015D90" w:rsidP="004118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90" w:rsidRPr="007A6EB2" w:rsidRDefault="00015D90" w:rsidP="00F03761">
      <w:pPr>
        <w:spacing w:after="0" w:line="360" w:lineRule="auto"/>
        <w:jc w:val="both"/>
        <w:rPr>
          <w:sz w:val="32"/>
          <w:szCs w:val="32"/>
        </w:rPr>
      </w:pPr>
    </w:p>
    <w:p w:rsidR="00015D90" w:rsidRPr="007A6EB2" w:rsidRDefault="00015D90" w:rsidP="00F03761">
      <w:pPr>
        <w:spacing w:after="0" w:line="360" w:lineRule="auto"/>
        <w:jc w:val="both"/>
        <w:rPr>
          <w:sz w:val="32"/>
          <w:szCs w:val="32"/>
        </w:rPr>
      </w:pPr>
    </w:p>
    <w:p w:rsidR="00015D90" w:rsidRPr="007A6EB2" w:rsidRDefault="00015D90" w:rsidP="00F03761">
      <w:pPr>
        <w:spacing w:after="0" w:line="360" w:lineRule="auto"/>
        <w:jc w:val="both"/>
        <w:rPr>
          <w:sz w:val="32"/>
          <w:szCs w:val="32"/>
        </w:rPr>
      </w:pPr>
      <w:r w:rsidRPr="007A6EB2">
        <w:rPr>
          <w:sz w:val="32"/>
          <w:szCs w:val="32"/>
        </w:rPr>
        <w:t xml:space="preserve">                                     </w:t>
      </w:r>
    </w:p>
    <w:p w:rsidR="00015D90" w:rsidRPr="007A6EB2" w:rsidRDefault="00015D90" w:rsidP="00F03761">
      <w:pPr>
        <w:spacing w:after="0" w:line="360" w:lineRule="auto"/>
        <w:jc w:val="both"/>
        <w:rPr>
          <w:sz w:val="32"/>
          <w:szCs w:val="32"/>
        </w:rPr>
      </w:pP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</w:p>
    <w:p w:rsidR="00015D90" w:rsidRPr="007A6EB2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7A6EB2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7A6EB2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7A6EB2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E55B12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E55B12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106A08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E55B12" w:rsidRDefault="00015D90" w:rsidP="00F03761">
      <w:pPr>
        <w:spacing w:after="0" w:line="360" w:lineRule="auto"/>
        <w:rPr>
          <w:sz w:val="32"/>
          <w:szCs w:val="32"/>
        </w:rPr>
      </w:pPr>
    </w:p>
    <w:p w:rsidR="00015D90" w:rsidRPr="00E55B12" w:rsidRDefault="00015D90" w:rsidP="00F03761">
      <w:pPr>
        <w:spacing w:after="0" w:line="360" w:lineRule="auto"/>
        <w:jc w:val="center"/>
        <w:rPr>
          <w:sz w:val="32"/>
          <w:szCs w:val="32"/>
        </w:rPr>
      </w:pPr>
    </w:p>
    <w:p w:rsidR="00015D90" w:rsidRPr="00E55B12" w:rsidRDefault="00015D90" w:rsidP="00F03761">
      <w:pPr>
        <w:spacing w:after="0" w:line="360" w:lineRule="auto"/>
        <w:jc w:val="center"/>
        <w:rPr>
          <w:sz w:val="32"/>
          <w:szCs w:val="32"/>
        </w:rPr>
      </w:pPr>
    </w:p>
    <w:p w:rsidR="00015D90" w:rsidRPr="00E55B12" w:rsidRDefault="00015D90" w:rsidP="00F03761">
      <w:pPr>
        <w:spacing w:after="0" w:line="360" w:lineRule="auto"/>
        <w:jc w:val="center"/>
        <w:rPr>
          <w:sz w:val="32"/>
          <w:szCs w:val="32"/>
        </w:rPr>
      </w:pPr>
    </w:p>
    <w:p w:rsidR="00015D90" w:rsidRDefault="00015D90" w:rsidP="00F03761">
      <w:pPr>
        <w:spacing w:after="0" w:line="360" w:lineRule="auto"/>
        <w:jc w:val="center"/>
        <w:rPr>
          <w:sz w:val="32"/>
          <w:szCs w:val="32"/>
        </w:rPr>
      </w:pPr>
    </w:p>
    <w:p w:rsidR="00015D90" w:rsidRDefault="00015D90" w:rsidP="00F03761">
      <w:pPr>
        <w:spacing w:after="0" w:line="360" w:lineRule="auto"/>
        <w:jc w:val="center"/>
        <w:rPr>
          <w:sz w:val="32"/>
          <w:szCs w:val="32"/>
        </w:rPr>
      </w:pPr>
    </w:p>
    <w:p w:rsidR="00015D90" w:rsidRPr="00106A08" w:rsidRDefault="00015D90" w:rsidP="00F03761">
      <w:pPr>
        <w:spacing w:after="0" w:line="360" w:lineRule="auto"/>
        <w:jc w:val="center"/>
        <w:rPr>
          <w:sz w:val="32"/>
          <w:szCs w:val="32"/>
        </w:rPr>
      </w:pPr>
    </w:p>
    <w:p w:rsidR="00015D90" w:rsidRPr="00345E90" w:rsidRDefault="00015D90" w:rsidP="00F03761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015D90" w:rsidRPr="00E55B12" w:rsidRDefault="00015D90" w:rsidP="00F03761">
      <w:pPr>
        <w:spacing w:after="0" w:line="360" w:lineRule="auto"/>
        <w:jc w:val="center"/>
        <w:rPr>
          <w:sz w:val="32"/>
          <w:szCs w:val="32"/>
        </w:rPr>
      </w:pPr>
    </w:p>
    <w:p w:rsidR="00015D90" w:rsidRDefault="00015D90" w:rsidP="00F03761">
      <w:pPr>
        <w:spacing w:line="360" w:lineRule="auto"/>
        <w:rPr>
          <w:sz w:val="32"/>
          <w:szCs w:val="32"/>
        </w:rPr>
      </w:pPr>
    </w:p>
    <w:p w:rsidR="00015D90" w:rsidRPr="00E55B12" w:rsidRDefault="00015D90" w:rsidP="00F03761">
      <w:pPr>
        <w:spacing w:line="360" w:lineRule="auto"/>
        <w:rPr>
          <w:sz w:val="32"/>
          <w:szCs w:val="32"/>
        </w:rPr>
      </w:pP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</w:p>
    <w:p w:rsidR="00015D90" w:rsidRPr="00106A08" w:rsidRDefault="00015D90" w:rsidP="00F03761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  <w:r w:rsidRPr="00823C1A">
        <w:rPr>
          <w:rFonts w:ascii="Times New Roman" w:hAnsi="Times New Roman"/>
          <w:b/>
          <w:caps/>
          <w:lang w:val="kk-KZ"/>
        </w:rPr>
        <w:t>Х.Бектұрғанов атынд</w:t>
      </w: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</w:p>
    <w:p w:rsidR="00015D90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</w:p>
    <w:p w:rsidR="00015D90" w:rsidRPr="00823C1A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  <w:lang w:val="kk-KZ"/>
        </w:rPr>
      </w:pPr>
      <w:r w:rsidRPr="00823C1A">
        <w:rPr>
          <w:rFonts w:ascii="Times New Roman" w:hAnsi="Times New Roman"/>
          <w:b/>
          <w:caps/>
          <w:lang w:val="kk-KZ"/>
        </w:rPr>
        <w:t>ағы № 3 Мамлют орта мектебі</w:t>
      </w:r>
    </w:p>
    <w:p w:rsidR="00015D90" w:rsidRPr="00823C1A" w:rsidRDefault="00015D90" w:rsidP="00F03761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823C1A">
        <w:rPr>
          <w:rFonts w:ascii="Times New Roman" w:hAnsi="Times New Roman"/>
          <w:b/>
          <w:caps/>
        </w:rPr>
        <w:t>Мамлютская средняя школа № 3 им.Х.Бектурганова</w:t>
      </w:r>
    </w:p>
    <w:p w:rsidR="00015D90" w:rsidRPr="00E55B12" w:rsidRDefault="00015D90" w:rsidP="00F03761">
      <w:pPr>
        <w:spacing w:line="360" w:lineRule="auto"/>
        <w:rPr>
          <w:sz w:val="32"/>
          <w:szCs w:val="32"/>
        </w:rPr>
      </w:pPr>
    </w:p>
    <w:p w:rsidR="00015D90" w:rsidRPr="00E55B12" w:rsidRDefault="00015D90" w:rsidP="00F03761">
      <w:pPr>
        <w:spacing w:line="360" w:lineRule="auto"/>
        <w:rPr>
          <w:sz w:val="32"/>
          <w:szCs w:val="32"/>
        </w:rPr>
      </w:pPr>
    </w:p>
    <w:p w:rsidR="00015D90" w:rsidRDefault="00015D90" w:rsidP="00F03761">
      <w:pPr>
        <w:spacing w:line="360" w:lineRule="auto"/>
        <w:rPr>
          <w:sz w:val="32"/>
          <w:szCs w:val="32"/>
        </w:rPr>
      </w:pPr>
    </w:p>
    <w:p w:rsidR="00015D90" w:rsidRDefault="00015D90" w:rsidP="00F03761">
      <w:pPr>
        <w:spacing w:line="360" w:lineRule="auto"/>
        <w:rPr>
          <w:sz w:val="32"/>
          <w:szCs w:val="32"/>
        </w:rPr>
      </w:pPr>
    </w:p>
    <w:p w:rsidR="00015D90" w:rsidRDefault="00015D90" w:rsidP="00F03761">
      <w:pPr>
        <w:spacing w:line="360" w:lineRule="auto"/>
        <w:rPr>
          <w:sz w:val="32"/>
          <w:szCs w:val="32"/>
        </w:rPr>
      </w:pPr>
    </w:p>
    <w:p w:rsidR="00015D90" w:rsidRPr="00106A08" w:rsidRDefault="00015D90" w:rsidP="00F0376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243066">
        <w:rPr>
          <w:rFonts w:ascii="Times New Roman" w:hAnsi="Times New Roman"/>
          <w:b/>
          <w:sz w:val="36"/>
          <w:szCs w:val="36"/>
          <w:lang w:val="kk-KZ"/>
        </w:rPr>
        <w:t xml:space="preserve"> </w:t>
      </w:r>
      <w:r w:rsidRPr="00106A08">
        <w:rPr>
          <w:rFonts w:ascii="Times New Roman" w:hAnsi="Times New Roman"/>
          <w:b/>
          <w:sz w:val="36"/>
          <w:szCs w:val="36"/>
          <w:lang w:val="kk-KZ"/>
        </w:rPr>
        <w:t>Тема: Повторение и обобщение знаний по теме:</w:t>
      </w:r>
    </w:p>
    <w:p w:rsidR="00015D90" w:rsidRPr="00106A08" w:rsidRDefault="00015D90" w:rsidP="00F0376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06A08">
        <w:rPr>
          <w:rFonts w:ascii="Times New Roman" w:hAnsi="Times New Roman"/>
          <w:b/>
          <w:sz w:val="36"/>
          <w:szCs w:val="36"/>
          <w:lang w:val="kk-KZ"/>
        </w:rPr>
        <w:t>« Основные классы неорганических соединений</w:t>
      </w:r>
      <w:r w:rsidRPr="00106A08">
        <w:rPr>
          <w:rFonts w:ascii="Times New Roman" w:hAnsi="Times New Roman"/>
          <w:b/>
          <w:sz w:val="36"/>
          <w:szCs w:val="36"/>
        </w:rPr>
        <w:t>»</w:t>
      </w:r>
    </w:p>
    <w:p w:rsidR="00015D90" w:rsidRPr="00106A08" w:rsidRDefault="00015D90" w:rsidP="00106A08">
      <w:pPr>
        <w:tabs>
          <w:tab w:val="left" w:pos="2655"/>
        </w:tabs>
        <w:jc w:val="center"/>
        <w:rPr>
          <w:rFonts w:ascii="Times New Roman" w:hAnsi="Times New Roman"/>
          <w:sz w:val="32"/>
          <w:szCs w:val="32"/>
        </w:rPr>
      </w:pPr>
    </w:p>
    <w:sectPr w:rsidR="00015D90" w:rsidRPr="00106A08" w:rsidSect="00EF1E01">
      <w:pgSz w:w="11906" w:h="16838"/>
      <w:pgMar w:top="568" w:right="164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120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E24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0AA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36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267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205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AC8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48A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65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6C1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E3E35"/>
    <w:multiLevelType w:val="hybridMultilevel"/>
    <w:tmpl w:val="A16C4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AF43AB"/>
    <w:multiLevelType w:val="hybridMultilevel"/>
    <w:tmpl w:val="A4CA7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5E4"/>
    <w:rsid w:val="00015D90"/>
    <w:rsid w:val="00022438"/>
    <w:rsid w:val="00050D70"/>
    <w:rsid w:val="00057913"/>
    <w:rsid w:val="00077955"/>
    <w:rsid w:val="000C51C4"/>
    <w:rsid w:val="000E591C"/>
    <w:rsid w:val="00106A08"/>
    <w:rsid w:val="00122FA6"/>
    <w:rsid w:val="00125D5F"/>
    <w:rsid w:val="0015204E"/>
    <w:rsid w:val="00182877"/>
    <w:rsid w:val="001A2EDD"/>
    <w:rsid w:val="002258D3"/>
    <w:rsid w:val="00243066"/>
    <w:rsid w:val="0024472D"/>
    <w:rsid w:val="00293F53"/>
    <w:rsid w:val="002F3B50"/>
    <w:rsid w:val="00331E35"/>
    <w:rsid w:val="003323BF"/>
    <w:rsid w:val="00337070"/>
    <w:rsid w:val="00345E90"/>
    <w:rsid w:val="00352006"/>
    <w:rsid w:val="00361F3B"/>
    <w:rsid w:val="0037646A"/>
    <w:rsid w:val="003A0E05"/>
    <w:rsid w:val="003D5A26"/>
    <w:rsid w:val="003F2A4C"/>
    <w:rsid w:val="004118E9"/>
    <w:rsid w:val="004122A0"/>
    <w:rsid w:val="00455B16"/>
    <w:rsid w:val="0050335A"/>
    <w:rsid w:val="00503816"/>
    <w:rsid w:val="00522041"/>
    <w:rsid w:val="005231C1"/>
    <w:rsid w:val="00561B21"/>
    <w:rsid w:val="005742C1"/>
    <w:rsid w:val="005A5D9E"/>
    <w:rsid w:val="0061123F"/>
    <w:rsid w:val="006C1480"/>
    <w:rsid w:val="006E38A2"/>
    <w:rsid w:val="006F0313"/>
    <w:rsid w:val="006F317E"/>
    <w:rsid w:val="00714A0B"/>
    <w:rsid w:val="00763537"/>
    <w:rsid w:val="007679F8"/>
    <w:rsid w:val="007854B7"/>
    <w:rsid w:val="007A6EB2"/>
    <w:rsid w:val="007D0AD7"/>
    <w:rsid w:val="007E39FF"/>
    <w:rsid w:val="007F3CF1"/>
    <w:rsid w:val="00823C1A"/>
    <w:rsid w:val="008E0A79"/>
    <w:rsid w:val="00940640"/>
    <w:rsid w:val="00952952"/>
    <w:rsid w:val="009A0A9E"/>
    <w:rsid w:val="009A3C02"/>
    <w:rsid w:val="009A7E3C"/>
    <w:rsid w:val="009C0B82"/>
    <w:rsid w:val="009C2C24"/>
    <w:rsid w:val="009D5F89"/>
    <w:rsid w:val="00A739BC"/>
    <w:rsid w:val="00AB0D44"/>
    <w:rsid w:val="00AB6519"/>
    <w:rsid w:val="00AC1160"/>
    <w:rsid w:val="00AC7CD1"/>
    <w:rsid w:val="00B1002F"/>
    <w:rsid w:val="00B24FE4"/>
    <w:rsid w:val="00B54570"/>
    <w:rsid w:val="00B84EC4"/>
    <w:rsid w:val="00BB723D"/>
    <w:rsid w:val="00BC34F0"/>
    <w:rsid w:val="00BC46DB"/>
    <w:rsid w:val="00BF0435"/>
    <w:rsid w:val="00C01948"/>
    <w:rsid w:val="00C30A1D"/>
    <w:rsid w:val="00C51DF5"/>
    <w:rsid w:val="00C6470F"/>
    <w:rsid w:val="00D45293"/>
    <w:rsid w:val="00D511C5"/>
    <w:rsid w:val="00DB6C26"/>
    <w:rsid w:val="00DD24EA"/>
    <w:rsid w:val="00E34D02"/>
    <w:rsid w:val="00E47D1D"/>
    <w:rsid w:val="00E55B12"/>
    <w:rsid w:val="00EA08D8"/>
    <w:rsid w:val="00EE6176"/>
    <w:rsid w:val="00EE6FD3"/>
    <w:rsid w:val="00EF1E01"/>
    <w:rsid w:val="00F03761"/>
    <w:rsid w:val="00F076B3"/>
    <w:rsid w:val="00F10260"/>
    <w:rsid w:val="00F1115F"/>
    <w:rsid w:val="00F9382B"/>
    <w:rsid w:val="00F94763"/>
    <w:rsid w:val="00F975E4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7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0A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38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tova.raz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477</TotalTime>
  <Pages>10</Pages>
  <Words>1278</Words>
  <Characters>7288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Президент1</cp:lastModifiedBy>
  <cp:revision>19</cp:revision>
  <cp:lastPrinted>2012-04-03T11:05:00Z</cp:lastPrinted>
  <dcterms:created xsi:type="dcterms:W3CDTF">2012-02-22T07:21:00Z</dcterms:created>
  <dcterms:modified xsi:type="dcterms:W3CDTF">2013-06-07T18:13:00Z</dcterms:modified>
</cp:coreProperties>
</file>