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58" w:rsidRPr="004C08BB" w:rsidRDefault="00A02A58" w:rsidP="00454959">
      <w:pPr>
        <w:rPr>
          <w:rFonts w:ascii="Times New Roman" w:hAnsi="Times New Roman"/>
          <w:b/>
          <w:sz w:val="24"/>
          <w:szCs w:val="24"/>
        </w:rPr>
      </w:pPr>
      <w:r w:rsidRPr="004C08BB">
        <w:rPr>
          <w:rFonts w:ascii="Times New Roman" w:hAnsi="Times New Roman"/>
          <w:b/>
          <w:sz w:val="24"/>
          <w:szCs w:val="24"/>
        </w:rPr>
        <w:t>Тест по теме «Причастие и деепричастие» 7 класс 1 вариант</w:t>
      </w:r>
    </w:p>
    <w:p w:rsidR="00A02A58" w:rsidRPr="004C08BB" w:rsidRDefault="00A02A58" w:rsidP="00D41E4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1.Причастие – это…</w:t>
      </w:r>
    </w:p>
    <w:p w:rsidR="00A02A58" w:rsidRPr="004C08BB" w:rsidRDefault="00A02A58" w:rsidP="00D41E4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а) Слово, обозначающее признак предмета и отвечающее на вопросы   к а к о й?  ч е й?</w:t>
      </w:r>
    </w:p>
    <w:p w:rsidR="00A02A58" w:rsidRPr="004C08BB" w:rsidRDefault="00A02A58" w:rsidP="00D41E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б) Особая форма глагола, которая обозначает признак предмета по действию и отвечает на вопросы   к а к о й?  к а к а я?  к а к о е?  к а к и е?</w:t>
      </w:r>
    </w:p>
    <w:p w:rsidR="00A02A58" w:rsidRPr="004C08BB" w:rsidRDefault="00A02A58" w:rsidP="00D41E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в) Слово, которое обозначает добавочное действие и отвечает на вопросы   ч т о  д е л а я?   ч т о  с д е л а в?</w:t>
      </w:r>
    </w:p>
    <w:p w:rsidR="00A02A58" w:rsidRPr="004C08BB" w:rsidRDefault="00A02A58" w:rsidP="00D41E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>. Какой признак не является общим</w:t>
      </w:r>
      <w:r w:rsidRPr="004C08BB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 xml:space="preserve"> для причастия и прилага</w:t>
      </w:r>
      <w:r w:rsidRPr="004C08BB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тельного</w:t>
      </w:r>
      <w:r w:rsidRPr="004C08BB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t>а) имеют совершенный и несовершенный вид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б) отвечают на один и тот же вопрос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38" w:lineRule="exact"/>
        <w:ind w:right="2419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 xml:space="preserve">в) 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имеют краткую и полную форму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br/>
      </w:r>
      <w:r w:rsidRPr="004C08B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4C08BB">
        <w:rPr>
          <w:rFonts w:ascii="Times New Roman" w:hAnsi="Times New Roman"/>
          <w:sz w:val="24"/>
          <w:szCs w:val="24"/>
          <w:lang w:eastAsia="ru-RU"/>
        </w:rPr>
        <w:t>.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Укажите словосочетание с причастием: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6"/>
          <w:sz w:val="24"/>
          <w:szCs w:val="24"/>
          <w:lang w:eastAsia="ru-RU"/>
        </w:rPr>
        <w:t xml:space="preserve">а) висячий замок 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) ви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 xml:space="preserve">евшая картина </w:t>
      </w:r>
      <w:r w:rsidRPr="004C08BB">
        <w:rPr>
          <w:rFonts w:ascii="Times New Roman" w:hAnsi="Times New Roman"/>
          <w:sz w:val="24"/>
          <w:szCs w:val="24"/>
          <w:lang w:eastAsia="ru-RU"/>
        </w:rPr>
        <w:t>в</w:t>
      </w:r>
      <w:r w:rsidRPr="004C08BB">
        <w:rPr>
          <w:rFonts w:ascii="Times New Roman" w:hAnsi="Times New Roman"/>
          <w:spacing w:val="-2"/>
          <w:sz w:val="24"/>
          <w:szCs w:val="24"/>
          <w:lang w:eastAsia="ru-RU"/>
        </w:rPr>
        <w:t>) могучие дубы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4.</w:t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Найдите словосочетание « причастие+определяемое слово»: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286"/>
        </w:tabs>
        <w:autoSpaceDE w:val="0"/>
        <w:autoSpaceDN w:val="0"/>
        <w:adjustRightInd w:val="0"/>
        <w:spacing w:after="0" w:line="240" w:lineRule="exact"/>
        <w:ind w:left="2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1"/>
          <w:sz w:val="24"/>
          <w:szCs w:val="24"/>
          <w:lang w:eastAsia="ru-RU"/>
        </w:rPr>
        <w:t xml:space="preserve">а) </w:t>
      </w:r>
      <w:r w:rsidRPr="004C08BB">
        <w:rPr>
          <w:rFonts w:ascii="Times New Roman" w:hAnsi="Times New Roman"/>
          <w:spacing w:val="-11"/>
          <w:sz w:val="24"/>
          <w:szCs w:val="24"/>
          <w:lang w:eastAsia="ru-RU"/>
        </w:rPr>
        <w:t>вишневый цвет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б) синеющие вдали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   в</w:t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) дымящееся полено</w:t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>5. Укажите причастие с окончанием -им: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257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6"/>
          <w:sz w:val="24"/>
          <w:szCs w:val="24"/>
          <w:lang w:eastAsia="ru-RU"/>
        </w:rPr>
        <w:t>а) о падающ... листке б) колышущ…ся знаменем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в) в надвигающ.. .ся тумане</w:t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6. Укажите словосочетание с ошибкой в окончании причастия: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230"/>
        </w:tabs>
        <w:autoSpaceDE w:val="0"/>
        <w:autoSpaceDN w:val="0"/>
        <w:adjustRightInd w:val="0"/>
        <w:spacing w:after="0" w:line="240" w:lineRule="exact"/>
        <w:ind w:left="228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6"/>
          <w:sz w:val="24"/>
          <w:szCs w:val="24"/>
          <w:lang w:eastAsia="ru-RU"/>
        </w:rPr>
        <w:t>а) замерзающий на улице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б) о разгоревшемся костре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) задумавшейся человек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 xml:space="preserve">7. Укажите суффиксы страдательных причастий настоящего </w:t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времени: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9"/>
          <w:sz w:val="24"/>
          <w:szCs w:val="24"/>
          <w:lang w:eastAsia="ru-RU"/>
        </w:rPr>
        <w:t>а) ащ( ящ)/ у щ (ющ)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б) им(ем), ом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before="7" w:after="0" w:line="240" w:lineRule="auto"/>
        <w:ind w:left="341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в)енн/нн/т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  <w:t>г)вш/ш</w:t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3"/>
          <w:sz w:val="24"/>
          <w:szCs w:val="24"/>
          <w:lang w:eastAsia="ru-RU"/>
        </w:rPr>
        <w:t>8. Укажите словосочетание с действительным причастием прошедшего времени.</w:t>
      </w:r>
    </w:p>
    <w:p w:rsidR="00A02A58" w:rsidRPr="004C08BB" w:rsidRDefault="00A02A58" w:rsidP="000D32E8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ind w:left="391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8"/>
          <w:sz w:val="24"/>
          <w:szCs w:val="24"/>
          <w:lang w:eastAsia="ru-RU"/>
        </w:rPr>
        <w:t>а) спетая от души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б) думавшая о себе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>в)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>смотрящий вперед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379"/>
        </w:tabs>
        <w:autoSpaceDE w:val="0"/>
        <w:autoSpaceDN w:val="0"/>
        <w:adjustRightInd w:val="0"/>
        <w:spacing w:after="0" w:line="23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4C08BB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>. От какого глагола нельзя образовать страдательное причас</w:t>
      </w:r>
      <w:r w:rsidRPr="004C08BB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тие настоящего времени: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ind w:left="391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8"/>
          <w:sz w:val="24"/>
          <w:szCs w:val="24"/>
          <w:lang w:eastAsia="ru-RU"/>
        </w:rPr>
        <w:t>а) озарять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б) думать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>в) подстригать</w:t>
      </w:r>
    </w:p>
    <w:p w:rsidR="00A02A58" w:rsidRPr="004C08BB" w:rsidRDefault="00A02A58" w:rsidP="00357E61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t>10.Укажите  причастие с суффиксом ящ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4C08BB" w:rsidRDefault="00A02A58" w:rsidP="00357E61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ind w:left="391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8"/>
          <w:sz w:val="24"/>
          <w:szCs w:val="24"/>
          <w:lang w:eastAsia="ru-RU"/>
        </w:rPr>
        <w:t>а) бег..щий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б) кле..щий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>в) подстрига..щий</w:t>
      </w:r>
    </w:p>
    <w:p w:rsidR="00A02A58" w:rsidRPr="004C08BB" w:rsidRDefault="00A02A58" w:rsidP="00C8313A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t>11.Пишется И в суффиксе</w:t>
      </w:r>
    </w:p>
    <w:p w:rsidR="00A02A58" w:rsidRPr="004C08BB" w:rsidRDefault="00A02A58" w:rsidP="001E0F79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ind w:left="391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8"/>
          <w:sz w:val="24"/>
          <w:szCs w:val="24"/>
          <w:lang w:eastAsia="ru-RU"/>
        </w:rPr>
        <w:t>а) задава...мый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б) вид..мый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>в)изуча…мый</w:t>
      </w:r>
    </w:p>
    <w:p w:rsidR="00A02A58" w:rsidRPr="004C08BB" w:rsidRDefault="00A02A58" w:rsidP="00C8313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pacing w:val="-6"/>
          <w:sz w:val="24"/>
          <w:szCs w:val="24"/>
          <w:lang w:eastAsia="ru-RU"/>
        </w:rPr>
        <w:t>12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. Укажите ряд причастий , в которых нужно писать Н</w:t>
      </w:r>
    </w:p>
    <w:p w:rsidR="00A02A58" w:rsidRPr="004C08BB" w:rsidRDefault="00A02A58" w:rsidP="00C8313A">
      <w:pPr>
        <w:widowControl w:val="0"/>
        <w:shd w:val="clear" w:color="auto" w:fill="FFFFFF"/>
        <w:tabs>
          <w:tab w:val="left" w:pos="1752"/>
          <w:tab w:val="left" w:pos="2875"/>
          <w:tab w:val="left" w:pos="399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Cs/>
          <w:sz w:val="24"/>
          <w:szCs w:val="24"/>
          <w:lang w:eastAsia="ru-RU"/>
        </w:rPr>
        <w:t>а)измуче..ый, расклее…ый</w:t>
      </w:r>
      <w:r w:rsidRPr="004C08B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z w:val="24"/>
          <w:szCs w:val="24"/>
          <w:lang w:eastAsia="ru-RU"/>
        </w:rPr>
        <w:t>б)ноше…ый, глаже…ый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  <w:t>в)вымоще…ая, пересоле…ый</w:t>
      </w:r>
    </w:p>
    <w:p w:rsidR="00A02A58" w:rsidRPr="004C08BB" w:rsidRDefault="00A02A58" w:rsidP="00C8313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13.Укажите причастие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, в котором НЕ пишется слитно</w:t>
      </w:r>
    </w:p>
    <w:p w:rsidR="00A02A58" w:rsidRPr="004C08BB" w:rsidRDefault="00A02A58" w:rsidP="00C8313A">
      <w:pPr>
        <w:widowControl w:val="0"/>
        <w:shd w:val="clear" w:color="auto" w:fill="FFFFFF"/>
        <w:tabs>
          <w:tab w:val="left" w:pos="1752"/>
          <w:tab w:val="left" w:pos="2875"/>
          <w:tab w:val="left" w:pos="39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Cs/>
          <w:sz w:val="24"/>
          <w:szCs w:val="24"/>
          <w:lang w:eastAsia="ru-RU"/>
        </w:rPr>
        <w:t>а)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bCs/>
          <w:sz w:val="24"/>
          <w:szCs w:val="24"/>
          <w:lang w:eastAsia="ru-RU"/>
        </w:rPr>
        <w:t>поле ( не ) вспахано</w:t>
      </w:r>
      <w:r w:rsidRPr="004C08B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z w:val="24"/>
          <w:szCs w:val="24"/>
          <w:lang w:eastAsia="ru-RU"/>
        </w:rPr>
        <w:t>б) (не) вспаханное осенью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  <w:t>в) (не) вспаханное поле</w:t>
      </w:r>
    </w:p>
    <w:p w:rsidR="00A02A58" w:rsidRPr="004C08BB" w:rsidRDefault="00A02A58" w:rsidP="001E0F79">
      <w:pPr>
        <w:widowControl w:val="0"/>
        <w:shd w:val="clear" w:color="auto" w:fill="FFFFFF"/>
        <w:tabs>
          <w:tab w:val="left" w:pos="3401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t>14.Укажите словосочетание со страдательным причастием про</w:t>
      </w:r>
      <w:r w:rsidRPr="004C08BB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шедшего времени: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40" w:lineRule="auto"/>
        <w:ind w:left="401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5"/>
          <w:sz w:val="24"/>
          <w:szCs w:val="24"/>
          <w:lang w:eastAsia="ru-RU"/>
        </w:rPr>
        <w:t>а) мечтающий о счастье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б) увиденный вчера</w:t>
      </w:r>
      <w:r w:rsidRPr="004C08B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C08BB">
        <w:rPr>
          <w:rFonts w:ascii="Times New Roman" w:hAnsi="Times New Roman"/>
          <w:spacing w:val="-6"/>
          <w:sz w:val="24"/>
          <w:szCs w:val="24"/>
          <w:lang w:eastAsia="ru-RU"/>
        </w:rPr>
        <w:t>в) сохранившийся клад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367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 15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. Укажите краткое страдательное причастие: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br/>
      </w:r>
      <w:r w:rsidRPr="004C08BB">
        <w:rPr>
          <w:rFonts w:ascii="Times New Roman" w:hAnsi="Times New Roman"/>
          <w:spacing w:val="-7"/>
          <w:sz w:val="24"/>
          <w:szCs w:val="24"/>
          <w:lang w:eastAsia="ru-RU"/>
        </w:rPr>
        <w:t xml:space="preserve">          а) дети рассеянны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  <w:t xml:space="preserve">б) 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сломана ветром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в)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двор пустынен</w:t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</w:pP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 xml:space="preserve">  16.В каком предложении причастие с зависимыми словами выс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тупает в роли определения: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а)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Все покрыто вокруг белым снегом пушистым.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б)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pacing w:val="-3"/>
          <w:sz w:val="24"/>
          <w:szCs w:val="24"/>
          <w:lang w:eastAsia="ru-RU"/>
        </w:rPr>
        <w:t>Я вошел в чистенькую комнату, убранную по-старинному.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в)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Слышен меж кустами смех и разговор.</w:t>
      </w:r>
    </w:p>
    <w:p w:rsidR="00A02A58" w:rsidRPr="004C08BB" w:rsidRDefault="00A02A58" w:rsidP="00D41E45">
      <w:pPr>
        <w:widowControl w:val="0"/>
        <w:shd w:val="clear" w:color="auto" w:fill="FFFFFF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 xml:space="preserve"> 17.Укажите предложение с причастным оборотом (знаки пре</w:t>
      </w:r>
      <w:r w:rsidRPr="004C08BB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пинания не расставлены):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а) Над поблекшей травой носятся чайки.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б) Перед глазами ехавших расстилалась бесконечная равнина.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18"/>
          <w:sz w:val="24"/>
          <w:szCs w:val="24"/>
          <w:lang w:eastAsia="ru-RU"/>
        </w:rPr>
        <w:t xml:space="preserve">в) 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Дорожки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усыпали листья па</w:t>
      </w:r>
      <w:bookmarkStart w:id="0" w:name="_GoBack"/>
      <w:bookmarkEnd w:id="0"/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дающие с деревьев.</w:t>
      </w:r>
    </w:p>
    <w:p w:rsidR="00A02A58" w:rsidRPr="004C08BB" w:rsidRDefault="00A02A58" w:rsidP="00A44F04">
      <w:pPr>
        <w:widowControl w:val="0"/>
        <w:shd w:val="clear" w:color="auto" w:fill="FFFFFF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pacing w:val="-3"/>
          <w:sz w:val="24"/>
          <w:szCs w:val="24"/>
          <w:lang w:eastAsia="ru-RU"/>
        </w:rPr>
        <w:t>18. Причастный оборот стоит перед определяемым словом (зна</w:t>
      </w:r>
      <w:r w:rsidRPr="004C08BB">
        <w:rPr>
          <w:rFonts w:ascii="Times New Roman" w:hAnsi="Times New Roman"/>
          <w:b/>
          <w:i/>
          <w:iCs/>
          <w:spacing w:val="-3"/>
          <w:sz w:val="24"/>
          <w:szCs w:val="24"/>
          <w:lang w:eastAsia="ru-RU"/>
        </w:rPr>
        <w:softHyphen/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ки препинания не расставлены):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>а) Лес оторванный ото сна эхом взвыл протяжно.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Образующие круглые головки одуванчики </w:t>
      </w:r>
      <w:r w:rsidRPr="004C08BB">
        <w:rPr>
          <w:rFonts w:ascii="Times New Roman" w:hAnsi="Times New Roman"/>
          <w:spacing w:val="-4"/>
          <w:sz w:val="24"/>
          <w:szCs w:val="24"/>
          <w:lang w:eastAsia="ru-RU"/>
        </w:rPr>
        <w:t xml:space="preserve"> жмутся друг к другу.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08BB">
        <w:rPr>
          <w:rFonts w:ascii="Times New Roman" w:hAnsi="Times New Roman"/>
          <w:spacing w:val="-6"/>
          <w:sz w:val="24"/>
          <w:szCs w:val="24"/>
          <w:lang w:eastAsia="ru-RU"/>
        </w:rPr>
        <w:t>в) Большинство сохранившихся растений размножаются вегетативно.</w:t>
      </w:r>
    </w:p>
    <w:p w:rsidR="00A02A58" w:rsidRPr="004C08BB" w:rsidRDefault="00A02A58" w:rsidP="00E73637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2" w:after="0" w:line="187" w:lineRule="exact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pacing w:val="-6"/>
          <w:sz w:val="24"/>
          <w:szCs w:val="24"/>
          <w:lang w:eastAsia="ru-RU"/>
        </w:rPr>
        <w:t>19</w:t>
      </w: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>. Запятые необходимы на месте цифр: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52" w:lineRule="exact"/>
        <w:ind w:left="40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b/>
          <w:spacing w:val="-9"/>
          <w:sz w:val="24"/>
          <w:szCs w:val="24"/>
          <w:lang w:eastAsia="ru-RU"/>
        </w:rPr>
        <w:t>Стенные часы (1 ) висящие (2) в моей комнате (3 ) иногда (4) останавливаются.</w:t>
      </w:r>
    </w:p>
    <w:p w:rsidR="00A02A58" w:rsidRPr="004C08BB" w:rsidRDefault="00A02A58" w:rsidP="00A44F04">
      <w:pPr>
        <w:widowControl w:val="0"/>
        <w:shd w:val="clear" w:color="auto" w:fill="FFFFFF"/>
        <w:tabs>
          <w:tab w:val="left" w:pos="1752"/>
          <w:tab w:val="left" w:pos="2875"/>
          <w:tab w:val="left" w:pos="399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bCs/>
          <w:sz w:val="24"/>
          <w:szCs w:val="24"/>
          <w:lang w:eastAsia="ru-RU"/>
        </w:rPr>
        <w:t>а)1,2</w:t>
      </w:r>
      <w:r w:rsidRPr="004C08B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4C08BB">
        <w:rPr>
          <w:rFonts w:ascii="Times New Roman" w:hAnsi="Times New Roman"/>
          <w:sz w:val="24"/>
          <w:szCs w:val="24"/>
          <w:lang w:eastAsia="ru-RU"/>
        </w:rPr>
        <w:t>б)2,3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  <w:t>в)1,3</w:t>
      </w:r>
      <w:r w:rsidRPr="004C08BB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Default="00A02A58" w:rsidP="002A763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02A58" w:rsidRDefault="00A02A58" w:rsidP="002A763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02A58" w:rsidRDefault="00A02A58" w:rsidP="002A763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02A58" w:rsidRPr="004C08BB" w:rsidRDefault="00A02A58" w:rsidP="002A763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i/>
          <w:sz w:val="24"/>
          <w:szCs w:val="24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20. Деепричастие – это…</w:t>
      </w:r>
    </w:p>
    <w:p w:rsidR="00A02A58" w:rsidRPr="004C08BB" w:rsidRDefault="00A02A58" w:rsidP="00C8313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а) Слова, обозначающие признак предмета и отвечающие на вопросы   к а к о й?  ч е й?</w:t>
      </w:r>
    </w:p>
    <w:p w:rsidR="00A02A58" w:rsidRPr="004C08BB" w:rsidRDefault="00A02A58" w:rsidP="00C831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б) Особая форма глагола, которая обозначает признак предмета по действию и отвечает на вопросы   к а к о й?  к а к а я?  к а к о е?  к а к и е?</w:t>
      </w:r>
    </w:p>
    <w:p w:rsidR="00A02A58" w:rsidRPr="004C08BB" w:rsidRDefault="00A02A58" w:rsidP="00C831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в) Особая форма глагола, которая обозначает добавочное действие и отвечает на вопрос что делая?  что сделав?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2" w:after="0" w:line="187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21.Укажите предложение, в котором допущена ошибка при  употреблении деепричастия.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2" w:after="0" w:line="187" w:lineRule="exact"/>
        <w:ind w:left="432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 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z w:val="24"/>
          <w:szCs w:val="24"/>
          <w:lang w:eastAsia="ru-RU"/>
        </w:rPr>
        <w:t>Не шевелясь и не разговаривая, мы продолжали сидеть в комнате.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2" w:after="0" w:line="187" w:lineRule="exact"/>
        <w:ind w:left="432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 б)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z w:val="24"/>
          <w:szCs w:val="24"/>
          <w:lang w:eastAsia="ru-RU"/>
        </w:rPr>
        <w:t>Прижав куклу к груди, слёзы навернулись на её глаза.</w:t>
      </w:r>
    </w:p>
    <w:p w:rsidR="00A02A58" w:rsidRPr="004C08BB" w:rsidRDefault="00A02A58" w:rsidP="00D41E45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2" w:after="0" w:line="187" w:lineRule="exact"/>
        <w:ind w:left="432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 в)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z w:val="24"/>
          <w:szCs w:val="24"/>
          <w:lang w:eastAsia="ru-RU"/>
        </w:rPr>
        <w:t>Сидя у окна, бабушка сматывала шерсть в клубок.</w:t>
      </w:r>
    </w:p>
    <w:p w:rsidR="00A02A58" w:rsidRPr="004C08BB" w:rsidRDefault="00A02A58" w:rsidP="00C8313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22. . Найдите правильное определение вида  у деепричастий: набирая, засмотревшись, усмехнувшись, думая</w:t>
      </w:r>
    </w:p>
    <w:p w:rsidR="00A02A58" w:rsidRPr="004C08BB" w:rsidRDefault="00A02A58" w:rsidP="00C8313A">
      <w:pPr>
        <w:spacing w:after="0"/>
        <w:rPr>
          <w:rFonts w:ascii="Times New Roman" w:hAnsi="Times New Roman"/>
          <w:sz w:val="24"/>
          <w:szCs w:val="24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а 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z w:val="24"/>
          <w:szCs w:val="24"/>
          <w:lang w:eastAsia="ru-RU"/>
        </w:rPr>
        <w:t>сов., сов., несов., несов., б) сов., несов., сов., несов., в)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8BB">
        <w:rPr>
          <w:rFonts w:ascii="Times New Roman" w:hAnsi="Times New Roman"/>
          <w:sz w:val="24"/>
          <w:szCs w:val="24"/>
          <w:lang w:eastAsia="ru-RU"/>
        </w:rPr>
        <w:t>несов., сов., сов., несов.,</w:t>
      </w:r>
    </w:p>
    <w:p w:rsidR="00A02A58" w:rsidRPr="004C08BB" w:rsidRDefault="00A02A58" w:rsidP="00C8313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A02A58" w:rsidRPr="004C08BB" w:rsidRDefault="00A02A58" w:rsidP="00446C06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23. Не пишется раздельно</w:t>
      </w:r>
    </w:p>
    <w:p w:rsidR="00A02A58" w:rsidRPr="004C08BB" w:rsidRDefault="00A02A58" w:rsidP="002A763E">
      <w:pPr>
        <w:spacing w:after="0"/>
        <w:rPr>
          <w:rFonts w:ascii="Times New Roman" w:hAnsi="Times New Roman"/>
          <w:sz w:val="24"/>
          <w:szCs w:val="24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>а ) (не) навидя                      б)  (не) высушенное белье        в) (не) слушая</w:t>
      </w:r>
    </w:p>
    <w:p w:rsidR="00A02A58" w:rsidRPr="004C08BB" w:rsidRDefault="00A02A58" w:rsidP="002A763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A02A58" w:rsidRPr="004C08BB" w:rsidRDefault="00A02A58" w:rsidP="00446C06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8BB">
        <w:rPr>
          <w:rFonts w:ascii="Times New Roman" w:hAnsi="Times New Roman"/>
          <w:b/>
          <w:i/>
          <w:sz w:val="24"/>
          <w:szCs w:val="24"/>
          <w:lang w:eastAsia="ru-RU"/>
        </w:rPr>
        <w:t>24. Укажите вариант, в котором дана верная характеристика  деепричастия.</w:t>
      </w:r>
    </w:p>
    <w:p w:rsidR="00A02A58" w:rsidRPr="004C08BB" w:rsidRDefault="00A02A58" w:rsidP="002A763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а ) делая уроки - сов.вид,  переход., невозврат., неизм.                   </w:t>
      </w:r>
    </w:p>
    <w:p w:rsidR="00A02A58" w:rsidRPr="004C08BB" w:rsidRDefault="00A02A58" w:rsidP="002A763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 б) мечтая о чуде -  сов.вид, непереход., возврат., неизм.                   </w:t>
      </w:r>
    </w:p>
    <w:p w:rsidR="00A02A58" w:rsidRPr="004C08BB" w:rsidRDefault="00A02A58" w:rsidP="002A763E">
      <w:pPr>
        <w:spacing w:after="0"/>
        <w:rPr>
          <w:rFonts w:ascii="Times New Roman" w:hAnsi="Times New Roman"/>
          <w:sz w:val="24"/>
          <w:szCs w:val="24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  в) выбравшись из дома - сов.вид,  непереход., возврат., неизм.                   </w:t>
      </w:r>
    </w:p>
    <w:p w:rsidR="00A02A58" w:rsidRPr="009C5140" w:rsidRDefault="00A02A58" w:rsidP="00EF6084">
      <w:pPr>
        <w:shd w:val="clear" w:color="auto" w:fill="FFFFFF"/>
        <w:tabs>
          <w:tab w:val="left" w:pos="523"/>
        </w:tabs>
        <w:spacing w:before="2" w:after="0" w:line="252" w:lineRule="exact"/>
        <w:rPr>
          <w:rFonts w:ascii="Times New Roman" w:hAnsi="Times New Roman"/>
          <w:b/>
          <w:i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25. </w:t>
      </w:r>
      <w:r w:rsidRPr="009C5140">
        <w:rPr>
          <w:rFonts w:ascii="Times New Roman" w:hAnsi="Times New Roman"/>
          <w:b/>
          <w:i/>
          <w:spacing w:val="-1"/>
          <w:sz w:val="24"/>
          <w:szCs w:val="24"/>
          <w:lang w:eastAsia="ru-RU"/>
        </w:rPr>
        <w:t>Выберите верные варианты постановки знаков препинания на месте цифр.</w:t>
      </w:r>
    </w:p>
    <w:p w:rsidR="00A02A58" w:rsidRPr="004C08BB" w:rsidRDefault="00A02A58" w:rsidP="002A763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Проходя  (1) по залам музеев (2) люди (3) останавливаются  у прекрасных картин художника И.Репина </w:t>
      </w:r>
    </w:p>
    <w:p w:rsidR="00A02A58" w:rsidRPr="004C08BB" w:rsidRDefault="00A02A58" w:rsidP="00D31ABB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  <w:r w:rsidRPr="004C08BB">
        <w:rPr>
          <w:rFonts w:ascii="Times New Roman" w:hAnsi="Times New Roman"/>
          <w:sz w:val="24"/>
          <w:szCs w:val="24"/>
          <w:lang w:eastAsia="ru-RU"/>
        </w:rPr>
        <w:t xml:space="preserve">а)1,2    б) 2        в) 1   </w:t>
      </w:r>
    </w:p>
    <w:p w:rsidR="00A02A58" w:rsidRDefault="00A02A58" w:rsidP="00EF5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2A58" w:rsidRDefault="00A02A58" w:rsidP="00EF5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2A58" w:rsidRDefault="00A02A58" w:rsidP="00EF5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2A58" w:rsidRDefault="00A02A58" w:rsidP="00EF5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2A58" w:rsidRDefault="00A02A58" w:rsidP="00EF5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2A58" w:rsidRPr="00F2015E" w:rsidRDefault="00A02A58" w:rsidP="00EF5DDC">
      <w:pPr>
        <w:spacing w:after="0"/>
        <w:rPr>
          <w:rFonts w:ascii="Times New Roman" w:hAnsi="Times New Roman"/>
          <w:sz w:val="24"/>
          <w:szCs w:val="24"/>
        </w:rPr>
      </w:pPr>
      <w:r w:rsidRPr="00F2015E">
        <w:rPr>
          <w:rFonts w:ascii="Times New Roman" w:hAnsi="Times New Roman"/>
          <w:b/>
          <w:sz w:val="24"/>
          <w:szCs w:val="24"/>
        </w:rPr>
        <w:t>Тест по теме «Причастие и деепричастие» 7 класс 2 вариант</w:t>
      </w:r>
    </w:p>
    <w:p w:rsidR="00A02A58" w:rsidRPr="00F2015E" w:rsidRDefault="00A02A58" w:rsidP="00EF5DD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1. Причастие – это…</w:t>
      </w:r>
    </w:p>
    <w:p w:rsidR="00A02A58" w:rsidRPr="00F2015E" w:rsidRDefault="00A02A58" w:rsidP="00EF5DD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а) Слово, обозначающее признак предмета и отвечающее на вопросы   к а к о й?  ч е й?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б) Особая форма глагола, которая обозначает признак предмета по действию и отвечает на вопросы   к а к о й?  к а к а я?  к а к о е?  к а к и е?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в) Слово, которое обозначает добавочное действие и отвечает на вопросы   ч т о  д е л а я?   ч т о  с д е л а в?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 xml:space="preserve">. Какой  признак  не является общим </w:t>
      </w:r>
      <w:r w:rsidRPr="00F2015E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 xml:space="preserve"> для причастия и глагола</w:t>
      </w:r>
      <w:r w:rsidRPr="00F2015E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t>а) бывают переходными и непереходными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б) имеют совершенный и несовершенный вид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38" w:lineRule="exact"/>
        <w:ind w:right="2419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 xml:space="preserve">в) 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имеют краткую и полную форму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br/>
      </w: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3.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Укажите словосочетание с причастием: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before="17" w:after="0" w:line="242" w:lineRule="exact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а)</w:t>
      </w: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 xml:space="preserve">  молчаливый</w:t>
      </w: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 xml:space="preserve"> человек </w:t>
      </w:r>
      <w:r w:rsidRPr="00F2015E">
        <w:rPr>
          <w:rFonts w:ascii="Times New Roman" w:hAnsi="Times New Roman"/>
          <w:sz w:val="24"/>
          <w:szCs w:val="24"/>
          <w:lang w:eastAsia="ru-RU"/>
        </w:rPr>
        <w:t>б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) прочитанный рассказ  </w:t>
      </w:r>
      <w:r w:rsidRPr="00F2015E">
        <w:rPr>
          <w:rFonts w:ascii="Times New Roman" w:hAnsi="Times New Roman"/>
          <w:sz w:val="24"/>
          <w:szCs w:val="24"/>
          <w:lang w:eastAsia="ru-RU"/>
        </w:rPr>
        <w:t>в</w:t>
      </w:r>
      <w:r w:rsidRPr="00F2015E">
        <w:rPr>
          <w:rFonts w:ascii="Times New Roman" w:hAnsi="Times New Roman"/>
          <w:spacing w:val="-2"/>
          <w:sz w:val="24"/>
          <w:szCs w:val="24"/>
          <w:lang w:eastAsia="ru-RU"/>
        </w:rPr>
        <w:t>)</w:t>
      </w:r>
      <w:r w:rsidRPr="00F2015E">
        <w:rPr>
          <w:rFonts w:ascii="Times New Roman" w:hAnsi="Times New Roman"/>
          <w:spacing w:val="-7"/>
          <w:sz w:val="24"/>
          <w:szCs w:val="24"/>
          <w:lang w:eastAsia="ru-RU"/>
        </w:rPr>
        <w:t xml:space="preserve"> певучий</w:t>
      </w:r>
      <w:r w:rsidRPr="00F2015E">
        <w:rPr>
          <w:rFonts w:ascii="Times New Roman" w:hAnsi="Times New Roman"/>
          <w:spacing w:val="-2"/>
          <w:sz w:val="24"/>
          <w:szCs w:val="24"/>
          <w:lang w:eastAsia="ru-RU"/>
        </w:rPr>
        <w:t xml:space="preserve"> голос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before="17" w:after="0" w:line="242" w:lineRule="exact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Найдите словосочетание « причастие </w:t>
      </w:r>
      <w:r w:rsidRPr="00F2015E">
        <w:rPr>
          <w:rFonts w:ascii="Times New Roman" w:hAnsi="Times New Roman"/>
          <w:b/>
          <w:sz w:val="24"/>
          <w:szCs w:val="24"/>
          <w:lang w:eastAsia="ru-RU"/>
        </w:rPr>
        <w:t xml:space="preserve">+ </w:t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зависимое слово»: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exact"/>
        <w:ind w:left="295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9"/>
          <w:sz w:val="24"/>
          <w:szCs w:val="24"/>
          <w:lang w:eastAsia="ru-RU"/>
        </w:rPr>
        <w:t>а )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pacing w:val="-9"/>
          <w:sz w:val="24"/>
          <w:szCs w:val="24"/>
          <w:lang w:eastAsia="ru-RU"/>
        </w:rPr>
        <w:t>шепчущий тростник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б) читающие дети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after="0" w:line="240" w:lineRule="exact"/>
        <w:ind w:left="271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7"/>
          <w:sz w:val="24"/>
          <w:szCs w:val="24"/>
          <w:lang w:eastAsia="ru-RU"/>
        </w:rPr>
        <w:t>в) читающие вслух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>5. Укажите причастие с окончанием -ем: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257"/>
        </w:tabs>
        <w:autoSpaceDE w:val="0"/>
        <w:autoSpaceDN w:val="0"/>
        <w:adjustRightInd w:val="0"/>
        <w:spacing w:before="10" w:after="0" w:line="240" w:lineRule="exact"/>
        <w:ind w:left="264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а) с веселивш…мся народом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б) колышущ…ся знаменем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в) в надвигающ.. .ся тумане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6. Укажите причастие с окончанием -ЕЙ: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245"/>
        </w:tabs>
        <w:autoSpaceDE w:val="0"/>
        <w:autoSpaceDN w:val="0"/>
        <w:adjustRightInd w:val="0"/>
        <w:spacing w:before="12" w:after="0" w:line="240" w:lineRule="exact"/>
        <w:ind w:left="250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а) у построенн... дома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б) налетевш... шторм     в</w:t>
      </w:r>
      <w:r w:rsidRPr="00F2015E">
        <w:rPr>
          <w:rFonts w:ascii="Times New Roman" w:hAnsi="Times New Roman"/>
          <w:sz w:val="24"/>
          <w:szCs w:val="24"/>
          <w:lang w:eastAsia="ru-RU"/>
        </w:rPr>
        <w:t>) у бегающ... кошки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7. Укажите словосочетание со страдательным причастием: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221"/>
        </w:tabs>
        <w:autoSpaceDE w:val="0"/>
        <w:autoSpaceDN w:val="0"/>
        <w:adjustRightInd w:val="0"/>
        <w:spacing w:after="0" w:line="238" w:lineRule="exact"/>
        <w:ind w:left="216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а) берущиеся за  руки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б</w:t>
      </w:r>
      <w:r w:rsidRPr="00F2015E">
        <w:rPr>
          <w:rFonts w:ascii="Times New Roman" w:hAnsi="Times New Roman"/>
          <w:spacing w:val="-2"/>
          <w:sz w:val="24"/>
          <w:szCs w:val="24"/>
          <w:lang w:eastAsia="ru-RU"/>
        </w:rPr>
        <w:t>)задумавшийся над проблемой       в) раскрашенная красками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65"/>
        </w:tabs>
        <w:autoSpaceDE w:val="0"/>
        <w:autoSpaceDN w:val="0"/>
        <w:adjustRightInd w:val="0"/>
        <w:spacing w:before="108" w:after="0" w:line="242" w:lineRule="exact"/>
        <w:ind w:right="1872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8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 xml:space="preserve">. Укажите суффиксы страдательных причастий настоящего </w:t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времени: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9"/>
          <w:sz w:val="24"/>
          <w:szCs w:val="24"/>
          <w:lang w:eastAsia="ru-RU"/>
        </w:rPr>
        <w:t>а) ащ( ящ)/ у щ (ющ)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в) им(ем), ом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before="7" w:after="0" w:line="240" w:lineRule="auto"/>
        <w:ind w:left="341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б)енн/нн/т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  <w:t>г)вш/ш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7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3"/>
          <w:sz w:val="24"/>
          <w:szCs w:val="24"/>
          <w:lang w:eastAsia="ru-RU"/>
        </w:rPr>
        <w:t>9. От какого глагола нельзя образовать действительное причастие на</w:t>
      </w:r>
      <w:r w:rsidRPr="00F2015E">
        <w:rPr>
          <w:rFonts w:ascii="Times New Roman" w:hAnsi="Times New Roman"/>
          <w:b/>
          <w:i/>
          <w:iCs/>
          <w:spacing w:val="-3"/>
          <w:sz w:val="24"/>
          <w:szCs w:val="24"/>
          <w:lang w:eastAsia="ru-RU"/>
        </w:rPr>
        <w:softHyphen/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стоящего времени: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84"/>
        </w:tabs>
        <w:autoSpaceDE w:val="0"/>
        <w:autoSpaceDN w:val="0"/>
        <w:adjustRightInd w:val="0"/>
        <w:spacing w:after="0" w:line="23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10"/>
          <w:sz w:val="24"/>
          <w:szCs w:val="24"/>
          <w:lang w:eastAsia="ru-RU"/>
        </w:rPr>
        <w:t xml:space="preserve">а) смотреть    </w:t>
      </w:r>
      <w:r w:rsidRPr="00F2015E">
        <w:rPr>
          <w:rFonts w:ascii="Times New Roman" w:hAnsi="Times New Roman"/>
          <w:spacing w:val="-7"/>
          <w:sz w:val="24"/>
          <w:szCs w:val="24"/>
          <w:lang w:eastAsia="ru-RU"/>
        </w:rPr>
        <w:t>б) поехать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в)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колоть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82"/>
        </w:tabs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10. Укажите причастие с суффиксом -ЯЩ-:</w:t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br/>
      </w: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 xml:space="preserve">       а)плава.. .щий у берега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7"/>
          <w:sz w:val="24"/>
          <w:szCs w:val="24"/>
          <w:lang w:eastAsia="ru-RU"/>
        </w:rPr>
        <w:t>б) вид.. .щий цель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в</w:t>
      </w: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) пада... щий на землю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62" w:lineRule="exact"/>
        <w:ind w:left="17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4"/>
          <w:sz w:val="24"/>
          <w:szCs w:val="24"/>
          <w:lang w:eastAsia="ru-RU"/>
        </w:rPr>
        <w:t>11. Укажите словосочетание с действительным причастием про</w:t>
      </w:r>
      <w:r w:rsidRPr="00F2015E">
        <w:rPr>
          <w:rFonts w:ascii="Times New Roman" w:hAnsi="Times New Roman"/>
          <w:b/>
          <w:i/>
          <w:iCs/>
          <w:spacing w:val="-4"/>
          <w:sz w:val="24"/>
          <w:szCs w:val="24"/>
          <w:lang w:eastAsia="ru-RU"/>
        </w:rPr>
        <w:softHyphen/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шедшего времени: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а) выполненное задание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б) зависящий от обстоятельств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в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) прекратившийся дождь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6"/>
          <w:sz w:val="24"/>
          <w:szCs w:val="24"/>
          <w:lang w:eastAsia="ru-RU"/>
        </w:rPr>
        <w:t>12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. Пишется –И в суффиксе 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394"/>
        </w:tabs>
        <w:autoSpaceDE w:val="0"/>
        <w:autoSpaceDN w:val="0"/>
        <w:adjustRightInd w:val="0"/>
        <w:spacing w:after="0" w:line="245" w:lineRule="exact"/>
        <w:ind w:left="384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а) у затворя.. .мых ворот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б) увлека.. .мый человек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в</w:t>
      </w: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) слыш.. .мый издалека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403"/>
        </w:tabs>
        <w:autoSpaceDE w:val="0"/>
        <w:autoSpaceDN w:val="0"/>
        <w:adjustRightInd w:val="0"/>
        <w:spacing w:after="0" w:line="238" w:lineRule="exact"/>
        <w:ind w:right="1123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2"/>
          <w:sz w:val="24"/>
          <w:szCs w:val="24"/>
          <w:lang w:eastAsia="ru-RU"/>
        </w:rPr>
        <w:t>13. Укажите причастие с ошибкой в суффиксе:</w:t>
      </w:r>
      <w:r w:rsidRPr="00F2015E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br/>
      </w: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 а) поливаимая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б)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открываемые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в</w:t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ненавидимый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403"/>
        </w:tabs>
        <w:autoSpaceDE w:val="0"/>
        <w:autoSpaceDN w:val="0"/>
        <w:adjustRightInd w:val="0"/>
        <w:spacing w:after="0" w:line="238" w:lineRule="exact"/>
        <w:ind w:right="1123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14</w:t>
      </w:r>
      <w:r w:rsidRPr="00F2015E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t>. Укажите словосочетание со страдательным причастием про</w:t>
      </w:r>
      <w:r w:rsidRPr="00F2015E">
        <w:rPr>
          <w:rFonts w:ascii="Times New Roman" w:hAnsi="Times New Roman"/>
          <w:b/>
          <w:i/>
          <w:iCs/>
          <w:spacing w:val="-5"/>
          <w:sz w:val="24"/>
          <w:szCs w:val="24"/>
          <w:lang w:eastAsia="ru-RU"/>
        </w:rPr>
        <w:softHyphen/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шедшего времени: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40" w:lineRule="auto"/>
        <w:ind w:left="401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5"/>
          <w:sz w:val="24"/>
          <w:szCs w:val="24"/>
          <w:lang w:eastAsia="ru-RU"/>
        </w:rPr>
        <w:t>а) мечтающий о счастье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б) увиденный вчера      в</w:t>
      </w:r>
      <w:r w:rsidRPr="00F2015E">
        <w:rPr>
          <w:rFonts w:ascii="Times New Roman" w:hAnsi="Times New Roman"/>
          <w:spacing w:val="-6"/>
          <w:sz w:val="24"/>
          <w:szCs w:val="24"/>
          <w:lang w:eastAsia="ru-RU"/>
        </w:rPr>
        <w:t>) хранимый в сердце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3674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  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15. Укажите краткое страдательное причастие: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br/>
      </w:r>
      <w:r w:rsidRPr="00F2015E">
        <w:rPr>
          <w:rFonts w:ascii="Times New Roman" w:hAnsi="Times New Roman"/>
          <w:spacing w:val="-7"/>
          <w:sz w:val="24"/>
          <w:szCs w:val="24"/>
          <w:lang w:eastAsia="ru-RU"/>
        </w:rPr>
        <w:t xml:space="preserve">          а) утро туманно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б) погода ветрена</w:t>
      </w: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 в) </w:t>
      </w: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воспитана строго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16. Укажите  ряд причастий, в которых пишется Н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iCs/>
          <w:sz w:val="24"/>
          <w:szCs w:val="24"/>
          <w:lang w:eastAsia="ru-RU"/>
        </w:rPr>
        <w:t>а)варе…я морковь,  реше…я на уроке  б)списа…ое упражнение,  задума…ое дело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iCs/>
          <w:sz w:val="24"/>
          <w:szCs w:val="24"/>
          <w:lang w:eastAsia="ru-RU"/>
        </w:rPr>
        <w:t>в)кипяче…ая вода, неваре…ое мясо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iCs/>
          <w:sz w:val="24"/>
          <w:szCs w:val="24"/>
          <w:lang w:eastAsia="ru-RU"/>
        </w:rPr>
      </w:pP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17. Укажите предложение с причастием в роли сказуемого</w:t>
      </w:r>
      <w:r w:rsidRPr="00F2015E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 xml:space="preserve">  а) Двери дачи были не заперты.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2"/>
          <w:sz w:val="24"/>
          <w:szCs w:val="24"/>
          <w:lang w:eastAsia="ru-RU"/>
        </w:rPr>
        <w:t xml:space="preserve"> б) Ты медленно проходишь по дорогам, как сторож,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совершающий </w:t>
      </w:r>
      <w:r w:rsidRPr="00F2015E">
        <w:rPr>
          <w:rFonts w:ascii="Times New Roman" w:hAnsi="Times New Roman"/>
          <w:sz w:val="24"/>
          <w:szCs w:val="24"/>
          <w:lang w:eastAsia="ru-RU"/>
        </w:rPr>
        <w:t>обход.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142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</w:t>
      </w: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в) Волнуемый воспоминаниями, я забылся.</w:t>
      </w: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18. Укажите предложение с причастным оборотом (знаки пре</w:t>
      </w: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softHyphen/>
      </w: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>пинания не расставлены):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  а) Над поблекшей от тумана травой носятся чайки.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  б) Остановившийся поезд издавал протяжные звуки.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ind w:left="482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 xml:space="preserve">  в) Дорожки усыпали падающие  листья.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19. Запятые необходимы на месте цифр: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3"/>
          <w:sz w:val="24"/>
          <w:szCs w:val="24"/>
          <w:lang w:eastAsia="ru-RU"/>
        </w:rPr>
        <w:t>Поток (1)образовавшийся (2) после ливня(3) с шумом несся в долину.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1752"/>
          <w:tab w:val="left" w:pos="2875"/>
          <w:tab w:val="left" w:pos="3996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Cs/>
          <w:sz w:val="24"/>
          <w:szCs w:val="24"/>
          <w:lang w:eastAsia="ru-RU"/>
        </w:rPr>
        <w:t>а)1,2</w:t>
      </w:r>
      <w:r w:rsidRPr="00F2015E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2015E">
        <w:rPr>
          <w:rFonts w:ascii="Times New Roman" w:hAnsi="Times New Roman"/>
          <w:sz w:val="24"/>
          <w:szCs w:val="24"/>
          <w:lang w:eastAsia="ru-RU"/>
        </w:rPr>
        <w:t>б)2,3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  <w:t>в)1,3</w:t>
      </w:r>
      <w:r w:rsidRPr="00F2015E">
        <w:rPr>
          <w:rFonts w:ascii="Times New Roman" w:hAnsi="Times New Roman"/>
          <w:sz w:val="24"/>
          <w:szCs w:val="24"/>
          <w:lang w:eastAsia="ru-RU"/>
        </w:rPr>
        <w:tab/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A02A58" w:rsidRPr="00F2015E" w:rsidRDefault="00A02A58" w:rsidP="00EF5D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iCs/>
          <w:spacing w:val="-1"/>
          <w:sz w:val="24"/>
          <w:szCs w:val="24"/>
          <w:lang w:eastAsia="ru-RU"/>
        </w:rPr>
        <w:t>20. В каком предложении допущена пунктуационная ошибка: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а) Снег, падающий хлопьями с неба, вскоре покрыл всю землю.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б) Плывущий в лодке,  человек греб широко и размашисто.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4"/>
          <w:sz w:val="24"/>
          <w:szCs w:val="24"/>
          <w:lang w:eastAsia="ru-RU"/>
        </w:rPr>
        <w:t>В) Факел, горевший всю ночь,  наполнил пещеру теплом.</w:t>
      </w:r>
    </w:p>
    <w:p w:rsidR="00A02A58" w:rsidRPr="00F2015E" w:rsidRDefault="00A02A58" w:rsidP="00EF5DD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21. Деепричастие – это…</w:t>
      </w:r>
    </w:p>
    <w:p w:rsidR="00A02A58" w:rsidRPr="00F2015E" w:rsidRDefault="00A02A58" w:rsidP="00EF5DD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а) Слова, обозначающие признак предмета и отвечающие на вопросы   к а к о й?  ч е й?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б) Особая форма глагола, которая обозначает признак предмета по действию и отвечает на вопросы   к а к о й?  к а к а я?  к а к о е?  к а к и е?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в) Особая форма глагола, которая обозначает добавочное действие и отвечает на вопрос что делая?  что сделав?</w:t>
      </w:r>
    </w:p>
    <w:p w:rsidR="00A02A58" w:rsidRPr="00F2015E" w:rsidRDefault="00A02A58" w:rsidP="00EF5DDC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 xml:space="preserve">22. Укажите глагол, от которого нельзя образовать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деепричастие</w:t>
      </w:r>
    </w:p>
    <w:p w:rsidR="00A02A58" w:rsidRPr="00F2015E" w:rsidRDefault="00A02A58" w:rsidP="00EF5DDC">
      <w:pPr>
        <w:spacing w:after="0"/>
        <w:rPr>
          <w:rFonts w:ascii="Times New Roman" w:hAnsi="Times New Roman"/>
          <w:sz w:val="24"/>
          <w:szCs w:val="24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а) быть б)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таять  В) беречься</w:t>
      </w:r>
    </w:p>
    <w:p w:rsidR="00A02A58" w:rsidRPr="00F2015E" w:rsidRDefault="00A02A58" w:rsidP="00EF5DD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23. Найдите правильное определение вида  у деепричастий: задумавшись, построив, собираясь, держа</w:t>
      </w:r>
    </w:p>
    <w:p w:rsidR="00A02A58" w:rsidRPr="00F2015E" w:rsidRDefault="00A02A58" w:rsidP="00EF5DDC">
      <w:pPr>
        <w:spacing w:after="0"/>
        <w:rPr>
          <w:rFonts w:ascii="Times New Roman" w:hAnsi="Times New Roman"/>
          <w:sz w:val="24"/>
          <w:szCs w:val="24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>а 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сов., сов., несов., несов., б) сов., несов., сов., несов., в)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несов., сов., сов., несов.,</w:t>
      </w:r>
    </w:p>
    <w:p w:rsidR="00A02A58" w:rsidRPr="00F2015E" w:rsidRDefault="00A02A58" w:rsidP="00EF5DD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 xml:space="preserve">24. </w:t>
      </w:r>
      <w:r w:rsidRPr="00F2015E">
        <w:rPr>
          <w:rFonts w:ascii="Times New Roman" w:hAnsi="Times New Roman"/>
          <w:b/>
          <w:sz w:val="24"/>
          <w:szCs w:val="24"/>
          <w:lang w:eastAsia="ru-RU"/>
        </w:rPr>
        <w:t>Назовите предложение, в котором деепричастие пишется с НЕ слитно</w:t>
      </w:r>
      <w:r w:rsidRPr="00F2015E">
        <w:rPr>
          <w:rFonts w:ascii="Times New Roman" w:hAnsi="Times New Roman"/>
          <w:sz w:val="24"/>
          <w:szCs w:val="24"/>
          <w:lang w:eastAsia="ru-RU"/>
        </w:rPr>
        <w:t>.</w:t>
      </w:r>
    </w:p>
    <w:p w:rsidR="00A02A58" w:rsidRPr="00F2015E" w:rsidRDefault="00A02A58" w:rsidP="00EF5DD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И скоро, дружбы (не) тая, бью по плечу его я.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 б)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Бабка, (не) расслышав половины рассказа и ничего (не) поняв из-за глухоты, невесть отчего заплакала.</w:t>
      </w:r>
    </w:p>
    <w:p w:rsidR="00A02A58" w:rsidRPr="00F2015E" w:rsidRDefault="00A02A58" w:rsidP="00EF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  в)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15E">
        <w:rPr>
          <w:rFonts w:ascii="Times New Roman" w:hAnsi="Times New Roman"/>
          <w:sz w:val="24"/>
          <w:szCs w:val="24"/>
          <w:lang w:eastAsia="ru-RU"/>
        </w:rPr>
        <w:t>Стремительно, (не) навидя друг друга, обе колонны шли вместе.</w:t>
      </w:r>
    </w:p>
    <w:p w:rsidR="00A02A58" w:rsidRPr="00F2015E" w:rsidRDefault="00A02A58" w:rsidP="00EF5DDC">
      <w:pPr>
        <w:shd w:val="clear" w:color="auto" w:fill="FFFFFF"/>
        <w:tabs>
          <w:tab w:val="left" w:pos="523"/>
        </w:tabs>
        <w:spacing w:before="2" w:after="0" w:line="252" w:lineRule="exact"/>
        <w:rPr>
          <w:rFonts w:ascii="Times New Roman" w:hAnsi="Times New Roman"/>
          <w:b/>
          <w:i/>
          <w:spacing w:val="-1"/>
          <w:sz w:val="24"/>
          <w:szCs w:val="24"/>
          <w:lang w:eastAsia="ru-RU"/>
        </w:rPr>
      </w:pPr>
      <w:r w:rsidRPr="00F2015E">
        <w:rPr>
          <w:rFonts w:ascii="Times New Roman" w:hAnsi="Times New Roman"/>
          <w:b/>
          <w:i/>
          <w:sz w:val="24"/>
          <w:szCs w:val="24"/>
          <w:lang w:eastAsia="ru-RU"/>
        </w:rPr>
        <w:t>25.</w:t>
      </w:r>
      <w:r w:rsidRPr="00F2015E">
        <w:rPr>
          <w:rFonts w:ascii="Times New Roman" w:hAnsi="Times New Roman"/>
          <w:b/>
          <w:i/>
          <w:spacing w:val="-1"/>
          <w:sz w:val="24"/>
          <w:szCs w:val="24"/>
          <w:lang w:eastAsia="ru-RU"/>
        </w:rPr>
        <w:t>Выберите верные варианты постановки знаков препинания на месте цифр.</w:t>
      </w:r>
    </w:p>
    <w:p w:rsidR="00A02A58" w:rsidRPr="00F2015E" w:rsidRDefault="00A02A58" w:rsidP="00EF5DDC">
      <w:pPr>
        <w:shd w:val="clear" w:color="auto" w:fill="FFFFFF"/>
        <w:tabs>
          <w:tab w:val="left" w:pos="523"/>
        </w:tabs>
        <w:spacing w:before="2" w:line="252" w:lineRule="exact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pacing w:val="-1"/>
          <w:sz w:val="24"/>
          <w:szCs w:val="24"/>
          <w:lang w:eastAsia="ru-RU"/>
        </w:rPr>
        <w:t>Вокруг нашего дома (1) стояли (2)задумавшись(3) березы</w:t>
      </w:r>
    </w:p>
    <w:p w:rsidR="00A02A58" w:rsidRPr="00F2015E" w:rsidRDefault="00A02A58" w:rsidP="00EF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15E">
        <w:rPr>
          <w:rFonts w:ascii="Times New Roman" w:hAnsi="Times New Roman"/>
          <w:sz w:val="24"/>
          <w:szCs w:val="24"/>
          <w:lang w:eastAsia="ru-RU"/>
        </w:rPr>
        <w:t xml:space="preserve">           1) 2,3    2) 1,2        3) 1,3    </w:t>
      </w:r>
    </w:p>
    <w:p w:rsidR="00A02A58" w:rsidRDefault="00A02A58" w:rsidP="00EF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A58" w:rsidRDefault="00A02A58" w:rsidP="00EF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A58" w:rsidRDefault="00A02A58" w:rsidP="00EF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02A58" w:rsidSect="003620EE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C93"/>
    <w:multiLevelType w:val="singleLevel"/>
    <w:tmpl w:val="83FE34E2"/>
    <w:lvl w:ilvl="0">
      <w:start w:val="1"/>
      <w:numFmt w:val="decimal"/>
      <w:lvlText w:val="%1)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">
    <w:nsid w:val="0DA3483A"/>
    <w:multiLevelType w:val="singleLevel"/>
    <w:tmpl w:val="26EA26B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EDF2986"/>
    <w:multiLevelType w:val="hybridMultilevel"/>
    <w:tmpl w:val="F9D02816"/>
    <w:lvl w:ilvl="0" w:tplc="E7043C4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16770B7C"/>
    <w:multiLevelType w:val="hybridMultilevel"/>
    <w:tmpl w:val="AFF60E9C"/>
    <w:lvl w:ilvl="0" w:tplc="0C0229E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AA276E"/>
    <w:multiLevelType w:val="singleLevel"/>
    <w:tmpl w:val="B7E07FA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2EFE7344"/>
    <w:multiLevelType w:val="singleLevel"/>
    <w:tmpl w:val="B1D23F6C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43BF3A8C"/>
    <w:multiLevelType w:val="singleLevel"/>
    <w:tmpl w:val="26EA26B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49A044DB"/>
    <w:multiLevelType w:val="hybridMultilevel"/>
    <w:tmpl w:val="1D8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959"/>
    <w:rsid w:val="00027878"/>
    <w:rsid w:val="000D32E8"/>
    <w:rsid w:val="00147DF4"/>
    <w:rsid w:val="001E0F79"/>
    <w:rsid w:val="001F725C"/>
    <w:rsid w:val="00274DA1"/>
    <w:rsid w:val="002A763E"/>
    <w:rsid w:val="00357E61"/>
    <w:rsid w:val="003620EE"/>
    <w:rsid w:val="00396485"/>
    <w:rsid w:val="00444152"/>
    <w:rsid w:val="00446C06"/>
    <w:rsid w:val="00454959"/>
    <w:rsid w:val="004C08BB"/>
    <w:rsid w:val="005062CF"/>
    <w:rsid w:val="00576273"/>
    <w:rsid w:val="006426F8"/>
    <w:rsid w:val="0066223F"/>
    <w:rsid w:val="006735C7"/>
    <w:rsid w:val="00852B50"/>
    <w:rsid w:val="00897108"/>
    <w:rsid w:val="009218D7"/>
    <w:rsid w:val="009C5140"/>
    <w:rsid w:val="00A02A58"/>
    <w:rsid w:val="00A44F04"/>
    <w:rsid w:val="00B66519"/>
    <w:rsid w:val="00C75337"/>
    <w:rsid w:val="00C8313A"/>
    <w:rsid w:val="00D31ABB"/>
    <w:rsid w:val="00D41E45"/>
    <w:rsid w:val="00E178A8"/>
    <w:rsid w:val="00E73637"/>
    <w:rsid w:val="00E95139"/>
    <w:rsid w:val="00EC18C9"/>
    <w:rsid w:val="00EF5DDC"/>
    <w:rsid w:val="00EF6084"/>
    <w:rsid w:val="00F02F86"/>
    <w:rsid w:val="00F2015E"/>
    <w:rsid w:val="00F41610"/>
    <w:rsid w:val="00F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0F79"/>
    <w:pPr>
      <w:ind w:left="720"/>
      <w:contextualSpacing/>
    </w:pPr>
  </w:style>
  <w:style w:type="table" w:styleId="TableGrid">
    <w:name w:val="Table Grid"/>
    <w:basedOn w:val="TableNormal"/>
    <w:uiPriority w:val="99"/>
    <w:rsid w:val="005762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1293</Words>
  <Characters>7372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дудниченко св</dc:creator>
  <cp:keywords/>
  <dc:description/>
  <cp:lastModifiedBy>Светлана</cp:lastModifiedBy>
  <cp:revision>15</cp:revision>
  <cp:lastPrinted>2015-11-26T12:51:00Z</cp:lastPrinted>
  <dcterms:created xsi:type="dcterms:W3CDTF">2015-11-26T06:50:00Z</dcterms:created>
  <dcterms:modified xsi:type="dcterms:W3CDTF">2017-01-16T15:25:00Z</dcterms:modified>
</cp:coreProperties>
</file>