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60" w:rsidRPr="00997F3F" w:rsidRDefault="00104160" w:rsidP="00997F3F">
      <w:pPr>
        <w:spacing w:line="360" w:lineRule="auto"/>
        <w:ind w:firstLine="284"/>
        <w:jc w:val="center"/>
        <w:rPr>
          <w:b/>
          <w:i/>
        </w:rPr>
      </w:pPr>
      <w:r w:rsidRPr="00997F3F">
        <w:rPr>
          <w:b/>
          <w:i/>
        </w:rPr>
        <w:t>Активный раздаточный материал по теме «Сера. Соединения серы».</w:t>
      </w:r>
    </w:p>
    <w:p w:rsidR="00104160" w:rsidRPr="00A93E7C" w:rsidRDefault="00104160" w:rsidP="00997F3F">
      <w:pPr>
        <w:spacing w:line="360" w:lineRule="auto"/>
        <w:ind w:firstLine="284"/>
        <w:jc w:val="right"/>
        <w:rPr>
          <w:i/>
        </w:rPr>
      </w:pPr>
      <w:r w:rsidRPr="00A93E7C">
        <w:rPr>
          <w:i/>
        </w:rPr>
        <w:t xml:space="preserve">Сера, сера, сера, </w:t>
      </w:r>
      <w:r w:rsidRPr="00A93E7C">
        <w:rPr>
          <w:i/>
          <w:lang w:val="en-US"/>
        </w:rPr>
        <w:t>S</w:t>
      </w:r>
      <w:r>
        <w:rPr>
          <w:i/>
        </w:rPr>
        <w:t>, т</w:t>
      </w:r>
      <w:r w:rsidRPr="00A93E7C">
        <w:rPr>
          <w:i/>
        </w:rPr>
        <w:t>ридцать два – атомный вес.</w:t>
      </w:r>
    </w:p>
    <w:p w:rsidR="00104160" w:rsidRDefault="00104160" w:rsidP="00997F3F">
      <w:pPr>
        <w:spacing w:line="360" w:lineRule="auto"/>
        <w:ind w:firstLine="284"/>
        <w:jc w:val="right"/>
        <w:rPr>
          <w:i/>
        </w:rPr>
      </w:pPr>
      <w:r>
        <w:rPr>
          <w:i/>
        </w:rPr>
        <w:t>Сера в воздухе сгорит - м</w:t>
      </w:r>
      <w:r w:rsidRPr="00A93E7C">
        <w:rPr>
          <w:i/>
        </w:rPr>
        <w:t>ы получим ангидрид.</w:t>
      </w:r>
    </w:p>
    <w:p w:rsidR="00104160" w:rsidRDefault="00104160" w:rsidP="00997F3F">
      <w:pPr>
        <w:spacing w:line="360" w:lineRule="auto"/>
        <w:ind w:firstLine="284"/>
        <w:jc w:val="right"/>
        <w:rPr>
          <w:i/>
        </w:rPr>
      </w:pPr>
      <w:r w:rsidRPr="00A93E7C">
        <w:rPr>
          <w:i/>
        </w:rPr>
        <w:t>Ангидрид её с водой</w:t>
      </w:r>
      <w:r>
        <w:rPr>
          <w:i/>
        </w:rPr>
        <w:t xml:space="preserve"> - с</w:t>
      </w:r>
      <w:r w:rsidRPr="00A93E7C">
        <w:rPr>
          <w:i/>
        </w:rPr>
        <w:t>танет серной кислотой.</w:t>
      </w:r>
    </w:p>
    <w:p w:rsidR="00104160" w:rsidRPr="00997F3F" w:rsidRDefault="00104160" w:rsidP="00997F3F">
      <w:pPr>
        <w:spacing w:line="360" w:lineRule="auto"/>
        <w:ind w:firstLine="284"/>
        <w:rPr>
          <w:i/>
        </w:rPr>
      </w:pPr>
      <w:r>
        <w:rPr>
          <w:b/>
        </w:rPr>
        <w:t xml:space="preserve">Задание 1. </w:t>
      </w:r>
      <w:r w:rsidRPr="009E689A">
        <w:rPr>
          <w:i/>
        </w:rPr>
        <w:t>Заполни таблицу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04160" w:rsidTr="007A0CF0">
        <w:tc>
          <w:tcPr>
            <w:tcW w:w="4785" w:type="dxa"/>
          </w:tcPr>
          <w:p w:rsidR="00104160" w:rsidRPr="007A0CF0" w:rsidRDefault="00104160" w:rsidP="007A0C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0CF0">
              <w:rPr>
                <w:b/>
                <w:sz w:val="20"/>
                <w:szCs w:val="20"/>
                <w:lang w:val="en-US"/>
              </w:rPr>
              <w:t>1)</w:t>
            </w:r>
            <w:r w:rsidRPr="007A0CF0">
              <w:rPr>
                <w:sz w:val="20"/>
                <w:szCs w:val="20"/>
                <w:lang w:val="en-US"/>
              </w:rPr>
              <w:t xml:space="preserve"> </w:t>
            </w:r>
            <w:r w:rsidRPr="007A0CF0">
              <w:rPr>
                <w:sz w:val="20"/>
                <w:szCs w:val="20"/>
              </w:rPr>
              <w:t>название, символ элемента</w:t>
            </w:r>
          </w:p>
        </w:tc>
        <w:tc>
          <w:tcPr>
            <w:tcW w:w="4786" w:type="dxa"/>
          </w:tcPr>
          <w:p w:rsidR="00104160" w:rsidRPr="007A0CF0" w:rsidRDefault="00104160" w:rsidP="007A0CF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04160" w:rsidTr="007A0CF0">
        <w:tc>
          <w:tcPr>
            <w:tcW w:w="4785" w:type="dxa"/>
          </w:tcPr>
          <w:p w:rsidR="00104160" w:rsidRPr="007A0CF0" w:rsidRDefault="00104160" w:rsidP="007A0CF0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A0CF0">
              <w:rPr>
                <w:b/>
                <w:sz w:val="20"/>
                <w:szCs w:val="20"/>
              </w:rPr>
              <w:t xml:space="preserve">2) </w:t>
            </w:r>
            <w:r w:rsidRPr="007A0CF0">
              <w:rPr>
                <w:b/>
                <w:i/>
                <w:sz w:val="20"/>
                <w:szCs w:val="20"/>
              </w:rPr>
              <w:t>Положение в периодической системе:</w:t>
            </w:r>
          </w:p>
          <w:p w:rsidR="00104160" w:rsidRPr="007A0CF0" w:rsidRDefault="00104160" w:rsidP="007A0C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Номер периода</w:t>
            </w:r>
          </w:p>
          <w:p w:rsidR="00104160" w:rsidRPr="007A0CF0" w:rsidRDefault="00104160" w:rsidP="007A0C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Номер группы</w:t>
            </w:r>
          </w:p>
          <w:p w:rsidR="00104160" w:rsidRPr="007A0CF0" w:rsidRDefault="00104160" w:rsidP="007A0C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Главная или побочная</w:t>
            </w:r>
          </w:p>
          <w:p w:rsidR="00104160" w:rsidRPr="007A0CF0" w:rsidRDefault="00104160" w:rsidP="007A0C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  <w:lang w:val="en-US"/>
              </w:rPr>
              <w:t>Ar</w:t>
            </w:r>
            <w:r w:rsidRPr="007A0CF0">
              <w:rPr>
                <w:sz w:val="20"/>
                <w:szCs w:val="20"/>
              </w:rPr>
              <w:t xml:space="preserve"> (относительная атомная масса)</w:t>
            </w:r>
          </w:p>
        </w:tc>
        <w:tc>
          <w:tcPr>
            <w:tcW w:w="4786" w:type="dxa"/>
          </w:tcPr>
          <w:p w:rsidR="00104160" w:rsidRPr="007A0CF0" w:rsidRDefault="00104160" w:rsidP="007A0CF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04160" w:rsidTr="007A0CF0">
        <w:tc>
          <w:tcPr>
            <w:tcW w:w="4785" w:type="dxa"/>
          </w:tcPr>
          <w:p w:rsidR="00104160" w:rsidRPr="007A0CF0" w:rsidRDefault="00104160" w:rsidP="007A0CF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7A0CF0">
              <w:rPr>
                <w:b/>
                <w:sz w:val="20"/>
                <w:szCs w:val="20"/>
              </w:rPr>
              <w:t>3</w:t>
            </w:r>
            <w:r w:rsidRPr="007A0CF0">
              <w:rPr>
                <w:sz w:val="20"/>
                <w:szCs w:val="20"/>
              </w:rPr>
              <w:t xml:space="preserve">) </w:t>
            </w:r>
            <w:r w:rsidRPr="007A0CF0">
              <w:rPr>
                <w:b/>
                <w:i/>
                <w:sz w:val="20"/>
                <w:szCs w:val="20"/>
              </w:rPr>
              <w:t>строение атома: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7A0CF0">
              <w:rPr>
                <w:sz w:val="20"/>
                <w:szCs w:val="20"/>
                <w:u w:val="single"/>
              </w:rPr>
              <w:t>Ядро: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Заряд (=№ порядковый)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Число протонов (=№ порядковый)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Число нейтронов (</w:t>
            </w:r>
            <w:r w:rsidRPr="007A0CF0">
              <w:rPr>
                <w:sz w:val="20"/>
                <w:szCs w:val="20"/>
                <w:lang w:val="en-US"/>
              </w:rPr>
              <w:t>Ar</w:t>
            </w:r>
            <w:r w:rsidRPr="007A0CF0">
              <w:rPr>
                <w:sz w:val="20"/>
                <w:szCs w:val="20"/>
              </w:rPr>
              <w:t>-№ порядковый 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7A0CF0">
              <w:rPr>
                <w:sz w:val="20"/>
                <w:szCs w:val="20"/>
                <w:u w:val="single"/>
              </w:rPr>
              <w:t>Электроны: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Число электронов (=№ порядковый)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Число электронных слоев (=№ периода)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Электронная формула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Вид элемента (определяется по заполненному подуровню)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Число электронов на внешнем электр. Слое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Завершенный или незавершенный энерг. уровень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Максимальная валентность (=№ группы)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Степень окисления (+ =№ группы, - =8 - № группы )</w:t>
            </w:r>
          </w:p>
        </w:tc>
        <w:tc>
          <w:tcPr>
            <w:tcW w:w="4786" w:type="dxa"/>
          </w:tcPr>
          <w:p w:rsidR="00104160" w:rsidRPr="007A0CF0" w:rsidRDefault="00104160" w:rsidP="007A0CF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04160" w:rsidTr="007A0CF0">
        <w:trPr>
          <w:trHeight w:val="1796"/>
        </w:trPr>
        <w:tc>
          <w:tcPr>
            <w:tcW w:w="4785" w:type="dxa"/>
          </w:tcPr>
          <w:p w:rsidR="00104160" w:rsidRPr="007A0CF0" w:rsidRDefault="00104160" w:rsidP="007A0CF0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A0CF0">
              <w:rPr>
                <w:b/>
                <w:i/>
                <w:sz w:val="20"/>
                <w:szCs w:val="20"/>
              </w:rPr>
              <w:t>4) Характеристика элемента и соединений: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Характер элемента (мет., неме., амфот.)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Формула высшего оксида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Формула высшего гидроксида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  <w:r w:rsidRPr="007A0CF0">
              <w:rPr>
                <w:sz w:val="20"/>
                <w:szCs w:val="20"/>
              </w:rPr>
              <w:t>Характер гидроксида и оксида</w:t>
            </w:r>
          </w:p>
          <w:p w:rsidR="00104160" w:rsidRPr="007A0CF0" w:rsidRDefault="00104160" w:rsidP="007A0C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104160" w:rsidRPr="007A0CF0" w:rsidRDefault="00104160" w:rsidP="007A0CF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04160" w:rsidRPr="00997F3F" w:rsidRDefault="00104160" w:rsidP="00A93E7C">
      <w:pPr>
        <w:spacing w:line="360" w:lineRule="auto"/>
        <w:ind w:firstLine="284"/>
        <w:jc w:val="both"/>
        <w:rPr>
          <w:b/>
          <w:bCs/>
          <w:i/>
          <w:iCs/>
        </w:rPr>
      </w:pPr>
    </w:p>
    <w:p w:rsidR="00104160" w:rsidRPr="009E689A" w:rsidRDefault="00104160" w:rsidP="00A93E7C">
      <w:pPr>
        <w:spacing w:line="360" w:lineRule="auto"/>
        <w:ind w:firstLine="284"/>
        <w:jc w:val="both"/>
        <w:rPr>
          <w:b/>
          <w:bCs/>
          <w:lang w:val="ru-MO"/>
        </w:rPr>
      </w:pPr>
      <w:r>
        <w:rPr>
          <w:noProof/>
        </w:rPr>
        <w:pict>
          <v:rect id="Прямоугольник 45" o:spid="_x0000_s1026" style="position:absolute;left:0;text-align:left;margin-left:207.4pt;margin-top:11.35pt;width:2in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">
            <v:textbox>
              <w:txbxContent>
                <w:p w:rsidR="00104160" w:rsidRPr="009E689A" w:rsidRDefault="00104160" w:rsidP="00A93E7C">
                  <w:pPr>
                    <w:jc w:val="center"/>
                    <w:rPr>
                      <w:b/>
                      <w:sz w:val="28"/>
                    </w:rPr>
                  </w:pPr>
                  <w:r w:rsidRPr="009E689A">
                    <w:rPr>
                      <w:b/>
                      <w:sz w:val="28"/>
                    </w:rPr>
                    <w:t>Сера в природе</w:t>
                  </w:r>
                </w:p>
              </w:txbxContent>
            </v:textbox>
          </v:rect>
        </w:pict>
      </w:r>
      <w:r w:rsidRPr="009E689A">
        <w:rPr>
          <w:b/>
          <w:bCs/>
          <w:i/>
          <w:iCs/>
        </w:rPr>
        <w:t xml:space="preserve">Задание 2. </w:t>
      </w:r>
      <w:r w:rsidRPr="009E689A">
        <w:rPr>
          <w:bCs/>
          <w:i/>
          <w:lang w:val="ru-MO"/>
        </w:rPr>
        <w:t>Заполни логическую схему</w:t>
      </w:r>
      <w:r w:rsidRPr="009E689A">
        <w:rPr>
          <w:b/>
          <w:bCs/>
          <w:lang w:val="ru-MO"/>
        </w:rPr>
        <w:t>:</w: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  <w:lang w:val="ru-MO"/>
        </w:rPr>
      </w:pPr>
      <w:r>
        <w:rPr>
          <w:noProof/>
        </w:rPr>
        <w:pict>
          <v:line id="Прямая соединительная линия 40" o:spid="_x0000_s1027" style="position:absolute;left:0;text-align:left;z-index:251670016;visibility:visible" from="127pt,19.4pt" to="127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5H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41" o:spid="_x0000_s1028" style="position:absolute;left:0;text-align:left;flip:x;z-index:251668992;visibility:visible" from="126.25pt,18.8pt" to="207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"/>
        </w:pict>
      </w:r>
      <w:r>
        <w:rPr>
          <w:noProof/>
        </w:rPr>
        <w:pict>
          <v:line id="Прямая соединительная линия 37" o:spid="_x0000_s1029" style="position:absolute;left:0;text-align:left;z-index:251673088;visibility:visible" from="281.2pt,18.8pt" to="281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Mz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38" o:spid="_x0000_s1030" style="position:absolute;left:0;text-align:left;z-index:251672064;visibility:visible" from="411pt,18.2pt" to="41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OK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39" o:spid="_x0000_s1031" style="position:absolute;left:0;text-align:left;z-index:251671040;visibility:visible" from="339pt,18.05pt" to="4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NlTQ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"/>
        </w:pic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  <w:lang w:val="ru-MO"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  <w:lang w:val="ru-MO"/>
        </w:rPr>
      </w:pPr>
      <w:r>
        <w:rPr>
          <w:noProof/>
        </w:rPr>
        <w:pict>
          <v:rect id="Прямоугольник 43" o:spid="_x0000_s1032" style="position:absolute;left:0;text-align:left;margin-left:245.75pt;margin-top:3.4pt;width:1in;height:6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">
            <v:textbox>
              <w:txbxContent>
                <w:p w:rsidR="00104160" w:rsidRDefault="00104160" w:rsidP="00A93E7C">
                  <w:r>
                    <w:t>Сульфаты: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33" style="position:absolute;left:0;text-align:left;margin-left:374.4pt;margin-top:3.45pt;width:1in;height:63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">
            <v:textbox>
              <w:txbxContent>
                <w:p w:rsidR="00104160" w:rsidRDefault="00104160" w:rsidP="00A93E7C">
                  <w:pPr>
                    <w:jc w:val="center"/>
                  </w:pPr>
                  <w:r>
                    <w:t>Белки: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4" o:spid="_x0000_s1034" style="position:absolute;left:0;text-align:left;margin-left:96.15pt;margin-top:5.35pt;width:81pt;height:6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">
            <v:textbox>
              <w:txbxContent>
                <w:p w:rsidR="00104160" w:rsidRDefault="00104160" w:rsidP="00A93E7C">
                  <w:r>
                    <w:t>Сульфиды:</w:t>
                  </w:r>
                </w:p>
              </w:txbxContent>
            </v:textbox>
          </v:rect>
        </w:pict>
      </w:r>
    </w:p>
    <w:p w:rsidR="00104160" w:rsidRDefault="00104160" w:rsidP="00A93E7C">
      <w:pPr>
        <w:spacing w:line="360" w:lineRule="auto"/>
        <w:jc w:val="both"/>
        <w:rPr>
          <w:b/>
        </w:rPr>
      </w:pPr>
    </w:p>
    <w:p w:rsidR="00104160" w:rsidRDefault="00104160" w:rsidP="00A93E7C">
      <w:pPr>
        <w:spacing w:line="360" w:lineRule="auto"/>
        <w:jc w:val="both"/>
        <w:rPr>
          <w:b/>
        </w:rPr>
      </w:pPr>
    </w:p>
    <w:p w:rsidR="00104160" w:rsidRPr="00997F3F" w:rsidRDefault="00104160" w:rsidP="00A93E7C">
      <w:pPr>
        <w:spacing w:line="360" w:lineRule="auto"/>
        <w:jc w:val="both"/>
        <w:rPr>
          <w:b/>
        </w:rPr>
      </w:pPr>
    </w:p>
    <w:p w:rsidR="00104160" w:rsidRDefault="00104160" w:rsidP="00C90E48">
      <w:pPr>
        <w:spacing w:line="360" w:lineRule="auto"/>
        <w:jc w:val="center"/>
        <w:rPr>
          <w:b/>
          <w:lang w:val="ru-MO"/>
        </w:rPr>
      </w:pPr>
      <w:r>
        <w:rPr>
          <w:b/>
          <w:lang w:val="ru-MO"/>
        </w:rPr>
        <w:t>Аллотропные модификации серы.</w:t>
      </w:r>
    </w:p>
    <w:p w:rsidR="00104160" w:rsidRPr="0078024F" w:rsidRDefault="00104160" w:rsidP="00C90E48">
      <w:pPr>
        <w:spacing w:line="360" w:lineRule="auto"/>
        <w:rPr>
          <w:i/>
          <w:lang w:val="ru-MO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4" o:spid="_x0000_s1035" type="#_x0000_t13" style="position:absolute;margin-left:293.3pt;margin-top:39.65pt;width:73.7pt;height:56.65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" adj="13299" fillcolor="#d99594" strokecolor="#243f60" strokeweight="2pt">
            <v:fill color2="#d99594" rotate="t" angle="270" colors="0 #f2b8b6;.5 #f6d2d1;1 #fae8e8" focus="100%" type="gradient"/>
            <v:textbox>
              <w:txbxContent>
                <w:p w:rsidR="00104160" w:rsidRPr="00C90E48" w:rsidRDefault="00104160" w:rsidP="003D608A">
                  <w:pPr>
                    <w:rPr>
                      <w:b/>
                    </w:rPr>
                  </w:pPr>
                  <w:r w:rsidRPr="00C90E48">
                    <w:rPr>
                      <w:b/>
                      <w:sz w:val="16"/>
                    </w:rPr>
                    <w:t>резкое охлаждение</w:t>
                  </w:r>
                </w:p>
              </w:txbxContent>
            </v:textbox>
          </v:shape>
        </w:pict>
      </w:r>
      <w:r>
        <w:rPr>
          <w:b/>
          <w:lang w:val="ru-MO"/>
        </w:rPr>
        <w:t xml:space="preserve">Задание 3. </w:t>
      </w:r>
      <w:r>
        <w:rPr>
          <w:i/>
          <w:lang w:val="ru-MO"/>
        </w:rPr>
        <w:t>Заполни прочерки, подпиши структурные формулы модификаций серы в нужные ячейки.</w:t>
      </w:r>
    </w:p>
    <w:p w:rsidR="00104160" w:rsidRDefault="00104160" w:rsidP="006E684F">
      <w:pPr>
        <w:spacing w:line="360" w:lineRule="auto"/>
        <w:jc w:val="both"/>
        <w:rPr>
          <w:b/>
          <w:lang w:val="ru-MO"/>
        </w:rPr>
      </w:pPr>
      <w:r>
        <w:rPr>
          <w:noProof/>
        </w:rPr>
        <w:pict>
          <v:shape id="Стрелка вправо 49" o:spid="_x0000_s1036" type="#_x0000_t13" style="position:absolute;left:0;text-align:left;margin-left:122.1pt;margin-top:4.9pt;width:73.25pt;height:38.9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" adj="15857" fillcolor="#d58b89" strokecolor="#f79646" strokeweight="2pt">
            <v:fill color2="#f0d6d6" rotate="t" angle="270" colors="0 #e79a99;.5 #eec2c1;1 #f6e1e1" focus="100%" type="gradient"/>
            <v:textbox>
              <w:txbxContent>
                <w:p w:rsidR="00104160" w:rsidRPr="003D608A" w:rsidRDefault="00104160" w:rsidP="003D608A">
                  <w:pPr>
                    <w:jc w:val="center"/>
                    <w:rPr>
                      <w:sz w:val="20"/>
                      <w:lang w:val="en-US"/>
                    </w:rPr>
                  </w:pPr>
                  <w:r w:rsidRPr="003D608A">
                    <w:rPr>
                      <w:sz w:val="20"/>
                      <w:lang w:val="en-US"/>
                    </w:rPr>
                    <w:t xml:space="preserve">t &gt; </w:t>
                  </w:r>
                  <w:smartTag w:uri="urn:schemas-microsoft-com:office:smarttags" w:element="metricconverter">
                    <w:smartTagPr>
                      <w:attr w:name="ProductID" w:val="960C"/>
                    </w:smartTagPr>
                    <w:r w:rsidRPr="003D608A">
                      <w:rPr>
                        <w:sz w:val="20"/>
                        <w:lang w:val="en-US"/>
                      </w:rPr>
                      <w:t>96</w:t>
                    </w:r>
                    <w:r w:rsidRPr="003D608A">
                      <w:rPr>
                        <w:sz w:val="20"/>
                        <w:vertAlign w:val="superscript"/>
                        <w:lang w:val="en-US"/>
                      </w:rPr>
                      <w:t>0</w:t>
                    </w:r>
                    <w:r w:rsidRPr="003D608A">
                      <w:rPr>
                        <w:sz w:val="20"/>
                        <w:lang w:val="en-US"/>
                      </w:rPr>
                      <w:t>C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rect id="Прямоугольник 48" o:spid="_x0000_s1037" style="position:absolute;left:0;text-align:left;margin-left:367pt;margin-top:16.1pt;width:100.9pt;height:48.9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" strokecolor="#f79646" strokeweight="2pt">
            <v:textbox>
              <w:txbxContent>
                <w:p w:rsidR="00104160" w:rsidRDefault="00104160" w:rsidP="003D608A">
                  <w:pPr>
                    <w:jc w:val="center"/>
                  </w:pPr>
                  <w:r>
                    <w:t>_________</w:t>
                  </w:r>
                </w:p>
                <w:p w:rsidR="00104160" w:rsidRPr="00C90E48" w:rsidRDefault="00104160" w:rsidP="003D608A">
                  <w:pPr>
                    <w:jc w:val="center"/>
                  </w:pPr>
                  <w:r>
                    <w:rPr>
                      <w:lang w:val="en-US"/>
                    </w:rPr>
                    <w:t>S</w:t>
                  </w:r>
                  <w:r>
                    <w:t>∞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6" o:spid="_x0000_s1038" style="position:absolute;left:0;text-align:left;margin-left:9.4pt;margin-top:16.15pt;width:100.9pt;height:53.7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" strokecolor="#f79646" strokeweight="2pt">
            <v:textbox>
              <w:txbxContent>
                <w:p w:rsidR="00104160" w:rsidRDefault="00104160" w:rsidP="003D608A">
                  <w:pPr>
                    <w:jc w:val="center"/>
                  </w:pPr>
                  <w:r>
                    <w:t>__________</w:t>
                  </w:r>
                </w:p>
                <w:p w:rsidR="00104160" w:rsidRPr="00C90E48" w:rsidRDefault="00104160" w:rsidP="003D608A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 xml:space="preserve">8 </w:t>
                  </w:r>
                  <w:r w:rsidRPr="00C90E48">
                    <w:rPr>
                      <w:lang w:val="en-US"/>
                    </w:rPr>
                    <w:t>(</w:t>
                  </w:r>
                  <w:r>
                    <w:rPr>
                      <w:lang w:val="en-US"/>
                    </w:rPr>
                    <w:t>α-c</w:t>
                  </w:r>
                  <w:r>
                    <w:t>ера</w:t>
                  </w:r>
                  <w:r w:rsidRPr="00C90E48">
                    <w:rPr>
                      <w:lang w:val="en-US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7" o:spid="_x0000_s1039" style="position:absolute;left:0;text-align:left;margin-left:191.15pt;margin-top:16.15pt;width:96.75pt;height:53.7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" strokecolor="#f79646" strokeweight="2pt">
            <v:textbox>
              <w:txbxContent>
                <w:p w:rsidR="00104160" w:rsidRDefault="00104160" w:rsidP="003D608A">
                  <w:pPr>
                    <w:jc w:val="center"/>
                  </w:pPr>
                  <w:r>
                    <w:t>_________</w:t>
                  </w:r>
                </w:p>
                <w:p w:rsidR="00104160" w:rsidRDefault="00104160" w:rsidP="003D608A">
                  <w:pPr>
                    <w:jc w:val="center"/>
                  </w:pPr>
                  <w:r>
                    <w:t>S</w:t>
                  </w:r>
                  <w:r>
                    <w:rPr>
                      <w:vertAlign w:val="subscript"/>
                    </w:rPr>
                    <w:t>8</w:t>
                  </w:r>
                  <w:r>
                    <w:t xml:space="preserve"> (β</w:t>
                  </w:r>
                  <w:r w:rsidRPr="00C90E48">
                    <w:t>-cера)</w:t>
                  </w:r>
                </w:p>
              </w:txbxContent>
            </v:textbox>
          </v:rect>
        </w:pict>
      </w:r>
    </w:p>
    <w:p w:rsidR="00104160" w:rsidRDefault="00104160" w:rsidP="006E684F">
      <w:pPr>
        <w:spacing w:line="360" w:lineRule="auto"/>
        <w:jc w:val="both"/>
        <w:rPr>
          <w:b/>
          <w:lang w:val="ru-MO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3" o:spid="_x0000_s1040" type="#_x0000_t66" style="position:absolute;left:0;text-align:left;margin-left:280.85pt;margin-top:19.05pt;width:80.85pt;height:45.45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" adj="6072" fillcolor="#8db3e2" strokecolor="#f79646" strokeweight="2pt">
            <v:fill color2="#8db3e2" rotate="t" angle="90" colors="0 #b0cffb;.5 #cee0fc;1 #e6effd" focus="100%" type="gradient"/>
            <v:textbox>
              <w:txbxContent>
                <w:p w:rsidR="00104160" w:rsidRPr="003D608A" w:rsidRDefault="00104160" w:rsidP="003D608A">
                  <w:pPr>
                    <w:jc w:val="center"/>
                    <w:rPr>
                      <w:sz w:val="14"/>
                      <w:szCs w:val="18"/>
                    </w:rPr>
                  </w:pPr>
                  <w:r w:rsidRPr="003D608A">
                    <w:rPr>
                      <w:sz w:val="14"/>
                      <w:szCs w:val="18"/>
                    </w:rPr>
                    <w:t>самопроизвольно</w:t>
                  </w:r>
                </w:p>
              </w:txbxContent>
            </v:textbox>
          </v:shape>
        </w:pict>
      </w:r>
      <w:r>
        <w:rPr>
          <w:noProof/>
        </w:rPr>
        <w:pict>
          <v:shape id="Стрелка влево 50" o:spid="_x0000_s1041" type="#_x0000_t66" style="position:absolute;left:0;text-align:left;margin-left:112.1pt;margin-top:16.1pt;width:79.1pt;height:43.0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" adj="5879" fillcolor="#548dd4" strokecolor="#243f60" strokeweight="2pt">
            <v:fill color2="#548dd4" rotate="t" angle="90" colors="0 #98baf6;.5 #c0d3f8;1 #e0e9fb" focus="100%" type="gradient"/>
            <v:textbox>
              <w:txbxContent>
                <w:p w:rsidR="00104160" w:rsidRPr="007A0CF0" w:rsidRDefault="00104160" w:rsidP="003D608A">
                  <w:pPr>
                    <w:jc w:val="center"/>
                    <w:rPr>
                      <w:b/>
                      <w:color w:val="EEECE1"/>
                      <w:sz w:val="20"/>
                      <w:lang w:val="en-US"/>
                    </w:rPr>
                  </w:pPr>
                  <w:r w:rsidRPr="007A0CF0">
                    <w:rPr>
                      <w:b/>
                      <w:color w:val="EEECE1"/>
                      <w:sz w:val="20"/>
                      <w:lang w:val="en-US"/>
                    </w:rPr>
                    <w:t xml:space="preserve">t &lt; </w:t>
                  </w:r>
                  <w:smartTag w:uri="urn:schemas-microsoft-com:office:smarttags" w:element="metricconverter">
                    <w:smartTagPr>
                      <w:attr w:name="ProductID" w:val="960C"/>
                    </w:smartTagPr>
                    <w:r w:rsidRPr="007A0CF0">
                      <w:rPr>
                        <w:b/>
                        <w:color w:val="EEECE1"/>
                        <w:sz w:val="20"/>
                        <w:lang w:val="en-US"/>
                      </w:rPr>
                      <w:t>96</w:t>
                    </w:r>
                    <w:r w:rsidRPr="007A0CF0">
                      <w:rPr>
                        <w:b/>
                        <w:color w:val="EEECE1"/>
                        <w:sz w:val="20"/>
                        <w:vertAlign w:val="superscript"/>
                        <w:lang w:val="en-US"/>
                      </w:rPr>
                      <w:t>0</w:t>
                    </w:r>
                    <w:r w:rsidRPr="007A0CF0">
                      <w:rPr>
                        <w:b/>
                        <w:color w:val="EEECE1"/>
                        <w:sz w:val="20"/>
                        <w:lang w:val="en-US"/>
                      </w:rPr>
                      <w:t>C</w:t>
                    </w:r>
                  </w:smartTag>
                </w:p>
                <w:p w:rsidR="00104160" w:rsidRDefault="00104160" w:rsidP="003D608A">
                  <w:pPr>
                    <w:jc w:val="center"/>
                  </w:pPr>
                </w:p>
              </w:txbxContent>
            </v:textbox>
          </v:shape>
        </w:pict>
      </w:r>
    </w:p>
    <w:p w:rsidR="00104160" w:rsidRDefault="00104160" w:rsidP="006E684F">
      <w:pPr>
        <w:spacing w:line="360" w:lineRule="auto"/>
        <w:jc w:val="both"/>
        <w:rPr>
          <w:b/>
          <w:lang w:val="ru-MO"/>
        </w:rPr>
      </w:pPr>
    </w:p>
    <w:p w:rsidR="00104160" w:rsidRDefault="00104160" w:rsidP="006E684F">
      <w:pPr>
        <w:spacing w:line="360" w:lineRule="auto"/>
        <w:jc w:val="both"/>
        <w:rPr>
          <w:b/>
          <w:lang w:val="ru-MO"/>
        </w:rPr>
      </w:pPr>
    </w:p>
    <w:p w:rsidR="00104160" w:rsidRDefault="00104160" w:rsidP="0027034B">
      <w:pPr>
        <w:spacing w:line="360" w:lineRule="auto"/>
        <w:jc w:val="center"/>
        <w:rPr>
          <w:b/>
          <w:lang w:val="ru-MO"/>
        </w:rPr>
      </w:pPr>
      <w:r w:rsidRPr="00D10D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5" o:spid="_x0000_i1025" type="#_x0000_t75" alt="http://www.chem.msu.su/rus/school/zhukov1/Image1035.gif" style="width:347.25pt;height:63.75pt;visibility:visible">
            <v:imagedata r:id="rId5" o:title=""/>
          </v:shape>
        </w:pict>
      </w:r>
    </w:p>
    <w:p w:rsidR="00104160" w:rsidRPr="00A93E7C" w:rsidRDefault="00104160" w:rsidP="006E684F">
      <w:pPr>
        <w:spacing w:line="360" w:lineRule="auto"/>
        <w:jc w:val="both"/>
        <w:rPr>
          <w:b/>
          <w:lang w:val="ru-MO"/>
        </w:rPr>
      </w:pPr>
      <w:r>
        <w:rPr>
          <w:b/>
          <w:lang w:val="ru-MO"/>
        </w:rPr>
        <w:t xml:space="preserve">                       ____________                   _____________                   ____________</w:t>
      </w:r>
    </w:p>
    <w:p w:rsidR="00104160" w:rsidRDefault="00104160" w:rsidP="00772F35">
      <w:pPr>
        <w:pStyle w:val="ListParagraph"/>
        <w:spacing w:line="360" w:lineRule="auto"/>
        <w:ind w:left="644"/>
        <w:jc w:val="center"/>
        <w:rPr>
          <w:b/>
        </w:rPr>
      </w:pPr>
      <w:r>
        <w:rPr>
          <w:b/>
        </w:rPr>
        <w:t>Химические свойства серы.</w:t>
      </w:r>
    </w:p>
    <w:p w:rsidR="00104160" w:rsidRPr="00772F35" w:rsidRDefault="00104160" w:rsidP="00772F35">
      <w:pPr>
        <w:pStyle w:val="ListParagraph"/>
        <w:spacing w:line="360" w:lineRule="auto"/>
        <w:ind w:left="644"/>
        <w:rPr>
          <w:i/>
        </w:rPr>
      </w:pPr>
      <w:r>
        <w:rPr>
          <w:noProof/>
        </w:rPr>
        <w:pict>
          <v:shape id="Полилиния 82" o:spid="_x0000_s1042" style="position:absolute;left:0;text-align:left;margin-left:9.8pt;margin-top:38.55pt;width:97.3pt;height:61.4pt;z-index:251652608;visibility:visible;v-text-anchor:middle" coordsize="968531,6677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" adj="-11796480,,5400" path="m,667789c119921,523508,239843,379228,299804,345500v59961,-33728,39973,143656,59960,119922c379751,441688,400987,211838,419725,203094v18738,-8744,33728,243590,52466,209862c490929,379228,472191,-19261,532151,726v59960,19987,267324,424722,299803,532151c864433,640306,707036,637808,727023,645303v19987,7495,187378,-58711,224853,-67455c989351,569104,951876,592838,951876,592838r,67456l951876,660294r,-22486e" fillcolor="#dbe5f1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779780;382508,403442;459009,543475;535510,237154;602450,482210;678950,848;1061457,622243;927580,753523;1214461,674756;1214461,692259;1214461,771028;1214461,771028;1214461,744771" o:connectangles="0,0,0,0,0,0,0,0,0,0,0,0,0" textboxrect="0,0,968531,667789"/>
            <v:handles>
              <v:h position="@3,#0" polar="10800,10800"/>
              <v:h position="#2,#1" polar="10800,10800" radiusrange="0,10800"/>
            </v:handles>
            <v:textbox>
              <w:txbxContent>
                <w:p w:rsidR="00104160" w:rsidRPr="007A0CF0" w:rsidRDefault="00104160" w:rsidP="009D6DB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  <w:p w:rsidR="00104160" w:rsidRPr="007A0CF0" w:rsidRDefault="00104160" w:rsidP="009D6DB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  <w:p w:rsidR="00104160" w:rsidRPr="007A0CF0" w:rsidRDefault="00104160" w:rsidP="009D6DB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A0CF0">
                    <w:rPr>
                      <w:color w:val="000000"/>
                      <w:sz w:val="20"/>
                    </w:rPr>
                    <w:t xml:space="preserve">         Голубое </w:t>
                  </w:r>
                </w:p>
                <w:p w:rsidR="00104160" w:rsidRPr="007A0CF0" w:rsidRDefault="00104160" w:rsidP="009D6DB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A0CF0">
                    <w:rPr>
                      <w:color w:val="000000"/>
                      <w:sz w:val="20"/>
                    </w:rPr>
                    <w:t>пламя</w:t>
                  </w:r>
                </w:p>
              </w:txbxContent>
            </v:textbox>
          </v:shape>
        </w:pict>
      </w:r>
      <w:r>
        <w:rPr>
          <w:b/>
        </w:rPr>
        <w:t xml:space="preserve">Задание 4. </w:t>
      </w:r>
      <w:r>
        <w:rPr>
          <w:i/>
        </w:rPr>
        <w:t>Изучив химические свойства серы, определи, в каком случае сера выступает окислителем, в каком восстановителем.</w:t>
      </w:r>
    </w:p>
    <w:p w:rsidR="00104160" w:rsidRPr="000B73AC" w:rsidRDefault="00104160" w:rsidP="009D6DBF">
      <w:pPr>
        <w:pStyle w:val="ListParagraph"/>
        <w:spacing w:line="360" w:lineRule="auto"/>
        <w:ind w:left="644"/>
        <w:jc w:val="right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9" o:spid="_x0000_s1043" type="#_x0000_t202" style="position:absolute;left:0;text-align:left;margin-left:281.45pt;margin-top:11.55pt;width:86.75pt;height:51.9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" filled="f" stroked="f">
            <v:textbox style="mso-fit-shape-to-text:t">
              <w:txbxContent>
                <w:p w:rsidR="00104160" w:rsidRPr="007A0CF0" w:rsidRDefault="00104160" w:rsidP="003E5FC1">
                  <w:pPr>
                    <w:spacing w:line="360" w:lineRule="auto"/>
                    <w:ind w:firstLine="284"/>
                    <w:jc w:val="center"/>
                    <w:rPr>
                      <w:b/>
                      <w:noProof/>
                      <w:color w:val="F79646"/>
                      <w:sz w:val="52"/>
                      <w:szCs w:val="72"/>
                    </w:rPr>
                  </w:pPr>
                  <w:r w:rsidRPr="007A0CF0">
                    <w:rPr>
                      <w:b/>
                      <w:noProof/>
                      <w:color w:val="F79646"/>
                      <w:sz w:val="52"/>
                      <w:szCs w:val="72"/>
                    </w:rPr>
                    <w:t>+ 2ȇ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5" o:spid="_x0000_s1044" type="#_x0000_t202" style="position:absolute;left:0;text-align:left;margin-left:177.55pt;margin-top:8.6pt;width:2in;height:48.35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" filled="f" stroked="f">
            <v:textbox>
              <w:txbxContent>
                <w:p w:rsidR="00104160" w:rsidRPr="007A0CF0" w:rsidRDefault="00104160" w:rsidP="007C29E8">
                  <w:pPr>
                    <w:spacing w:line="360" w:lineRule="auto"/>
                    <w:ind w:firstLine="284"/>
                    <w:jc w:val="center"/>
                    <w:rPr>
                      <w:b/>
                      <w:noProof/>
                      <w:color w:val="F79646"/>
                      <w:sz w:val="52"/>
                      <w:szCs w:val="72"/>
                    </w:rPr>
                  </w:pPr>
                  <w:r w:rsidRPr="007A0CF0">
                    <w:rPr>
                      <w:b/>
                      <w:noProof/>
                      <w:color w:val="F79646"/>
                      <w:sz w:val="52"/>
                      <w:szCs w:val="72"/>
                    </w:rPr>
                    <w:t>- 4ȇ</w:t>
                  </w:r>
                </w:p>
              </w:txbxContent>
            </v:textbox>
          </v:shape>
        </w:pict>
      </w:r>
      <w:r>
        <w:rPr>
          <w:b/>
        </w:rPr>
        <w:t xml:space="preserve">          </w:t>
      </w:r>
      <w:r w:rsidRPr="009D6DBF">
        <w:rPr>
          <w:sz w:val="20"/>
          <w:szCs w:val="20"/>
        </w:rPr>
        <w:t>Запах тухлых яиц</w:t>
      </w:r>
    </w:p>
    <w:p w:rsidR="00104160" w:rsidRPr="007C29E8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 id="Полилиния 80" o:spid="_x0000_s1045" style="position:absolute;left:0;text-align:left;margin-left:451.5pt;margin-top:1.85pt;width:8.15pt;height:28.0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551,49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" path="m94200,499386c97947,345112,101695,190839,86705,109642,71715,28445,15501,29694,4259,12206,-6984,-5283,6133,-286,19250,4711e" filled="f" strokecolor="#243f60" strokeweight="2pt">
            <v:path arrowok="t" o:connecttype="custom" o:connectlocs="99949,356235;91997,78213;4519,8707;20425,3361" o:connectangles="0,0,0,0"/>
          </v:shape>
        </w:pict>
      </w:r>
      <w:r>
        <w:rPr>
          <w:noProof/>
        </w:rPr>
        <w:pict>
          <v:shape id="Круговая стрелка 88" o:spid="_x0000_s1046" style="position:absolute;left:0;text-align:left;margin-left:254.9pt;margin-top:12.8pt;width:86.75pt;height:77.75pt;rotation:180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1725,98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" path="m61725,493796c61725,276335,244689,92760,488887,65206v231600,-26132,451819,95968,525865,291564l1071393,356770,978276,493796,824495,356770r54036,c806880,234734,648914,166764,489800,189506,313903,214647,185174,343234,185174,493796r-123449,xe" strokecolor="#7f7f7f" strokeweight="2pt">
            <v:path arrowok="t" o:connecttype="custom" o:connectlocs="61725,493796;488887,65206;1014752,356770;1071393,356770;978276,493796;824495,356770;878531,356770;489800,189506;185174,493796;61725,493796" o:connectangles="0,0,0,0,0,0,0,0,0,0"/>
          </v:shape>
        </w:pict>
      </w:r>
      <w:r>
        <w:rPr>
          <w:noProof/>
        </w:rPr>
        <w:pict>
          <v:shape id="Полилиния 81" o:spid="_x0000_s1047" style="position:absolute;left:0;text-align:left;margin-left:472.1pt;margin-top:8.6pt;width:20.65pt;height:17.7pt;rotation:-1434550fd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328,22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" path="m,224852l127417,44970r,l262328,r,e" filled="f" strokecolor="#243f60" strokeweight="2pt">
            <v:path arrowok="t" o:connecttype="custom" o:connectlocs="0,224852;127417,44970;127417,44970;262328,0;262328,0" o:connectangles="0,0,0,0,0"/>
          </v:shape>
        </w:pict>
      </w:r>
      <w:r>
        <w:rPr>
          <w:noProof/>
        </w:rPr>
        <w:pict>
          <v:shape id="Полилиния 79" o:spid="_x0000_s1048" style="position:absolute;left:0;text-align:left;margin-left:429.55pt;margin-top:5.65pt;width:16.9pt;height:21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575,53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" path="m271612,539229v22485,-202992,44970,-405984,,-457200c226642,30813,21776,244423,1789,231931,-18198,219439,135451,37058,151690,7078,167929,-22902,99225,52049,99225,52049r,l99225,52049c92979,59544,77988,69537,61749,97019,45510,124501,3038,199452,1789,216941v-1249,17489,25608,1249,52465,-14990e" filled="f" strokecolor="#243f60" strokeweight="2pt">
            <v:path arrowok="t" o:connecttype="custom" o:connectlocs="195904,276225;195904,42020;1290,118809;109408,3626;71567,26663;71567,26663;71567,26663;44537,49699;1290,111130;39131,103451" o:connectangles="0,0,0,0,0,0,0,0,0,0"/>
          </v:shape>
        </w:pict>
      </w:r>
      <w:r w:rsidRPr="009D6DBF">
        <w:rPr>
          <w:bCs/>
          <w:i/>
          <w:iCs/>
        </w:rPr>
        <w:t xml:space="preserve">                  </w:t>
      </w:r>
      <w:r>
        <w:rPr>
          <w:bCs/>
          <w:i/>
          <w:iCs/>
        </w:rPr>
        <w:t xml:space="preserve">                                        </w:t>
      </w:r>
    </w:p>
    <w:p w:rsidR="00104160" w:rsidRPr="009D6DBF" w:rsidRDefault="00104160" w:rsidP="008A10EA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 id="Поле 90" o:spid="_x0000_s1049" type="#_x0000_t202" style="position:absolute;left:0;text-align:left;margin-left:18.35pt;margin-top:18pt;width:110.9pt;height:60.1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" filled="f" stroked="f">
            <v:textbox style="mso-fit-shape-to-text:t">
              <w:txbxContent>
                <w:p w:rsidR="00104160" w:rsidRPr="00F852AF" w:rsidRDefault="00104160" w:rsidP="00F42151">
                  <w:pPr>
                    <w:spacing w:line="360" w:lineRule="auto"/>
                    <w:ind w:firstLine="284"/>
                    <w:jc w:val="center"/>
                    <w:rPr>
                      <w:b/>
                      <w:noProof/>
                      <w:sz w:val="56"/>
                      <w:szCs w:val="72"/>
                      <w:vertAlign w:val="subscript"/>
                      <w:lang w:val="en-US"/>
                    </w:rPr>
                  </w:pPr>
                  <w:r w:rsidRPr="00F852AF">
                    <w:rPr>
                      <w:b/>
                      <w:noProof/>
                      <w:sz w:val="56"/>
                      <w:szCs w:val="72"/>
                      <w:lang w:val="en-US"/>
                    </w:rPr>
                    <w:t>SO2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92" o:spid="_x0000_s1050" type="#_x0000_t68" style="position:absolute;left:0;text-align:left;margin-left:476.45pt;margin-top:17.4pt;width:3.55pt;height:34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" adj="1103" fillcolor="#4f81bd" strokecolor="#243f60" strokeweight="2pt"/>
        </w:pict>
      </w:r>
      <w:r>
        <w:rPr>
          <w:noProof/>
        </w:rPr>
        <w:pict>
          <v:roundrect id="Скругленный прямоугольник 67" o:spid="_x0000_s1051" style="position:absolute;left:0;text-align:left;margin-left:403.6pt;margin-top:8.55pt;width:91.65pt;height:64.9pt;z-index:251643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" strokecolor="#f79646" strokeweight="2pt">
            <v:textbox>
              <w:txbxContent>
                <w:p w:rsidR="00104160" w:rsidRDefault="00104160" w:rsidP="008A10EA">
                  <w:pPr>
                    <w:jc w:val="center"/>
                  </w:pPr>
                </w:p>
                <w:p w:rsidR="00104160" w:rsidRDefault="00104160" w:rsidP="008A10EA">
                  <w:pPr>
                    <w:jc w:val="center"/>
                    <w:rPr>
                      <w:sz w:val="18"/>
                    </w:rPr>
                  </w:pPr>
                </w:p>
                <w:p w:rsidR="00104160" w:rsidRDefault="00104160" w:rsidP="008A10EA">
                  <w:pPr>
                    <w:jc w:val="center"/>
                    <w:rPr>
                      <w:sz w:val="18"/>
                    </w:rPr>
                  </w:pPr>
                </w:p>
                <w:p w:rsidR="00104160" w:rsidRPr="00997F3F" w:rsidRDefault="00104160" w:rsidP="008A10EA">
                  <w:pPr>
                    <w:jc w:val="center"/>
                    <w:rPr>
                      <w:sz w:val="18"/>
                    </w:rPr>
                  </w:pPr>
                  <w:r w:rsidRPr="00997F3F">
                    <w:rPr>
                      <w:sz w:val="18"/>
                    </w:rPr>
                    <w:t>сероводород</w:t>
                  </w:r>
                </w:p>
              </w:txbxContent>
            </v:textbox>
          </v:roundrect>
        </w:pict>
      </w:r>
      <w:r>
        <w:rPr>
          <w:noProof/>
        </w:rPr>
        <w:pict>
          <v:shape id="Поле 91" o:spid="_x0000_s1052" type="#_x0000_t202" style="position:absolute;left:0;text-align:left;margin-left:415.85pt;margin-top:15.5pt;width:103.25pt;height:64.9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" filled="f" stroked="f">
            <v:textbox style="mso-fit-shape-to-text:t">
              <w:txbxContent>
                <w:p w:rsidR="00104160" w:rsidRPr="00F852AF" w:rsidRDefault="00104160" w:rsidP="00F42151">
                  <w:pPr>
                    <w:jc w:val="center"/>
                    <w:rPr>
                      <w:b/>
                      <w:caps/>
                      <w:sz w:val="56"/>
                      <w:szCs w:val="72"/>
                      <w:lang w:val="en-US"/>
                    </w:rPr>
                  </w:pPr>
                  <w:r w:rsidRPr="00F852AF">
                    <w:rPr>
                      <w:b/>
                      <w:caps/>
                      <w:sz w:val="56"/>
                      <w:szCs w:val="72"/>
                      <w:lang w:val="en-US"/>
                    </w:rPr>
                    <w:t>H</w:t>
                  </w:r>
                  <w:r w:rsidRPr="00F852AF">
                    <w:rPr>
                      <w:b/>
                      <w:caps/>
                      <w:sz w:val="56"/>
                      <w:szCs w:val="72"/>
                      <w:vertAlign w:val="subscript"/>
                      <w:lang w:val="en-US"/>
                    </w:rPr>
                    <w:t>2</w:t>
                  </w:r>
                  <w:r w:rsidRPr="00F852AF">
                    <w:rPr>
                      <w:b/>
                      <w:caps/>
                      <w:sz w:val="56"/>
                      <w:szCs w:val="72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roundrect id="Скругленный прямоугольник 68" o:spid="_x0000_s1053" style="position:absolute;left:0;text-align:left;margin-left:9.4pt;margin-top:17.4pt;width:97.3pt;height:60.15pt;z-index:2516444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" strokecolor="#f79646" strokeweight="2pt">
            <v:textbox>
              <w:txbxContent>
                <w:p w:rsidR="00104160" w:rsidRDefault="00104160" w:rsidP="008A10EA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104160" w:rsidRDefault="00104160" w:rsidP="008A10EA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104160" w:rsidRPr="00772F35" w:rsidRDefault="00104160" w:rsidP="008A10EA">
                  <w:pPr>
                    <w:jc w:val="center"/>
                    <w:rPr>
                      <w:sz w:val="16"/>
                    </w:rPr>
                  </w:pPr>
                  <w:r w:rsidRPr="00772F35">
                    <w:rPr>
                      <w:sz w:val="16"/>
                    </w:rPr>
                    <w:t>Оксид серы(</w:t>
                  </w:r>
                  <w:r w:rsidRPr="00772F35">
                    <w:rPr>
                      <w:sz w:val="16"/>
                      <w:lang w:val="en-US"/>
                    </w:rPr>
                    <w:t>IV</w:t>
                  </w:r>
                  <w:r w:rsidRPr="00772F35">
                    <w:rPr>
                      <w:sz w:val="16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shape id="Поле 87" o:spid="_x0000_s1054" type="#_x0000_t202" style="position:absolute;left:0;text-align:left;margin-left:232.9pt;margin-top:11.85pt;width:2in;height:2in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" filled="f" stroked="f">
            <v:textbox style="mso-fit-shape-to-text:t">
              <w:txbxContent>
                <w:p w:rsidR="00104160" w:rsidRPr="007C29E8" w:rsidRDefault="00104160" w:rsidP="007C29E8">
                  <w:pPr>
                    <w:pStyle w:val="ListParagraph"/>
                    <w:spacing w:line="360" w:lineRule="auto"/>
                    <w:ind w:left="644"/>
                    <w:jc w:val="center"/>
                    <w:rPr>
                      <w:b/>
                      <w:noProof/>
                      <w:sz w:val="72"/>
                      <w:szCs w:val="72"/>
                      <w:vertAlign w:val="superscript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Круговая стрелка 84" o:spid="_x0000_s1055" style="position:absolute;left:0;text-align:left;margin-left:174.45pt;margin-top:1.1pt;width:83.85pt;height:69.85pt;rotation:9794315fd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4895,88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" path="m84518,203756c197090,57829,401447,-20041,607590,4439v226432,26889,406952,171240,448463,358609l1056052,363047r-48728,166133l954850,344798r,c904665,208088,755981,109105,578448,94217,416189,80610,257810,139744,166920,247869l84518,203756xe" strokecolor="#7f7f7f" strokeweight="2pt">
            <v:path arrowok="t" o:connecttype="custom" o:connectlocs="84518,203756;607590,4439;1056053,363048;1056052,363047;1007324,529180;954850,344798;954850,344798;578448,94217;166920,247869;84518,203756" o:connectangles="0,0,0,0,0,0,0,0,0,0"/>
          </v:shape>
        </w:pict>
      </w:r>
      <w:r>
        <w:rPr>
          <w:noProof/>
        </w:rPr>
        <w:pict>
          <v:shape id="Поле 58" o:spid="_x0000_s1056" type="#_x0000_t202" style="position:absolute;left:0;text-align:left;margin-left:229.6pt;margin-top:20.65pt;width:2in;height:2in;z-index:2516812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" filled="f" stroked="f">
            <v:fill o:detectmouseclick="t"/>
            <v:textbox style="mso-fit-shape-to-text:t">
              <w:txbxContent>
                <w:p w:rsidR="00104160" w:rsidRPr="008A10EA" w:rsidRDefault="00104160" w:rsidP="008A10EA">
                  <w:pPr>
                    <w:spacing w:line="360" w:lineRule="auto"/>
                    <w:ind w:firstLine="284"/>
                    <w:jc w:val="center"/>
                    <w:rPr>
                      <w:b/>
                      <w:bCs/>
                      <w:i/>
                      <w:iCs/>
                      <w:spacing w:val="10"/>
                      <w:sz w:val="72"/>
                      <w:szCs w:val="72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pacing w:val="10"/>
                      <w:sz w:val="72"/>
                      <w:szCs w:val="72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bCs/>
          <w:i/>
          <w:iCs/>
        </w:rPr>
        <w:t xml:space="preserve">                </w:t>
      </w:r>
    </w:p>
    <w:p w:rsidR="00104160" w:rsidRPr="008A10EA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 id="Стрелка вверх 93" o:spid="_x0000_s1057" type="#_x0000_t68" style="position:absolute;left:0;text-align:left;margin-left:21.7pt;margin-top:12.25pt;width:3.55pt;height:30.5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" adj="1255" fillcolor="#4f81bd" strokecolor="#243f60" strokeweight="2pt"/>
        </w:pict>
      </w:r>
      <w:r>
        <w:rPr>
          <w:noProof/>
        </w:rPr>
        <w:pict>
          <v:shape id="Поле 74" o:spid="_x0000_s1058" type="#_x0000_t202" style="position:absolute;left:0;text-align:left;margin-left:318.4pt;margin-top:2.45pt;width:51.75pt;height:44.2pt;z-index:2516474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" filled="f" stroked="f">
            <v:textbox style="mso-fit-shape-to-text:t">
              <w:txbxContent>
                <w:p w:rsidR="00104160" w:rsidRPr="007A0CF0" w:rsidRDefault="00104160" w:rsidP="00F87D9D">
                  <w:pPr>
                    <w:jc w:val="center"/>
                    <w:rPr>
                      <w:b/>
                      <w:color w:val="4F81BD"/>
                      <w:sz w:val="72"/>
                      <w:szCs w:val="72"/>
                      <w:vertAlign w:val="subscript"/>
                      <w:lang w:val="en-US"/>
                    </w:rPr>
                  </w:pPr>
                  <w:r w:rsidRPr="007A0CF0">
                    <w:rPr>
                      <w:b/>
                      <w:color w:val="4F81BD"/>
                      <w:sz w:val="72"/>
                      <w:szCs w:val="72"/>
                      <w:lang w:val="en-US"/>
                    </w:rPr>
                    <w:t>H</w:t>
                  </w:r>
                  <w:r w:rsidRPr="007A0CF0">
                    <w:rPr>
                      <w:b/>
                      <w:color w:val="4F81BD"/>
                      <w:sz w:val="72"/>
                      <w:szCs w:val="7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Овал 71" o:spid="_x0000_s1059" style="position:absolute;left:0;text-align:left;margin-left:318.05pt;margin-top:4.95pt;width:51.75pt;height:44.2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" strokecolor="#f79646" strokeweight="2pt">
            <v:textbox>
              <w:txbxContent>
                <w:p w:rsidR="00104160" w:rsidRDefault="00104160" w:rsidP="00F87D9D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shape id="Поле 73" o:spid="_x0000_s1060" type="#_x0000_t202" style="position:absolute;left:0;text-align:left;margin-left:140.45pt;margin-top:.2pt;width:33.65pt;height:34.8pt;z-index:2516864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" filled="f" stroked="f">
            <v:fill o:detectmouseclick="t"/>
            <v:textbox style="mso-fit-shape-to-text:t">
              <w:txbxContent>
                <w:p w:rsidR="00104160" w:rsidRPr="007A0CF0" w:rsidRDefault="00104160" w:rsidP="00F87D9D">
                  <w:pPr>
                    <w:spacing w:line="360" w:lineRule="auto"/>
                    <w:ind w:firstLine="284"/>
                    <w:jc w:val="center"/>
                    <w:rPr>
                      <w:b/>
                      <w:noProof/>
                      <w:color w:val="4F81BD"/>
                      <w:sz w:val="72"/>
                      <w:szCs w:val="72"/>
                      <w:vertAlign w:val="subscript"/>
                      <w:lang w:val="en-US"/>
                    </w:rPr>
                  </w:pPr>
                  <w:r w:rsidRPr="007A0CF0">
                    <w:rPr>
                      <w:b/>
                      <w:noProof/>
                      <w:color w:val="4F81BD"/>
                      <w:sz w:val="72"/>
                      <w:szCs w:val="72"/>
                      <w:lang w:val="en-US"/>
                    </w:rPr>
                    <w:t>O</w:t>
                  </w:r>
                  <w:r w:rsidRPr="007A0CF0">
                    <w:rPr>
                      <w:b/>
                      <w:noProof/>
                      <w:color w:val="4F81BD"/>
                      <w:sz w:val="72"/>
                      <w:szCs w:val="7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Овал 70" o:spid="_x0000_s1061" style="position:absolute;left:0;text-align:left;margin-left:152.8pt;margin-top:4.95pt;width:54.25pt;height:44.25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" strokecolor="#f79646" strokeweight="2pt">
            <v:textbox>
              <w:txbxContent>
                <w:p w:rsidR="00104160" w:rsidRDefault="00104160" w:rsidP="00F87D9D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shape id="Поле 64" o:spid="_x0000_s1062" type="#_x0000_t202" style="position:absolute;left:0;text-align:left;margin-left:269.05pt;margin-top:.5pt;width:2in;height:2in;z-index:2516823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/UNQIAAF8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" filled="f" stroked="f">
            <v:fill o:detectmouseclick="t"/>
            <v:textbox style="mso-fit-shape-to-text:t">
              <w:txbxContent>
                <w:p w:rsidR="00104160" w:rsidRPr="007A0CF0" w:rsidRDefault="00104160" w:rsidP="008A10EA">
                  <w:pPr>
                    <w:spacing w:line="360" w:lineRule="auto"/>
                    <w:ind w:firstLine="284"/>
                    <w:jc w:val="center"/>
                    <w:rPr>
                      <w:b/>
                      <w:outline/>
                      <w:noProof/>
                      <w:color w:val="C0504D"/>
                      <w:sz w:val="72"/>
                      <w:szCs w:val="72"/>
                      <w:lang w:val="en-US"/>
                    </w:rPr>
                  </w:pPr>
                  <w:r w:rsidRPr="007A0CF0">
                    <w:rPr>
                      <w:b/>
                      <w:outline/>
                      <w:noProof/>
                      <w:color w:val="C0504D"/>
                      <w:sz w:val="72"/>
                      <w:szCs w:val="72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5" o:spid="_x0000_s1063" type="#_x0000_t202" style="position:absolute;left:0;text-align:left;margin-left:191.1pt;margin-top:.25pt;width:49.15pt;height:73pt;z-index:2516833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" filled="f" stroked="f">
            <v:fill o:detectmouseclick="t"/>
            <v:textbox style="mso-fit-shape-to-text:t">
              <w:txbxContent>
                <w:p w:rsidR="00104160" w:rsidRPr="007A0CF0" w:rsidRDefault="00104160" w:rsidP="008A10EA">
                  <w:pPr>
                    <w:spacing w:line="360" w:lineRule="auto"/>
                    <w:ind w:firstLine="284"/>
                    <w:jc w:val="center"/>
                    <w:rPr>
                      <w:b/>
                      <w:outline/>
                      <w:noProof/>
                      <w:color w:val="C0504D"/>
                      <w:sz w:val="72"/>
                      <w:szCs w:val="72"/>
                      <w:lang w:val="en-US"/>
                    </w:rPr>
                  </w:pPr>
                  <w:r w:rsidRPr="007A0CF0">
                    <w:rPr>
                      <w:b/>
                      <w:outline/>
                      <w:noProof/>
                      <w:color w:val="C0504D"/>
                      <w:sz w:val="72"/>
                      <w:szCs w:val="72"/>
                      <w:lang w:val="en-US"/>
                    </w:rPr>
                    <w:t>+</w:t>
                  </w:r>
                </w:p>
              </w:txbxContent>
            </v:textbox>
          </v:shape>
        </w:pict>
      </w:r>
    </w:p>
    <w:p w:rsidR="00104160" w:rsidRPr="008A10EA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 id="Поле 66" o:spid="_x0000_s1064" type="#_x0000_t202" style="position:absolute;left:0;text-align:left;margin-left:233pt;margin-top:9.9pt;width:2in;height:2in;z-index:2516423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" filled="f" stroked="f">
            <v:textbox style="mso-fit-shape-to-text:t">
              <w:txbxContent>
                <w:p w:rsidR="00104160" w:rsidRPr="007A0CF0" w:rsidRDefault="00104160" w:rsidP="008A10EA">
                  <w:pPr>
                    <w:spacing w:line="360" w:lineRule="auto"/>
                    <w:ind w:firstLine="284"/>
                    <w:jc w:val="center"/>
                    <w:rPr>
                      <w:b/>
                      <w:bCs/>
                      <w:i/>
                      <w:iCs/>
                      <w:outline/>
                      <w:color w:val="C0504D"/>
                      <w:sz w:val="72"/>
                      <w:szCs w:val="72"/>
                      <w:lang w:val="en-US"/>
                    </w:rPr>
                  </w:pPr>
                  <w:r w:rsidRPr="007A0CF0">
                    <w:rPr>
                      <w:b/>
                      <w:bCs/>
                      <w:i/>
                      <w:iCs/>
                      <w:outline/>
                      <w:color w:val="C0504D"/>
                      <w:sz w:val="72"/>
                      <w:szCs w:val="72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Стрелка вправо 78" o:spid="_x0000_s1065" type="#_x0000_t13" style="position:absolute;left:0;text-align:left;margin-left:372.85pt;margin-top:1.4pt;width:31.95pt;height:9.4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" adj="18421" fillcolor="#4f81bd" strokecolor="#243f60" strokeweight="2pt"/>
        </w:pict>
      </w:r>
      <w:r>
        <w:rPr>
          <w:noProof/>
        </w:rPr>
        <w:pict>
          <v:shape id="Стрелка влево 77" o:spid="_x0000_s1066" type="#_x0000_t66" style="position:absolute;left:0;text-align:left;margin-left:112.1pt;margin-top:1.4pt;width:34.25pt;height:9.4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" adj="2979" fillcolor="#4f81bd" strokecolor="#243f60" strokeweight="2pt"/>
        </w:pict>
      </w:r>
    </w:p>
    <w:p w:rsidR="00104160" w:rsidRPr="008A10EA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 id="Поле 75" o:spid="_x0000_s1067" type="#_x0000_t202" style="position:absolute;left:0;text-align:left;margin-left:220.8pt;margin-top:19.35pt;width:76.7pt;height:47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" filled="f" stroked="f">
            <v:textbox>
              <w:txbxContent>
                <w:p w:rsidR="00104160" w:rsidRPr="007A0CF0" w:rsidRDefault="00104160" w:rsidP="00F87D9D">
                  <w:pPr>
                    <w:spacing w:line="360" w:lineRule="auto"/>
                    <w:ind w:firstLine="284"/>
                    <w:jc w:val="center"/>
                    <w:rPr>
                      <w:b/>
                      <w:bCs/>
                      <w:i/>
                      <w:iCs/>
                      <w:noProof/>
                      <w:color w:val="F79646"/>
                      <w:sz w:val="72"/>
                      <w:szCs w:val="72"/>
                    </w:rPr>
                  </w:pPr>
                  <w:r w:rsidRPr="007A0CF0">
                    <w:rPr>
                      <w:b/>
                      <w:bCs/>
                      <w:i/>
                      <w:iCs/>
                      <w:noProof/>
                      <w:color w:val="F79646"/>
                      <w:sz w:val="72"/>
                      <w:szCs w:val="72"/>
                    </w:rPr>
                    <w:t>Ме</w:t>
                  </w:r>
                </w:p>
              </w:txbxContent>
            </v:textbox>
          </v:shape>
        </w:pict>
      </w:r>
    </w:p>
    <w:p w:rsidR="00104160" w:rsidRPr="008A10EA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oval id="Овал 72" o:spid="_x0000_s1068" style="position:absolute;left:0;text-align:left;margin-left:233.9pt;margin-top:1.85pt;width:63.7pt;height:44.8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" strokecolor="#f79646" strokeweight="2pt">
            <v:textbox>
              <w:txbxContent>
                <w:p w:rsidR="00104160" w:rsidRDefault="00104160" w:rsidP="00F87D9D">
                  <w:pPr>
                    <w:jc w:val="center"/>
                  </w:pPr>
                </w:p>
              </w:txbxContent>
            </v:textbox>
          </v:oval>
        </w:pict>
      </w:r>
    </w:p>
    <w:p w:rsidR="00104160" w:rsidRPr="009D6DBF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</w:p>
    <w:p w:rsidR="00104160" w:rsidRPr="009D6DBF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6" o:spid="_x0000_s1069" type="#_x0000_t67" style="position:absolute;left:0;text-align:left;margin-left:254.9pt;margin-top:5pt;width:10pt;height:20.0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" adj="16213" fillcolor="#4f81bd" strokecolor="#243f60" strokeweight="2pt"/>
        </w:pict>
      </w:r>
    </w:p>
    <w:p w:rsidR="00104160" w:rsidRPr="009D6DBF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  <w:r>
        <w:rPr>
          <w:noProof/>
        </w:rPr>
        <w:pict>
          <v:shape id="Поле 94" o:spid="_x0000_s1070" type="#_x0000_t202" style="position:absolute;left:0;text-align:left;margin-left:216.1pt;margin-top:8.45pt;width:175.25pt;height:69pt;z-index:2516669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" filled="f" stroked="f">
            <v:textbox>
              <w:txbxContent>
                <w:p w:rsidR="00104160" w:rsidRPr="00956E1B" w:rsidRDefault="00104160" w:rsidP="00956E1B">
                  <w:pPr>
                    <w:spacing w:line="360" w:lineRule="auto"/>
                    <w:ind w:firstLine="284"/>
                    <w:jc w:val="center"/>
                    <w:rPr>
                      <w:b/>
                      <w:bCs/>
                      <w:i/>
                      <w:iCs/>
                      <w:noProof/>
                      <w:sz w:val="56"/>
                      <w:szCs w:val="72"/>
                      <w:lang w:val="en-US"/>
                    </w:rPr>
                  </w:pPr>
                  <w:r w:rsidRPr="00956E1B">
                    <w:rPr>
                      <w:b/>
                      <w:bCs/>
                      <w:i/>
                      <w:iCs/>
                      <w:noProof/>
                      <w:sz w:val="56"/>
                      <w:szCs w:val="72"/>
                    </w:rPr>
                    <w:t>Ме</w:t>
                  </w:r>
                  <w:r w:rsidRPr="00956E1B">
                    <w:rPr>
                      <w:b/>
                      <w:bCs/>
                      <w:i/>
                      <w:iCs/>
                      <w:noProof/>
                      <w:sz w:val="56"/>
                      <w:szCs w:val="72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roundrect id="Скругленный прямоугольник 69" o:spid="_x0000_s1071" style="position:absolute;left:0;text-align:left;margin-left:209.3pt;margin-top:8.8pt;width:95.6pt;height:60.75pt;z-index:2516454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" strokecolor="#f79646" strokeweight="2pt">
            <v:textbox>
              <w:txbxContent>
                <w:p w:rsidR="00104160" w:rsidRDefault="00104160" w:rsidP="008A10EA">
                  <w:pPr>
                    <w:jc w:val="center"/>
                  </w:pPr>
                </w:p>
                <w:p w:rsidR="00104160" w:rsidRDefault="00104160" w:rsidP="008A10EA">
                  <w:pPr>
                    <w:jc w:val="center"/>
                  </w:pPr>
                </w:p>
                <w:p w:rsidR="00104160" w:rsidRPr="00956E1B" w:rsidRDefault="00104160" w:rsidP="008A10EA">
                  <w:pPr>
                    <w:jc w:val="center"/>
                  </w:pPr>
                  <w:r>
                    <w:rPr>
                      <w:lang w:val="en-US"/>
                    </w:rPr>
                    <w:t>c</w:t>
                  </w:r>
                  <w:r>
                    <w:t>ульфиды</w:t>
                  </w:r>
                </w:p>
              </w:txbxContent>
            </v:textbox>
          </v:roundrect>
        </w:pict>
      </w:r>
    </w:p>
    <w:p w:rsidR="00104160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</w:p>
    <w:p w:rsidR="00104160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</w:p>
    <w:p w:rsidR="00104160" w:rsidRPr="009D6DBF" w:rsidRDefault="00104160" w:rsidP="000B73AC">
      <w:pPr>
        <w:spacing w:line="360" w:lineRule="auto"/>
        <w:ind w:firstLine="284"/>
        <w:jc w:val="both"/>
        <w:rPr>
          <w:bCs/>
          <w:i/>
          <w:iCs/>
        </w:rPr>
      </w:pPr>
    </w:p>
    <w:p w:rsidR="00104160" w:rsidRPr="000B73AC" w:rsidRDefault="00104160" w:rsidP="00AF7958">
      <w:pPr>
        <w:spacing w:line="360" w:lineRule="auto"/>
        <w:jc w:val="both"/>
        <w:rPr>
          <w:bCs/>
          <w:i/>
          <w:iCs/>
          <w:lang w:val="ru-MO"/>
        </w:rPr>
      </w:pPr>
      <w:r>
        <w:rPr>
          <w:noProof/>
        </w:rPr>
        <w:pict>
          <v:shape id="Поле 36" o:spid="_x0000_s1072" type="#_x0000_t202" style="position:absolute;left:0;text-align:left;margin-left:174.7pt;margin-top:12.05pt;width:171pt;height:27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">
            <v:textbox>
              <w:txbxContent>
                <w:p w:rsidR="00104160" w:rsidRDefault="00104160" w:rsidP="00AF7958">
                  <w:pPr>
                    <w:pStyle w:val="Heading5"/>
                    <w:rPr>
                      <w:b w:val="0"/>
                      <w:bCs w:val="0"/>
                      <w:i w:val="0"/>
                      <w:iCs w:val="0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</w:rPr>
                    <w:t>Применение серы</w:t>
                  </w:r>
                </w:p>
              </w:txbxContent>
            </v:textbox>
          </v:shape>
        </w:pict>
      </w:r>
      <w:r w:rsidRPr="00AF7958">
        <w:rPr>
          <w:b/>
          <w:bCs/>
          <w:iCs/>
          <w:lang w:val="ru-MO"/>
        </w:rPr>
        <w:t xml:space="preserve">Задание </w:t>
      </w:r>
      <w:r w:rsidRPr="004E148F">
        <w:rPr>
          <w:b/>
          <w:bCs/>
          <w:iCs/>
        </w:rPr>
        <w:t>5</w:t>
      </w:r>
      <w:r w:rsidRPr="00A93E7C">
        <w:rPr>
          <w:bCs/>
          <w:i/>
          <w:iCs/>
          <w:lang w:val="ru-MO"/>
        </w:rPr>
        <w:t xml:space="preserve">. </w:t>
      </w:r>
      <w:r w:rsidRPr="00AF7958">
        <w:rPr>
          <w:bCs/>
          <w:i/>
          <w:lang w:val="ru-MO"/>
        </w:rPr>
        <w:t>Заполни логическую схему:</w:t>
      </w:r>
      <w:r w:rsidRPr="000B73AC">
        <w:rPr>
          <w:bCs/>
          <w:noProof/>
        </w:rPr>
        <w:t xml:space="preserve"> </w:t>
      </w:r>
    </w:p>
    <w:p w:rsidR="00104160" w:rsidRPr="000B73AC" w:rsidRDefault="00104160" w:rsidP="00A93E7C">
      <w:pPr>
        <w:spacing w:line="360" w:lineRule="auto"/>
        <w:ind w:firstLine="284"/>
        <w:rPr>
          <w:b/>
        </w:rPr>
      </w:pPr>
      <w:r>
        <w:rPr>
          <w:noProof/>
        </w:rPr>
        <w:pict>
          <v:line id="Прямая соединительная линия 35" o:spid="_x0000_s1073" style="position:absolute;left:0;text-align:left;z-index:251627008;visibility:visible" from="262.45pt,18.35pt" to="262.4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6tTw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"/>
        </w:pict>
      </w:r>
    </w:p>
    <w:p w:rsidR="00104160" w:rsidRPr="008A10EA" w:rsidRDefault="00104160" w:rsidP="00AF7958">
      <w:pPr>
        <w:spacing w:line="360" w:lineRule="auto"/>
        <w:ind w:firstLine="284"/>
        <w:jc w:val="center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rPr>
          <w:b/>
        </w:rPr>
      </w:pPr>
      <w:r>
        <w:rPr>
          <w:noProof/>
        </w:rPr>
        <w:pict>
          <v:line id="Прямая соединительная линия 33" o:spid="_x0000_s1074" style="position:absolute;left:0;text-align:left;z-index:251629056;visibility:visible" from="98.25pt,5pt" to="98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32" o:spid="_x0000_s1075" style="position:absolute;left:0;text-align:left;z-index:251630080;visibility:visible" from="430.7pt,3.55pt" to="430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29" o:spid="_x0000_s1076" style="position:absolute;left:0;text-align:left;z-index:251633152;visibility:visible" from="262.6pt,3.95pt" to="262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34" o:spid="_x0000_s1077" style="position:absolute;left:0;text-align:left;z-index:251628032;visibility:visible" from="97.65pt,3.95pt" to="430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"/>
        </w:pict>
      </w:r>
    </w:p>
    <w:p w:rsidR="00104160" w:rsidRPr="00A93E7C" w:rsidRDefault="00104160" w:rsidP="00A93E7C">
      <w:pPr>
        <w:spacing w:line="360" w:lineRule="auto"/>
        <w:ind w:firstLine="284"/>
        <w:rPr>
          <w:b/>
          <w:lang w:val="ru-MO"/>
        </w:rPr>
      </w:pPr>
      <w:r>
        <w:rPr>
          <w:noProof/>
        </w:rPr>
        <w:pict>
          <v:shape id="Поле 31" o:spid="_x0000_s1078" type="#_x0000_t202" style="position:absolute;left:0;text-align:left;margin-left:19.6pt;margin-top:3.2pt;width:117pt;height:37.3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">
            <v:textbox>
              <w:txbxContent>
                <w:p w:rsidR="00104160" w:rsidRDefault="00104160" w:rsidP="00A93E7C">
                  <w:pPr>
                    <w:jc w:val="center"/>
                  </w:pPr>
                  <w:r>
                    <w:t xml:space="preserve"> промышленность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8" o:spid="_x0000_s1079" type="#_x0000_t202" style="position:absolute;left:0;text-align:left;margin-left:205.05pt;margin-top:2.45pt;width:108pt;height:37.3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">
            <v:textbox>
              <w:txbxContent>
                <w:p w:rsidR="00104160" w:rsidRDefault="00104160" w:rsidP="00A93E7C">
                  <w:pPr>
                    <w:jc w:val="center"/>
                  </w:pPr>
                  <w:r>
                    <w:t>медицина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0" o:spid="_x0000_s1080" type="#_x0000_t202" style="position:absolute;left:0;text-align:left;margin-left:356.45pt;margin-top:1.7pt;width:126pt;height:37.3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">
            <v:textbox>
              <w:txbxContent>
                <w:p w:rsidR="00104160" w:rsidRDefault="00104160" w:rsidP="00A93E7C">
                  <w:pPr>
                    <w:pStyle w:val="Footer"/>
                    <w:tabs>
                      <w:tab w:val="left" w:pos="1080"/>
                    </w:tabs>
                  </w:pPr>
                  <w:r>
                    <w:t>сельское хозяйство</w:t>
                  </w:r>
                </w:p>
              </w:txbxContent>
            </v:textbox>
          </v:shape>
        </w:pict>
      </w:r>
    </w:p>
    <w:p w:rsidR="00104160" w:rsidRPr="00A93E7C" w:rsidRDefault="00104160" w:rsidP="00A93E7C">
      <w:pPr>
        <w:spacing w:line="360" w:lineRule="auto"/>
        <w:ind w:firstLine="284"/>
        <w:rPr>
          <w:bCs/>
          <w:lang w:val="ru-MO"/>
        </w:rPr>
      </w:pPr>
      <w:r>
        <w:rPr>
          <w:noProof/>
        </w:rPr>
        <w:pict>
          <v:line id="Прямая соединительная линия 25" o:spid="_x0000_s1081" style="position:absolute;left:0;text-align:left;z-index:251636224;visibility:visible" from="94.65pt,19.95pt" to="94.6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">
            <v:stroke endarrow="block"/>
          </v:line>
        </w:pict>
      </w:r>
      <w:r>
        <w:rPr>
          <w:noProof/>
        </w:rPr>
        <w:pict>
          <v:line id="Прямая соединительная линия 23" o:spid="_x0000_s1082" style="position:absolute;left:0;text-align:left;z-index:251638272;visibility:visible" from="262.6pt,19.3pt" to="262.6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chrDlOAAAAAJAQAADwAAAGRycy9kb3ducmV2&#10;LnhtbEyPTU/DMAyG70j8h8hI3Fi6wrqq1J0Q0rhsDO1DCG5ZY9qKxqmadCv/niAOcLT96PXz5ovR&#10;tOJEvWssI0wnEQji0uqGK4TDfnmTgnBesVatZUL4IgeL4vIiV5m2Z97SaecrEULYZQqh9r7LpHRl&#10;TUa5ie2Iw+3D9kb5MPaV1L06h3DTyjiKEmlUw+FDrTp6rKn83A0GYbtertLX1TCW/fvTdLN/WT+/&#10;uRTx+mp8uAfhafR/MPzoB3UogtPRDqydaBFm8SwOKMJtmoAIwO/iiDC/S0AWufzfoPgG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chrDlOAAAAAJ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0" o:spid="_x0000_s1083" style="position:absolute;left:0;text-align:left;z-index:251639296;visibility:visible" from="434.2pt,18.45pt" to="434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Bto75t4AAAAAkBAAAPAAAAZHJzL2Rvd25yZXYu&#10;eG1sTI/BTsMwDIbvSLxDZCRuLN1AJSt1J4Q0LhtD2xCCW9aYtqJxqibdytsTxAGOtj/9/v58MdpW&#10;HKn3jWOE6SQBQVw603CF8LJfXikQPmg2unVMCF/kYVGcn+U6M+7EWzruQiViCPtMI9QhdJmUvqzJ&#10;aj9xHXG8fbje6hDHvpKm16cYbls5S5JUWt1w/FDrjh5qKj93g0XYrpcr9boaxrJ/f5xu9s/rpzev&#10;EC8vxvs7EIHG8AfDj35UhyI6HdzAxosWQaXqJqII1+kcRAR+FweE29kcZJHL/w2KbwA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Bto75t4AAAAAkBAAAPAAAAAAAAAAAAAAAAALwEAABk&#10;cnMvZG93bnJldi54bWxQSwUGAAAAAAQABADzAAAAyQUAAAAA&#10;">
            <v:stroke endarrow="block"/>
          </v:line>
        </w:pict>
      </w:r>
    </w:p>
    <w:p w:rsidR="00104160" w:rsidRPr="00A93E7C" w:rsidRDefault="00104160" w:rsidP="00A93E7C">
      <w:pPr>
        <w:spacing w:line="360" w:lineRule="auto"/>
        <w:ind w:firstLine="284"/>
        <w:rPr>
          <w:bCs/>
          <w:lang w:val="ru-MO"/>
        </w:rPr>
      </w:pPr>
      <w:r>
        <w:rPr>
          <w:noProof/>
        </w:rPr>
        <w:pict>
          <v:shape id="Поле 24" o:spid="_x0000_s1084" type="#_x0000_t202" style="position:absolute;left:0;text-align:left;margin-left:42.55pt;margin-top:17.15pt;width:81pt;height:57.3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">
            <v:textbox>
              <w:txbxContent>
                <w:p w:rsidR="00104160" w:rsidRDefault="00104160" w:rsidP="00A93E7C">
                  <w:pPr>
                    <w:jc w:val="center"/>
                    <w:rPr>
                      <w:b/>
                      <w:bCs/>
                    </w:rPr>
                  </w:pPr>
                  <w:r>
                    <w:t>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7" o:spid="_x0000_s1085" type="#_x0000_t202" style="position:absolute;left:0;text-align:left;margin-left:223pt;margin-top:18.9pt;width:81pt;height:57.3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">
            <v:textbox>
              <w:txbxContent>
                <w:p w:rsidR="00104160" w:rsidRDefault="00104160" w:rsidP="00A93E7C">
                  <w:pPr>
                    <w:jc w:val="center"/>
                    <w:rPr>
                      <w:b/>
                      <w:bCs/>
                    </w:rPr>
                  </w:pPr>
                  <w:r>
                    <w:t>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9" o:spid="_x0000_s1086" type="#_x0000_t202" style="position:absolute;left:0;text-align:left;margin-left:393.9pt;margin-top:19.15pt;width:81pt;height:52.8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">
            <v:textbox>
              <w:txbxContent>
                <w:p w:rsidR="00104160" w:rsidRDefault="00104160" w:rsidP="00A93E7C">
                  <w:pPr>
                    <w:jc w:val="center"/>
                    <w:rPr>
                      <w:b/>
                      <w:bCs/>
                    </w:rPr>
                  </w:pPr>
                  <w:r>
                    <w:t>________________________________________</w:t>
                  </w:r>
                </w:p>
              </w:txbxContent>
            </v:textbox>
          </v:shape>
        </w:pict>
      </w:r>
    </w:p>
    <w:p w:rsidR="00104160" w:rsidRPr="00A93E7C" w:rsidRDefault="00104160" w:rsidP="00A93E7C">
      <w:pPr>
        <w:spacing w:line="360" w:lineRule="auto"/>
        <w:rPr>
          <w:bCs/>
          <w:lang w:val="ru-MO"/>
        </w:rPr>
      </w:pPr>
    </w:p>
    <w:p w:rsidR="00104160" w:rsidRPr="00A93E7C" w:rsidRDefault="00104160" w:rsidP="00A93E7C">
      <w:pPr>
        <w:spacing w:line="360" w:lineRule="auto"/>
        <w:ind w:firstLine="284"/>
        <w:rPr>
          <w:lang w:val="ru-MO"/>
        </w:rPr>
      </w:pPr>
    </w:p>
    <w:p w:rsidR="00104160" w:rsidRPr="000B73AC" w:rsidRDefault="00104160" w:rsidP="00A93E7C">
      <w:pPr>
        <w:spacing w:line="360" w:lineRule="auto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</w:rPr>
      </w:pPr>
      <w:r w:rsidRPr="00A93E7C">
        <w:rPr>
          <w:bCs/>
        </w:rPr>
        <w:t xml:space="preserve"> </w:t>
      </w:r>
    </w:p>
    <w:p w:rsidR="00104160" w:rsidRPr="00EF4413" w:rsidRDefault="00104160" w:rsidP="00EF4413">
      <w:pPr>
        <w:spacing w:line="360" w:lineRule="auto"/>
        <w:ind w:firstLine="284"/>
        <w:jc w:val="center"/>
        <w:rPr>
          <w:bCs/>
        </w:rPr>
      </w:pPr>
      <w:r w:rsidRPr="00A93E7C">
        <w:rPr>
          <w:b/>
        </w:rPr>
        <w:t>Сернистая кислота. Сульфиты</w:t>
      </w:r>
    </w:p>
    <w:p w:rsidR="00104160" w:rsidRPr="00A93E7C" w:rsidRDefault="00104160" w:rsidP="00A93E7C">
      <w:pPr>
        <w:spacing w:line="360" w:lineRule="auto"/>
        <w:ind w:firstLine="284"/>
        <w:jc w:val="center"/>
        <w:rPr>
          <w:b/>
          <w:i/>
          <w:iCs/>
        </w:rPr>
      </w:pPr>
      <w:r w:rsidRPr="00A93E7C">
        <w:rPr>
          <w:b/>
        </w:rPr>
        <w:t xml:space="preserve"> Дидактическая игра </w:t>
      </w:r>
      <w:r w:rsidRPr="00A93E7C">
        <w:rPr>
          <w:b/>
          <w:i/>
          <w:iCs/>
        </w:rPr>
        <w:t>«Верю, не верю»</w: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</w:rPr>
      </w:pPr>
      <w:r w:rsidRPr="00A93E7C">
        <w:rPr>
          <w:bCs/>
          <w:i/>
          <w:iCs/>
        </w:rPr>
        <w:t>Правила игры:</w:t>
      </w:r>
      <w:r w:rsidRPr="00A93E7C">
        <w:rPr>
          <w:b/>
          <w:i/>
          <w:iCs/>
        </w:rPr>
        <w:t xml:space="preserve"> </w:t>
      </w:r>
      <w:r w:rsidRPr="00A93E7C">
        <w:rPr>
          <w:bCs/>
        </w:rPr>
        <w:t>Если ты согласен с утверждениями, отвечаешь «верю», а если не согласен «не верю».</w: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</w:rPr>
      </w:pPr>
      <w:r w:rsidRPr="00A93E7C">
        <w:rPr>
          <w:bCs/>
        </w:rPr>
        <w:t>Утверждения: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сернистая кислота двухосновная?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сернистая кислота окрашивает синий лакмус в фиолетовый цвет?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сернистую кислоту можно получить таким способом из солей:  Na</w:t>
      </w:r>
      <w:r w:rsidRPr="00A93E7C">
        <w:rPr>
          <w:bCs/>
          <w:vertAlign w:val="subscript"/>
        </w:rPr>
        <w:t>2</w:t>
      </w:r>
      <w:r w:rsidRPr="00A93E7C">
        <w:rPr>
          <w:bCs/>
        </w:rPr>
        <w:t>SO</w:t>
      </w:r>
      <w:r w:rsidRPr="00A93E7C">
        <w:rPr>
          <w:bCs/>
          <w:vertAlign w:val="subscript"/>
        </w:rPr>
        <w:t>3</w:t>
      </w:r>
      <w:r w:rsidRPr="00A93E7C">
        <w:rPr>
          <w:bCs/>
        </w:rPr>
        <w:t xml:space="preserve"> + H</w:t>
      </w:r>
      <w:r w:rsidRPr="00A93E7C">
        <w:rPr>
          <w:bCs/>
          <w:vertAlign w:val="subscript"/>
        </w:rPr>
        <w:t>2</w:t>
      </w:r>
      <w:r w:rsidRPr="00A93E7C">
        <w:rPr>
          <w:bCs/>
        </w:rPr>
        <w:t>SO</w:t>
      </w:r>
      <w:r w:rsidRPr="00A93E7C">
        <w:rPr>
          <w:bCs/>
          <w:vertAlign w:val="subscript"/>
        </w:rPr>
        <w:t>4</w:t>
      </w:r>
      <w:r w:rsidRPr="00A93E7C">
        <w:rPr>
          <w:bCs/>
        </w:rPr>
        <w:t xml:space="preserve"> = H</w:t>
      </w:r>
      <w:r w:rsidRPr="00A93E7C">
        <w:rPr>
          <w:bCs/>
          <w:vertAlign w:val="subscript"/>
        </w:rPr>
        <w:t>2</w:t>
      </w:r>
      <w:r w:rsidRPr="00A93E7C">
        <w:rPr>
          <w:bCs/>
        </w:rPr>
        <w:t>SO</w:t>
      </w:r>
      <w:r w:rsidRPr="00A93E7C">
        <w:rPr>
          <w:bCs/>
          <w:vertAlign w:val="subscript"/>
        </w:rPr>
        <w:t>3</w:t>
      </w:r>
      <w:r w:rsidRPr="00A93E7C">
        <w:rPr>
          <w:bCs/>
        </w:rPr>
        <w:t xml:space="preserve"> + Na</w:t>
      </w:r>
      <w:r w:rsidRPr="00A93E7C">
        <w:rPr>
          <w:bCs/>
          <w:vertAlign w:val="subscript"/>
        </w:rPr>
        <w:t>2</w:t>
      </w:r>
      <w:r w:rsidRPr="00A93E7C">
        <w:rPr>
          <w:bCs/>
        </w:rPr>
        <w:t>SO</w:t>
      </w:r>
      <w:r w:rsidRPr="00A93E7C">
        <w:rPr>
          <w:bCs/>
          <w:vertAlign w:val="subscript"/>
        </w:rPr>
        <w:t>4</w:t>
      </w:r>
      <w:r w:rsidRPr="00A93E7C">
        <w:rPr>
          <w:bCs/>
        </w:rPr>
        <w:t>?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сернистая кислота диссоциирует ступенчато, если веришь напиши диссоциацию сернистой кислоты.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в окислительно-восстановительных реакциях сернистая кислота проявляет только окислительные свойства?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сернистая кислота взаимодействует с активными металлами?</w:t>
      </w:r>
    </w:p>
    <w:p w:rsidR="00104160" w:rsidRPr="00A93E7C" w:rsidRDefault="00104160" w:rsidP="00A93E7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40"/>
        <w:jc w:val="both"/>
        <w:rPr>
          <w:bCs/>
        </w:rPr>
      </w:pPr>
      <w:r w:rsidRPr="00A93E7C">
        <w:rPr>
          <w:bCs/>
        </w:rPr>
        <w:t>Веришь ли ты, что при взаимодействии сернистой кислоты с основаниями образуется соль и вода?</w: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  <w:lang w:val="ru-MO"/>
        </w:rPr>
      </w:pPr>
      <w:r>
        <w:rPr>
          <w:noProof/>
        </w:rPr>
        <w:pict>
          <v:group id="Группа 56" o:spid="_x0000_s1087" style="position:absolute;left:0;text-align:left;margin-left:26.9pt;margin-top:16.05pt;width:455.3pt;height:165.8pt;z-index:251641344" coordsize="57824,2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">
            <v:shape id="Поле 18" o:spid="_x0000_s1088" type="#_x0000_t202" style="position:absolute;left:9743;width:3657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104160" w:rsidRDefault="00104160" w:rsidP="000B73AC">
                    <w:pPr>
                      <w:pStyle w:val="Heading5"/>
                      <w:rPr>
                        <w:b w:val="0"/>
                        <w:bCs w:val="0"/>
                        <w:i w:val="0"/>
                        <w:iCs w:val="0"/>
                      </w:rPr>
                    </w:pPr>
                    <w:r>
                      <w:rPr>
                        <w:b w:val="0"/>
                        <w:bCs w:val="0"/>
                        <w:i w:val="0"/>
                        <w:iCs w:val="0"/>
                      </w:rPr>
                      <w:t>Химические свойства сернистой кислоты</w:t>
                    </w:r>
                  </w:p>
                </w:txbxContent>
              </v:textbox>
            </v:shape>
            <v:line id="Прямая соединительная линия 17" o:spid="_x0000_s1089" style="position:absolute;visibility:visible" from="26907,3522" to="26907,6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Прямая соединительная линия 16" o:spid="_x0000_s1090" style="position:absolute;visibility:visible" from="7495,6970" to="49786,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Прямая соединительная линия 15" o:spid="_x0000_s1091" style="position:absolute;visibility:visible" from="7420,6970" to="7420,9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Прямая соединительная линия 14" o:spid="_x0000_s1092" style="position:absolute;visibility:visible" from="49692,6970" to="49692,9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shape id="Поле 13" o:spid="_x0000_s1093" type="#_x0000_t202" style="position:absolute;top:9368;width:14859;height:4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104160" w:rsidRDefault="00104160" w:rsidP="000B73AC">
                    <w:r>
                      <w:t>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>
                      <w:rPr>
                        <w:vertAlign w:val="subscript"/>
                      </w:rPr>
                      <w:t xml:space="preserve">3 </w:t>
                    </w:r>
                    <w:r>
                      <w:t>+ акт.Ме соль + 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sym w:font="Symbol" w:char="F0AF"/>
                    </w:r>
                  </w:p>
                </w:txbxContent>
              </v:textbox>
            </v:shape>
            <v:shape id="Поле 12" o:spid="_x0000_s1094" type="#_x0000_t202" style="position:absolute;left:41822;top:9368;width:16002;height:4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104160" w:rsidRDefault="00104160" w:rsidP="000B73AC">
                    <w:r>
                      <w:t>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>
                      <w:rPr>
                        <w:vertAlign w:val="subscript"/>
                      </w:rPr>
                      <w:t xml:space="preserve">3 </w:t>
                    </w:r>
                    <w:r>
                      <w:t>+ соль          нов. соль + нов.кисл. кислота</w:t>
                    </w:r>
                  </w:p>
                </w:txbxContent>
              </v:textbox>
            </v:shape>
            <v:line id="Прямая соединительная линия 11" o:spid="_x0000_s1095" style="position:absolute;visibility:visible" from="26832,6970" to="26832,9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shape id="Поле 10" o:spid="_x0000_s1096" type="#_x0000_t202" style="position:absolute;left:20011;top:9368;width:13716;height:4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104160" w:rsidRDefault="00104160" w:rsidP="000B73AC">
                    <w:r>
                      <w:t>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>
                      <w:rPr>
                        <w:vertAlign w:val="subscript"/>
                      </w:rPr>
                      <w:t xml:space="preserve">3 </w:t>
                    </w:r>
                    <w:r>
                      <w:t>+ основ. Соль + вода</w:t>
                    </w:r>
                  </w:p>
                </w:txbxContent>
              </v:textbox>
            </v:shape>
            <v:line id="Прямая соединительная линия 9" o:spid="_x0000_s1097" style="position:absolute;visibility:visible" from="30355,10717" to="33784,10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Прямая соединительная линия 8" o:spid="_x0000_s1098" style="position:absolute;visibility:visible" from="50891,10717" to="54320,10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Прямая соединительная линия 7" o:spid="_x0000_s1099" style="position:absolute;visibility:visible" from="12067,10717" to="14353,10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Прямоугольник 6" o:spid="_x0000_s1100" style="position:absolute;top:16489;width:1485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rect id="Прямоугольник 5" o:spid="_x0000_s1101" style="position:absolute;left:19319;top:16451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Прямоугольник 4" o:spid="_x0000_s1102" style="position:absolute;left:42871;top:16489;width:1485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<v:line id="Прямая соединительная линия 3" o:spid="_x0000_s1103" style="position:absolute;visibility:visible" from="7420,14165" to="7420,1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<v:stroke endarrow="block"/>
            </v:line>
            <v:line id="Прямая соединительная линия 2" o:spid="_x0000_s1104" style="position:absolute;visibility:visible" from="26832,14165" to="26832,1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  <v:line id="Прямая соединительная линия 1" o:spid="_x0000_s1105" style="position:absolute;visibility:visible" from="49692,14165" to="49692,1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</v:group>
        </w:pict>
      </w:r>
      <w:r w:rsidRPr="00A93E7C">
        <w:rPr>
          <w:bCs/>
          <w:i/>
          <w:iCs/>
          <w:lang w:val="ru-MO"/>
        </w:rPr>
        <w:t xml:space="preserve">Задание 1. </w:t>
      </w:r>
      <w:r w:rsidRPr="00A93E7C">
        <w:rPr>
          <w:bCs/>
          <w:lang w:val="ru-MO"/>
        </w:rPr>
        <w:t>Заполни логическую схему:</w: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  <w:lang w:val="ru-MO"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  <w:lang w:val="ru-MO"/>
        </w:rPr>
      </w:pPr>
    </w:p>
    <w:p w:rsidR="00104160" w:rsidRPr="00A93E7C" w:rsidRDefault="00104160" w:rsidP="00A93E7C">
      <w:pPr>
        <w:spacing w:line="360" w:lineRule="auto"/>
        <w:jc w:val="both"/>
        <w:rPr>
          <w:b/>
          <w:lang w:val="ru-MO"/>
        </w:rPr>
      </w:pPr>
    </w:p>
    <w:p w:rsidR="00104160" w:rsidRPr="00A93E7C" w:rsidRDefault="00104160" w:rsidP="00A93E7C">
      <w:pPr>
        <w:spacing w:line="360" w:lineRule="auto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jc w:val="both"/>
        <w:rPr>
          <w:b/>
        </w:rPr>
      </w:pPr>
    </w:p>
    <w:p w:rsidR="00104160" w:rsidRPr="00EF4413" w:rsidRDefault="00104160" w:rsidP="00EF4413">
      <w:pPr>
        <w:spacing w:line="360" w:lineRule="auto"/>
        <w:jc w:val="center"/>
        <w:rPr>
          <w:b/>
          <w:lang w:val="en-US"/>
        </w:rPr>
      </w:pPr>
      <w:r w:rsidRPr="00A93E7C">
        <w:rPr>
          <w:b/>
        </w:rPr>
        <w:t>Серная кислота. Сульфаты</w:t>
      </w:r>
      <w:r w:rsidRPr="00A93E7C">
        <w:rPr>
          <w:bCs/>
        </w:rPr>
        <w:t>.</w:t>
      </w:r>
    </w:p>
    <w:p w:rsidR="00104160" w:rsidRPr="00A93E7C" w:rsidRDefault="00104160" w:rsidP="00EF4413">
      <w:pPr>
        <w:spacing w:line="360" w:lineRule="auto"/>
        <w:rPr>
          <w:b/>
        </w:rPr>
      </w:pPr>
      <w:r>
        <w:rPr>
          <w:bCs/>
          <w:lang w:val="en-US"/>
        </w:rPr>
        <w:t xml:space="preserve">                                                                </w:t>
      </w:r>
      <w:r w:rsidRPr="00A93E7C">
        <w:rPr>
          <w:b/>
        </w:rPr>
        <w:t>Проверь себя</w:t>
      </w:r>
    </w:p>
    <w:p w:rsidR="00104160" w:rsidRPr="00EF4413" w:rsidRDefault="00104160" w:rsidP="00EF4413">
      <w:pPr>
        <w:pStyle w:val="ListParagraph"/>
        <w:numPr>
          <w:ilvl w:val="0"/>
          <w:numId w:val="7"/>
        </w:numPr>
        <w:spacing w:line="360" w:lineRule="auto"/>
        <w:jc w:val="both"/>
        <w:rPr>
          <w:bCs/>
        </w:rPr>
      </w:pPr>
      <w:r>
        <w:rPr>
          <w:noProof/>
        </w:rPr>
        <w:pict>
          <v:shape id="_x0000_s1106" type="#_x0000_t75" style="position:absolute;left:0;text-align:left;margin-left:92.8pt;margin-top:38.2pt;width:309pt;height:234pt;z-index:-251651584;mso-wrap-edited:f" filled="t" fillcolor="yellow">
            <v:imagedata r:id="rId6" o:title=""/>
            <w10:wrap anchorx="page"/>
          </v:shape>
          <o:OLEObject Type="Embed" ProgID="PBrush" ShapeID="_x0000_s1106" DrawAspect="Content" ObjectID="_1429340293" r:id="rId7"/>
        </w:pict>
      </w:r>
      <w:r w:rsidRPr="00EF4413">
        <w:rPr>
          <w:bCs/>
        </w:rPr>
        <w:t>В двух совершенно одинаковых склянках находится серная и соляная кислота. Как можно определить в каком из этих склянок содержится серная кислота?</w:t>
      </w:r>
    </w:p>
    <w:p w:rsidR="00104160" w:rsidRPr="00A93E7C" w:rsidRDefault="00104160" w:rsidP="00A93E7C">
      <w:pPr>
        <w:spacing w:line="360" w:lineRule="auto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</w:rPr>
      </w:pPr>
    </w:p>
    <w:p w:rsidR="00104160" w:rsidRPr="00A93E7C" w:rsidRDefault="00104160" w:rsidP="00A93E7C">
      <w:pPr>
        <w:spacing w:line="360" w:lineRule="auto"/>
        <w:ind w:firstLine="284"/>
        <w:jc w:val="both"/>
        <w:rPr>
          <w:bCs/>
        </w:rPr>
      </w:pPr>
    </w:p>
    <w:p w:rsidR="00104160" w:rsidRPr="00EF4413" w:rsidRDefault="00104160" w:rsidP="00EF4413">
      <w:pPr>
        <w:spacing w:line="360" w:lineRule="auto"/>
        <w:ind w:left="284"/>
        <w:jc w:val="both"/>
        <w:rPr>
          <w:bCs/>
          <w:lang w:val="ru-MO"/>
        </w:rPr>
      </w:pPr>
    </w:p>
    <w:p w:rsidR="00104160" w:rsidRPr="00EF4413" w:rsidRDefault="00104160" w:rsidP="00EF4413">
      <w:pPr>
        <w:numPr>
          <w:ilvl w:val="0"/>
          <w:numId w:val="3"/>
        </w:numPr>
        <w:spacing w:line="360" w:lineRule="auto"/>
        <w:ind w:left="0" w:firstLine="284"/>
        <w:jc w:val="both"/>
        <w:rPr>
          <w:bCs/>
          <w:lang w:val="ru-MO"/>
        </w:rPr>
      </w:pPr>
      <w:r w:rsidRPr="00A93E7C">
        <w:rPr>
          <w:bCs/>
          <w:lang w:val="ru-MO"/>
        </w:rPr>
        <w:t>Помоги фокуснику выбрать кубик, в котором все вещества будут взаимодействовать с серной кислотой:</w:t>
      </w:r>
    </w:p>
    <w:p w:rsidR="00104160" w:rsidRPr="00A93E7C" w:rsidRDefault="00104160" w:rsidP="00A93E7C">
      <w:pPr>
        <w:spacing w:line="360" w:lineRule="auto"/>
        <w:ind w:firstLine="284"/>
        <w:jc w:val="both"/>
        <w:rPr>
          <w:b/>
          <w:lang w:val="ru-MO"/>
        </w:rPr>
      </w:pPr>
      <w:r w:rsidRPr="00A93E7C">
        <w:rPr>
          <w:b/>
          <w:lang w:val="ru-MO"/>
        </w:rPr>
        <w:t xml:space="preserve"> </w:t>
      </w:r>
      <w:r w:rsidRPr="00A93E7C">
        <w:object w:dxaOrig="2475" w:dyaOrig="3135">
          <v:shape id="_x0000_i1028" type="#_x0000_t75" style="width:78pt;height:122.25pt" o:ole="">
            <v:imagedata r:id="rId8" o:title=""/>
          </v:shape>
          <o:OLEObject Type="Embed" ProgID="Paint.Picture" ShapeID="_x0000_i1028" DrawAspect="Content" ObjectID="_1429340288" r:id="rId9"/>
        </w:object>
      </w:r>
      <w:r w:rsidRPr="00A93E7C">
        <w:rPr>
          <w:b/>
          <w:lang w:val="ru-MO"/>
        </w:rPr>
        <w:t xml:space="preserve">              </w:t>
      </w:r>
      <w:r w:rsidRPr="00A93E7C">
        <w:object w:dxaOrig="2100" w:dyaOrig="1455">
          <v:shape id="_x0000_i1029" type="#_x0000_t75" style="width:105pt;height:72.75pt" o:ole="">
            <v:imagedata r:id="rId10" o:title=""/>
          </v:shape>
          <o:OLEObject Type="Embed" ProgID="Paint.Picture" ShapeID="_x0000_i1029" DrawAspect="Content" ObjectID="_1429340289" r:id="rId11"/>
        </w:object>
      </w:r>
      <w:r w:rsidRPr="00A93E7C">
        <w:object w:dxaOrig="1935" w:dyaOrig="3615">
          <v:shape id="_x0000_i1030" type="#_x0000_t75" style="width:96.75pt;height:180.75pt" o:ole="">
            <v:imagedata r:id="rId12" o:title=""/>
          </v:shape>
          <o:OLEObject Type="Embed" ProgID="Paint.Picture" ShapeID="_x0000_i1030" DrawAspect="Content" ObjectID="_1429340290" r:id="rId13"/>
        </w:object>
      </w:r>
      <w:r w:rsidRPr="00A93E7C">
        <w:object w:dxaOrig="1860" w:dyaOrig="1590">
          <v:shape id="_x0000_i1031" type="#_x0000_t75" style="width:93pt;height:79.5pt" o:ole="">
            <v:imagedata r:id="rId14" o:title=""/>
          </v:shape>
          <o:OLEObject Type="Embed" ProgID="Paint.Picture" ShapeID="_x0000_i1031" DrawAspect="Content" ObjectID="_1429340291" r:id="rId15"/>
        </w:object>
      </w:r>
    </w:p>
    <w:p w:rsidR="00104160" w:rsidRPr="00A93E7C" w:rsidRDefault="00104160" w:rsidP="00A93E7C">
      <w:pPr>
        <w:tabs>
          <w:tab w:val="left" w:pos="1815"/>
        </w:tabs>
        <w:spacing w:line="360" w:lineRule="auto"/>
        <w:ind w:firstLine="284"/>
        <w:jc w:val="both"/>
        <w:rPr>
          <w:b/>
          <w:vertAlign w:val="subscript"/>
          <w:lang w:val="ru-MO"/>
        </w:rPr>
      </w:pPr>
      <w:r w:rsidRPr="00A93E7C">
        <w:rPr>
          <w:b/>
          <w:vertAlign w:val="subscript"/>
          <w:lang w:val="ru-MO"/>
        </w:rPr>
        <w:tab/>
      </w:r>
    </w:p>
    <w:p w:rsidR="00104160" w:rsidRPr="00A93E7C" w:rsidRDefault="00104160" w:rsidP="004E148F">
      <w:pPr>
        <w:spacing w:line="360" w:lineRule="auto"/>
        <w:ind w:firstLine="284"/>
        <w:rPr>
          <w:bCs/>
          <w:i/>
          <w:iCs/>
        </w:rPr>
      </w:pPr>
      <w:r>
        <w:rPr>
          <w:bCs/>
          <w:i/>
          <w:iCs/>
        </w:rPr>
        <w:t xml:space="preserve">Запишите уравнения </w:t>
      </w:r>
      <w:r w:rsidRPr="00A93E7C">
        <w:rPr>
          <w:bCs/>
          <w:i/>
          <w:iCs/>
        </w:rPr>
        <w:t>реакций.</w:t>
      </w:r>
      <w:r>
        <w:rPr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160" w:rsidRPr="004E148F" w:rsidRDefault="00104160" w:rsidP="004E148F">
      <w:pPr>
        <w:tabs>
          <w:tab w:val="left" w:pos="1080"/>
        </w:tabs>
        <w:spacing w:line="360" w:lineRule="auto"/>
        <w:rPr>
          <w:bCs/>
          <w:i/>
        </w:rPr>
      </w:pPr>
      <w:r>
        <w:rPr>
          <w:bCs/>
        </w:rPr>
        <w:t xml:space="preserve"> </w:t>
      </w:r>
      <w:r w:rsidRPr="004E148F">
        <w:rPr>
          <w:b/>
          <w:bCs/>
        </w:rPr>
        <w:t>Задание 5</w:t>
      </w:r>
      <w:r>
        <w:rPr>
          <w:bCs/>
        </w:rPr>
        <w:t xml:space="preserve">. </w:t>
      </w:r>
      <w:r w:rsidRPr="004E148F">
        <w:rPr>
          <w:bCs/>
          <w:i/>
        </w:rPr>
        <w:t>Двум ученикам - Коле и Васе - нужно было разбавить раствор серной кислоты. Коля для этого взял химический стакан с серной кислотой и налил туда воды. Вася сделал иначе: он в воду налил серную кислоту. Кто из учеников получил химический ожог? Ответ</w:t>
      </w:r>
      <w:r w:rsidRPr="004E148F">
        <w:rPr>
          <w:bCs/>
          <w:i/>
          <w:lang w:val="en-US"/>
        </w:rPr>
        <w:t xml:space="preserve"> </w:t>
      </w:r>
      <w:r w:rsidRPr="004E148F">
        <w:rPr>
          <w:bCs/>
          <w:i/>
        </w:rPr>
        <w:t>обоснуйте</w:t>
      </w:r>
      <w:r w:rsidRPr="004E148F">
        <w:rPr>
          <w:bCs/>
          <w:i/>
          <w:lang w:val="en-US"/>
        </w:rPr>
        <w:t xml:space="preserve"> </w:t>
      </w:r>
      <w:r w:rsidRPr="004E148F">
        <w:rPr>
          <w:bCs/>
          <w:i/>
        </w:rPr>
        <w:t xml:space="preserve">.  </w:t>
      </w:r>
      <w:r w:rsidRPr="004E148F">
        <w:rPr>
          <w:i/>
        </w:rPr>
        <w:t xml:space="preserve">                               </w:t>
      </w:r>
    </w:p>
    <w:p w:rsidR="00104160" w:rsidRDefault="00104160" w:rsidP="004E148F">
      <w:pPr>
        <w:spacing w:line="360" w:lineRule="auto"/>
        <w:ind w:firstLine="284"/>
        <w:jc w:val="center"/>
        <w:rPr>
          <w:bCs/>
        </w:rPr>
      </w:pPr>
      <w:r w:rsidRPr="00A93E7C">
        <w:object w:dxaOrig="5999" w:dyaOrig="4501">
          <v:shape id="_x0000_i1032" type="#_x0000_t75" style="width:192pt;height:96.75pt" o:ole="">
            <v:imagedata r:id="rId16" o:title=""/>
          </v:shape>
          <o:OLEObject Type="Embed" ProgID="Paint.Picture" ShapeID="_x0000_i1032" DrawAspect="Content" ObjectID="_1429340292" r:id="rId17"/>
        </w:object>
      </w:r>
    </w:p>
    <w:p w:rsidR="00104160" w:rsidRDefault="00104160" w:rsidP="004E148F">
      <w:pPr>
        <w:spacing w:line="360" w:lineRule="auto"/>
        <w:ind w:firstLine="284"/>
        <w:jc w:val="center"/>
        <w:rPr>
          <w:bCs/>
        </w:rPr>
      </w:pPr>
    </w:p>
    <w:p w:rsidR="00104160" w:rsidRPr="004E148F" w:rsidRDefault="00104160" w:rsidP="004E148F">
      <w:pPr>
        <w:spacing w:line="360" w:lineRule="auto"/>
        <w:ind w:firstLine="284"/>
        <w:jc w:val="center"/>
        <w:rPr>
          <w:bCs/>
        </w:rPr>
      </w:pPr>
      <w:bookmarkStart w:id="0" w:name="_GoBack"/>
      <w:bookmarkEnd w:id="0"/>
    </w:p>
    <w:sectPr w:rsidR="00104160" w:rsidRPr="004E148F" w:rsidSect="000B73AC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816"/>
    <w:multiLevelType w:val="hybridMultilevel"/>
    <w:tmpl w:val="C0D401AA"/>
    <w:lvl w:ilvl="0" w:tplc="77C6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71418"/>
    <w:multiLevelType w:val="hybridMultilevel"/>
    <w:tmpl w:val="C192A2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D2BA8"/>
    <w:multiLevelType w:val="hybridMultilevel"/>
    <w:tmpl w:val="D05041EC"/>
    <w:lvl w:ilvl="0" w:tplc="93AEF0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A157A6"/>
    <w:multiLevelType w:val="hybridMultilevel"/>
    <w:tmpl w:val="E752D76E"/>
    <w:lvl w:ilvl="0" w:tplc="E75C30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4321D51"/>
    <w:multiLevelType w:val="hybridMultilevel"/>
    <w:tmpl w:val="9006CD92"/>
    <w:lvl w:ilvl="0" w:tplc="DB3067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1A28B8"/>
    <w:multiLevelType w:val="hybridMultilevel"/>
    <w:tmpl w:val="1E4E0880"/>
    <w:lvl w:ilvl="0" w:tplc="948E821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E32C28"/>
    <w:multiLevelType w:val="hybridMultilevel"/>
    <w:tmpl w:val="5E60FA68"/>
    <w:lvl w:ilvl="0" w:tplc="A6E06796">
      <w:start w:val="1"/>
      <w:numFmt w:val="decimal"/>
      <w:lvlText w:val="%1."/>
      <w:lvlJc w:val="left"/>
      <w:pPr>
        <w:ind w:left="86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7C"/>
    <w:rsid w:val="000B73AC"/>
    <w:rsid w:val="00104160"/>
    <w:rsid w:val="0011293D"/>
    <w:rsid w:val="001449D5"/>
    <w:rsid w:val="002007FA"/>
    <w:rsid w:val="0027034B"/>
    <w:rsid w:val="003D608A"/>
    <w:rsid w:val="003E5FC1"/>
    <w:rsid w:val="004E148F"/>
    <w:rsid w:val="006E684F"/>
    <w:rsid w:val="00772F35"/>
    <w:rsid w:val="0078024F"/>
    <w:rsid w:val="007A0CF0"/>
    <w:rsid w:val="007C29E8"/>
    <w:rsid w:val="008A10EA"/>
    <w:rsid w:val="009133F9"/>
    <w:rsid w:val="00956E1B"/>
    <w:rsid w:val="00997F3F"/>
    <w:rsid w:val="009D6DBF"/>
    <w:rsid w:val="009E689A"/>
    <w:rsid w:val="00A857F5"/>
    <w:rsid w:val="00A85DFD"/>
    <w:rsid w:val="00A910AF"/>
    <w:rsid w:val="00A93E7C"/>
    <w:rsid w:val="00AF7958"/>
    <w:rsid w:val="00B242A6"/>
    <w:rsid w:val="00C90E48"/>
    <w:rsid w:val="00C974AE"/>
    <w:rsid w:val="00D10D66"/>
    <w:rsid w:val="00D56C84"/>
    <w:rsid w:val="00DB6B9E"/>
    <w:rsid w:val="00EA17B4"/>
    <w:rsid w:val="00EF4413"/>
    <w:rsid w:val="00F3690C"/>
    <w:rsid w:val="00F42151"/>
    <w:rsid w:val="00F42549"/>
    <w:rsid w:val="00F852AF"/>
    <w:rsid w:val="00F8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7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3E7C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3E7C"/>
    <w:pPr>
      <w:keepNext/>
      <w:jc w:val="center"/>
      <w:outlineLvl w:val="4"/>
    </w:pPr>
    <w:rPr>
      <w:rFonts w:eastAsia="Arial Unicode MS"/>
      <w:b/>
      <w:bCs/>
      <w:i/>
      <w:i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3E7C"/>
    <w:pPr>
      <w:keepNext/>
      <w:spacing w:line="360" w:lineRule="auto"/>
      <w:ind w:firstLine="567"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3E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93E7C"/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93E7C"/>
    <w:rPr>
      <w:rFonts w:ascii="Times New Roman" w:hAnsi="Times New Roman" w:cs="Times New Roman"/>
      <w:b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93E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7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857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6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08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B7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546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ПК</cp:lastModifiedBy>
  <cp:revision>9</cp:revision>
  <dcterms:created xsi:type="dcterms:W3CDTF">2012-12-04T14:16:00Z</dcterms:created>
  <dcterms:modified xsi:type="dcterms:W3CDTF">2013-05-06T04:12:00Z</dcterms:modified>
</cp:coreProperties>
</file>