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80" w:rsidRPr="00F13EF7" w:rsidRDefault="003F5780" w:rsidP="00401064">
      <w:pPr>
        <w:rPr>
          <w:b/>
          <w:sz w:val="28"/>
          <w:szCs w:val="28"/>
          <w:lang w:val="en-US"/>
        </w:rPr>
      </w:pPr>
      <w:r w:rsidRPr="00D54538">
        <w:rPr>
          <w:b/>
          <w:sz w:val="28"/>
          <w:szCs w:val="28"/>
          <w:lang w:val="en-US"/>
        </w:rPr>
        <w:t xml:space="preserve">The theme of the lesson: </w:t>
      </w:r>
      <w:r>
        <w:rPr>
          <w:b/>
          <w:sz w:val="28"/>
          <w:szCs w:val="28"/>
          <w:lang w:val="en-US"/>
        </w:rPr>
        <w:t xml:space="preserve"> Chess is a sport too.</w:t>
      </w:r>
    </w:p>
    <w:p w:rsidR="003F5780" w:rsidRPr="00D54538" w:rsidRDefault="003F5780" w:rsidP="00401064">
      <w:pPr>
        <w:rPr>
          <w:b/>
          <w:sz w:val="28"/>
          <w:szCs w:val="28"/>
          <w:lang w:val="en-US"/>
        </w:rPr>
      </w:pPr>
    </w:p>
    <w:p w:rsidR="003F5780" w:rsidRPr="00D54538" w:rsidRDefault="003F5780" w:rsidP="00401064">
      <w:pPr>
        <w:rPr>
          <w:sz w:val="28"/>
          <w:szCs w:val="28"/>
          <w:lang w:val="en-US"/>
        </w:rPr>
      </w:pPr>
      <w:r w:rsidRPr="00D54538">
        <w:rPr>
          <w:b/>
          <w:sz w:val="28"/>
          <w:szCs w:val="28"/>
          <w:lang w:val="en-US"/>
        </w:rPr>
        <w:t>Aims and objectives</w:t>
      </w:r>
      <w:r w:rsidRPr="00D54538">
        <w:rPr>
          <w:sz w:val="28"/>
          <w:szCs w:val="28"/>
          <w:lang w:val="en-US"/>
        </w:rPr>
        <w:t xml:space="preserve">:         </w:t>
      </w:r>
      <w:r>
        <w:rPr>
          <w:sz w:val="28"/>
          <w:szCs w:val="28"/>
          <w:lang w:val="en-US"/>
        </w:rPr>
        <w:t xml:space="preserve"> </w:t>
      </w:r>
      <w:r w:rsidRPr="00D54538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>develop reading, listening and writing</w:t>
      </w:r>
      <w:r w:rsidRPr="00D54538">
        <w:rPr>
          <w:sz w:val="28"/>
          <w:szCs w:val="28"/>
          <w:lang w:val="en-US"/>
        </w:rPr>
        <w:t>;</w:t>
      </w:r>
    </w:p>
    <w:p w:rsidR="003F5780" w:rsidRPr="00D54538" w:rsidRDefault="003F5780" w:rsidP="0040106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</w:t>
      </w:r>
      <w:r w:rsidRPr="00D54538">
        <w:rPr>
          <w:sz w:val="28"/>
          <w:szCs w:val="28"/>
          <w:lang w:val="en-US"/>
        </w:rPr>
        <w:t xml:space="preserve"> </w:t>
      </w:r>
      <w:proofErr w:type="gramStart"/>
      <w:r w:rsidRPr="00D54538">
        <w:rPr>
          <w:sz w:val="28"/>
          <w:szCs w:val="28"/>
          <w:lang w:val="en-US"/>
        </w:rPr>
        <w:t>to</w:t>
      </w:r>
      <w:proofErr w:type="gramEnd"/>
      <w:r w:rsidRPr="00D54538">
        <w:rPr>
          <w:sz w:val="28"/>
          <w:szCs w:val="28"/>
          <w:lang w:val="en-US"/>
        </w:rPr>
        <w:t xml:space="preserve"> develop students skills and abilities about the theme, using the possessive case;</w:t>
      </w:r>
    </w:p>
    <w:p w:rsidR="003F5780" w:rsidRPr="002831F1" w:rsidRDefault="003F5780" w:rsidP="00401064">
      <w:pPr>
        <w:rPr>
          <w:sz w:val="28"/>
          <w:szCs w:val="28"/>
          <w:lang w:val="en-US"/>
        </w:rPr>
      </w:pPr>
      <w:r w:rsidRPr="00D54538">
        <w:rPr>
          <w:sz w:val="28"/>
          <w:szCs w:val="28"/>
          <w:lang w:val="en-US"/>
        </w:rPr>
        <w:t xml:space="preserve">                                            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talk about chess and other sports.</w:t>
      </w:r>
    </w:p>
    <w:p w:rsidR="003F5780" w:rsidRDefault="003F5780" w:rsidP="00401064">
      <w:pPr>
        <w:rPr>
          <w:sz w:val="28"/>
          <w:szCs w:val="28"/>
          <w:lang w:val="en-US"/>
        </w:rPr>
      </w:pPr>
      <w:r w:rsidRPr="002831F1">
        <w:rPr>
          <w:b/>
          <w:sz w:val="28"/>
          <w:szCs w:val="28"/>
          <w:lang w:val="en-US"/>
        </w:rPr>
        <w:t>Result of the lesson:</w:t>
      </w:r>
      <w:r>
        <w:rPr>
          <w:sz w:val="28"/>
          <w:szCs w:val="28"/>
          <w:lang w:val="en-US"/>
        </w:rPr>
        <w:t xml:space="preserve">           students will be able to learn the new words about sport</w:t>
      </w:r>
    </w:p>
    <w:p w:rsidR="003F5780" w:rsidRPr="00401064" w:rsidRDefault="003F5780" w:rsidP="0040106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Form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 xml:space="preserve"> </w:t>
      </w:r>
      <w:r w:rsidRPr="002831F1">
        <w:rPr>
          <w:sz w:val="28"/>
          <w:szCs w:val="28"/>
          <w:lang w:val="en-US"/>
        </w:rPr>
        <w:t xml:space="preserve">2 </w:t>
      </w:r>
      <w:r w:rsidR="00401064">
        <w:rPr>
          <w:sz w:val="28"/>
          <w:szCs w:val="28"/>
          <w:lang w:val="en-US"/>
        </w:rPr>
        <w:t>A</w:t>
      </w:r>
      <w:r w:rsidR="00401064">
        <w:rPr>
          <w:sz w:val="28"/>
          <w:szCs w:val="28"/>
        </w:rPr>
        <w:t>, В</w:t>
      </w:r>
    </w:p>
    <w:p w:rsidR="003F5780" w:rsidRPr="002C38B8" w:rsidRDefault="003F5780" w:rsidP="00401064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383"/>
        <w:gridCol w:w="7140"/>
        <w:gridCol w:w="3163"/>
        <w:gridCol w:w="3100"/>
      </w:tblGrid>
      <w:tr w:rsidR="003F5780" w:rsidTr="003F5780">
        <w:tc>
          <w:tcPr>
            <w:tcW w:w="1383" w:type="dxa"/>
          </w:tcPr>
          <w:p w:rsidR="003F5780" w:rsidRPr="003F5780" w:rsidRDefault="003F5780" w:rsidP="004010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Timing</w:t>
            </w:r>
          </w:p>
        </w:tc>
        <w:tc>
          <w:tcPr>
            <w:tcW w:w="7656" w:type="dxa"/>
          </w:tcPr>
          <w:p w:rsidR="003F5780" w:rsidRPr="003F5780" w:rsidRDefault="003F5780" w:rsidP="004010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Lesson`s procedure</w:t>
            </w:r>
          </w:p>
        </w:tc>
        <w:tc>
          <w:tcPr>
            <w:tcW w:w="3315" w:type="dxa"/>
          </w:tcPr>
          <w:p w:rsidR="003F5780" w:rsidRPr="003F5780" w:rsidRDefault="003F5780" w:rsidP="004010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Assessment</w:t>
            </w:r>
          </w:p>
        </w:tc>
        <w:tc>
          <w:tcPr>
            <w:tcW w:w="3260" w:type="dxa"/>
          </w:tcPr>
          <w:p w:rsidR="003F5780" w:rsidRPr="003F5780" w:rsidRDefault="003F5780" w:rsidP="004010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Resources</w:t>
            </w:r>
          </w:p>
        </w:tc>
      </w:tr>
      <w:tr w:rsidR="003F5780" w:rsidTr="003F5780">
        <w:tc>
          <w:tcPr>
            <w:tcW w:w="1383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Beginning 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10 min</w:t>
            </w:r>
          </w:p>
        </w:tc>
        <w:tc>
          <w:tcPr>
            <w:tcW w:w="7656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Greeting. Students </w:t>
            </w:r>
            <w:proofErr w:type="gramStart"/>
            <w:r w:rsidRPr="003F5780">
              <w:rPr>
                <w:sz w:val="28"/>
                <w:szCs w:val="28"/>
                <w:lang w:val="en-US"/>
              </w:rPr>
              <w:t>greet  teacher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  and themselves in different ways. They stand in a circle, give the ball for students and </w:t>
            </w:r>
            <w:proofErr w:type="gramStart"/>
            <w:r w:rsidRPr="003F5780">
              <w:rPr>
                <w:sz w:val="28"/>
                <w:szCs w:val="28"/>
                <w:lang w:val="en-US"/>
              </w:rPr>
              <w:t>say  the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  words about sport.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Checking the home homework: Ex 4,5 p.42</w:t>
            </w:r>
          </w:p>
          <w:p w:rsidR="003F5780" w:rsidRPr="003F5780" w:rsidRDefault="003F5780" w:rsidP="00401064">
            <w:pPr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                            </w:t>
            </w:r>
          </w:p>
        </w:tc>
        <w:tc>
          <w:tcPr>
            <w:tcW w:w="3315" w:type="dxa"/>
          </w:tcPr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3 claps</w:t>
            </w:r>
          </w:p>
        </w:tc>
        <w:tc>
          <w:tcPr>
            <w:tcW w:w="3260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  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  a ball, screen, stickers</w:t>
            </w:r>
          </w:p>
        </w:tc>
      </w:tr>
      <w:tr w:rsidR="003F5780" w:rsidRPr="00401064" w:rsidTr="003F5780">
        <w:tc>
          <w:tcPr>
            <w:tcW w:w="1383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Middle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30 min</w:t>
            </w:r>
          </w:p>
        </w:tc>
        <w:tc>
          <w:tcPr>
            <w:tcW w:w="7656" w:type="dxa"/>
          </w:tcPr>
          <w:p w:rsidR="003F5780" w:rsidRPr="003F5780" w:rsidRDefault="003F5780" w:rsidP="00401064">
            <w:pPr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A game «Like or dislike»</w:t>
            </w:r>
          </w:p>
          <w:p w:rsidR="003F5780" w:rsidRPr="003F5780" w:rsidRDefault="003F5780" w:rsidP="004010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5780">
              <w:rPr>
                <w:rFonts w:ascii="Times New Roman" w:hAnsi="Times New Roman"/>
                <w:sz w:val="28"/>
                <w:szCs w:val="28"/>
                <w:lang w:val="en-US"/>
              </w:rPr>
              <w:t>I like football. – I don`t like skating. (by pictures)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                                     -</w:t>
            </w:r>
            <w:proofErr w:type="spellStart"/>
            <w:r w:rsidRPr="003F5780"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3F5780">
              <w:rPr>
                <w:sz w:val="28"/>
                <w:szCs w:val="28"/>
                <w:lang w:val="en-US"/>
              </w:rPr>
              <w:t>-                           -ea-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        - Say the sounds - [</w:t>
            </w:r>
            <w:proofErr w:type="spellStart"/>
            <w:r w:rsidRPr="003F578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3F5780">
              <w:rPr>
                <w:sz w:val="28"/>
                <w:szCs w:val="28"/>
                <w:lang w:val="en-US"/>
              </w:rPr>
              <w:t>:]                              [</w:t>
            </w:r>
            <w:proofErr w:type="spellStart"/>
            <w:r w:rsidRPr="003F578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3F5780">
              <w:rPr>
                <w:sz w:val="28"/>
                <w:szCs w:val="28"/>
                <w:lang w:val="en-US"/>
              </w:rPr>
              <w:t>]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Me, he, she, teen, fourteen, team, teacher, see, meet, fifteen.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His, is, this, big, sing, singer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 xml:space="preserve">Work with the book. 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Dividing into groups by numbers 1</w:t>
            </w:r>
            <w:proofErr w:type="gramStart"/>
            <w:r w:rsidRPr="003F5780">
              <w:rPr>
                <w:sz w:val="28"/>
                <w:szCs w:val="28"/>
                <w:lang w:val="en-US"/>
              </w:rPr>
              <w:t>,2,3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3F5780">
              <w:rPr>
                <w:sz w:val="28"/>
                <w:szCs w:val="28"/>
                <w:lang w:val="en-US"/>
              </w:rPr>
              <w:t>Students takes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 stickers with numbers. They sit to their desks.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1</w:t>
            </w:r>
            <w:r w:rsidRPr="003F5780">
              <w:rPr>
                <w:sz w:val="36"/>
                <w:szCs w:val="36"/>
                <w:lang w:val="en-US"/>
              </w:rPr>
              <w:t>ˢͭ</w:t>
            </w:r>
            <w:r w:rsidRPr="003F5780">
              <w:rPr>
                <w:sz w:val="28"/>
                <w:szCs w:val="28"/>
                <w:lang w:val="en-US"/>
              </w:rPr>
              <w:t xml:space="preserve"> group 2</w:t>
            </w:r>
            <w:r w:rsidRPr="003F5780">
              <w:rPr>
                <w:sz w:val="36"/>
                <w:szCs w:val="36"/>
                <w:lang w:val="en-US"/>
              </w:rPr>
              <w:t xml:space="preserve">ⁿ ͩ </w:t>
            </w:r>
            <w:r w:rsidRPr="003F5780">
              <w:rPr>
                <w:sz w:val="28"/>
                <w:szCs w:val="28"/>
                <w:lang w:val="en-US"/>
              </w:rPr>
              <w:t xml:space="preserve">group 3 </w:t>
            </w:r>
            <w:r w:rsidRPr="003F5780">
              <w:rPr>
                <w:sz w:val="36"/>
                <w:szCs w:val="36"/>
                <w:lang w:val="en-US"/>
              </w:rPr>
              <w:t>ͬ ͩ</w:t>
            </w:r>
            <w:r w:rsidRPr="003F5780">
              <w:rPr>
                <w:sz w:val="28"/>
                <w:szCs w:val="28"/>
                <w:lang w:val="en-US"/>
              </w:rPr>
              <w:t xml:space="preserve"> group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What`s the girl`s name? 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Is she a pupil?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What does she play?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lastRenderedPageBreak/>
              <w:t>Does she like to run and jump?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Is chess a sport?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Is she a chess champion?</w:t>
            </w:r>
          </w:p>
          <w:p w:rsidR="003F5780" w:rsidRPr="003F5780" w:rsidRDefault="003F5780" w:rsidP="00401064">
            <w:pPr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Track 33. Listen and read.</w:t>
            </w:r>
          </w:p>
          <w:p w:rsidR="003F5780" w:rsidRPr="003F5780" w:rsidRDefault="003F5780" w:rsidP="00401064">
            <w:pPr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Remember!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She runs – She doesn`t run.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He plays sport – He doesn`</w:t>
            </w:r>
            <w:proofErr w:type="gramStart"/>
            <w:r w:rsidRPr="003F5780">
              <w:rPr>
                <w:sz w:val="28"/>
                <w:szCs w:val="28"/>
                <w:lang w:val="en-US"/>
              </w:rPr>
              <w:t>t  play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 sport.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Ex 2. Read and say.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Sample answers: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 xml:space="preserve">This girl / She </w:t>
            </w:r>
            <w:proofErr w:type="gramStart"/>
            <w:r w:rsidRPr="003F5780">
              <w:rPr>
                <w:sz w:val="28"/>
                <w:szCs w:val="28"/>
                <w:lang w:val="en-US"/>
              </w:rPr>
              <w:t>likes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 skating. She doesn`t play basketball.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Ex 3. Listen and choose.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Track 34.  Listen and read.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>Physical training.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 xml:space="preserve">Writing. </w:t>
            </w:r>
            <w:r w:rsidRPr="003F5780">
              <w:rPr>
                <w:sz w:val="28"/>
                <w:szCs w:val="28"/>
                <w:lang w:val="en-US"/>
              </w:rPr>
              <w:t>Ex 1. Make negative sentences.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Students` presentations.</w:t>
            </w:r>
          </w:p>
          <w:p w:rsidR="003F5780" w:rsidRPr="003F5780" w:rsidRDefault="003F5780" w:rsidP="00401064">
            <w:pPr>
              <w:rPr>
                <w:b/>
                <w:sz w:val="28"/>
                <w:szCs w:val="28"/>
                <w:lang w:val="en-US"/>
              </w:rPr>
            </w:pPr>
            <w:r w:rsidRPr="003F5780">
              <w:rPr>
                <w:b/>
                <w:sz w:val="28"/>
                <w:szCs w:val="28"/>
                <w:lang w:val="en-US"/>
              </w:rPr>
              <w:t xml:space="preserve">Reflection </w:t>
            </w:r>
          </w:p>
        </w:tc>
        <w:tc>
          <w:tcPr>
            <w:tcW w:w="3315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3 claps</w:t>
            </w: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3 claps</w:t>
            </w: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1 clap</w:t>
            </w: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Firework</w:t>
            </w: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jc w:val="center"/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counters</w:t>
            </w:r>
          </w:p>
        </w:tc>
        <w:tc>
          <w:tcPr>
            <w:tcW w:w="3260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lastRenderedPageBreak/>
              <w:t>Pupil`s book, additional materials,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notebook, stickers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words, sounds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proofErr w:type="gramStart"/>
            <w:r w:rsidRPr="003F5780">
              <w:rPr>
                <w:sz w:val="28"/>
                <w:szCs w:val="28"/>
                <w:lang w:val="en-US"/>
              </w:rPr>
              <w:t>cards</w:t>
            </w:r>
            <w:proofErr w:type="gramEnd"/>
            <w:r w:rsidRPr="003F5780">
              <w:rPr>
                <w:sz w:val="28"/>
                <w:szCs w:val="28"/>
                <w:lang w:val="en-US"/>
              </w:rPr>
              <w:t xml:space="preserve"> with words.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Pupil`s book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Textbook, pictures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Activity book</w:t>
            </w:r>
          </w:p>
        </w:tc>
      </w:tr>
      <w:tr w:rsidR="003F5780" w:rsidRPr="00401064" w:rsidTr="003F5780">
        <w:tc>
          <w:tcPr>
            <w:tcW w:w="1383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lastRenderedPageBreak/>
              <w:t xml:space="preserve">End 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5 min</w:t>
            </w:r>
          </w:p>
        </w:tc>
        <w:tc>
          <w:tcPr>
            <w:tcW w:w="7656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Making conclusion of the lesson.</w:t>
            </w:r>
          </w:p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  <w:r w:rsidRPr="003F5780">
              <w:rPr>
                <w:sz w:val="28"/>
                <w:szCs w:val="28"/>
                <w:lang w:val="en-US"/>
              </w:rPr>
              <w:t>Giving home task.  Ex 3 p.42</w:t>
            </w:r>
          </w:p>
        </w:tc>
        <w:tc>
          <w:tcPr>
            <w:tcW w:w="3315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F5780" w:rsidRPr="003F5780" w:rsidRDefault="003F5780" w:rsidP="0040106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F5780" w:rsidRDefault="003F5780" w:rsidP="00401064">
      <w:pPr>
        <w:rPr>
          <w:lang w:val="en-US"/>
        </w:rPr>
      </w:pPr>
    </w:p>
    <w:p w:rsidR="003F5780" w:rsidRDefault="003F5780" w:rsidP="00401064">
      <w:pPr>
        <w:rPr>
          <w:lang w:val="en-US"/>
        </w:rPr>
      </w:pPr>
    </w:p>
    <w:p w:rsidR="003F5780" w:rsidRDefault="003F5780" w:rsidP="00401064">
      <w:pPr>
        <w:rPr>
          <w:lang w:val="en-US"/>
        </w:rPr>
      </w:pPr>
      <w:r>
        <w:rPr>
          <w:lang w:val="en-US"/>
        </w:rPr>
        <w:t>`</w:t>
      </w:r>
    </w:p>
    <w:p w:rsidR="003F5780" w:rsidRDefault="003F5780" w:rsidP="00401064">
      <w:pPr>
        <w:rPr>
          <w:lang w:val="en-US"/>
        </w:rPr>
      </w:pPr>
    </w:p>
    <w:p w:rsidR="003F5780" w:rsidRDefault="003F5780" w:rsidP="00401064">
      <w:pPr>
        <w:rPr>
          <w:lang w:val="en-US"/>
        </w:rPr>
      </w:pPr>
    </w:p>
    <w:p w:rsidR="003F5780" w:rsidRDefault="003F5780" w:rsidP="00401064">
      <w:pPr>
        <w:rPr>
          <w:b/>
          <w:sz w:val="28"/>
          <w:szCs w:val="28"/>
          <w:lang w:val="en-US"/>
        </w:rPr>
      </w:pPr>
    </w:p>
    <w:p w:rsidR="003F5780" w:rsidRDefault="003F5780" w:rsidP="00401064">
      <w:pPr>
        <w:rPr>
          <w:b/>
          <w:sz w:val="28"/>
          <w:szCs w:val="28"/>
          <w:lang w:val="en-US"/>
        </w:rPr>
      </w:pPr>
    </w:p>
    <w:p w:rsidR="005D6191" w:rsidRPr="00C135C9" w:rsidRDefault="005D6191" w:rsidP="00401064">
      <w:pPr>
        <w:rPr>
          <w:lang w:val="en-US"/>
        </w:rPr>
      </w:pPr>
    </w:p>
    <w:sectPr w:rsidR="005D6191" w:rsidRPr="00C135C9" w:rsidSect="003F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68D"/>
    <w:multiLevelType w:val="hybridMultilevel"/>
    <w:tmpl w:val="8F1CA14C"/>
    <w:lvl w:ilvl="0" w:tplc="69182338">
      <w:start w:val="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5780"/>
    <w:rsid w:val="002E6A25"/>
    <w:rsid w:val="003F5780"/>
    <w:rsid w:val="00401064"/>
    <w:rsid w:val="005D6191"/>
    <w:rsid w:val="006C3A78"/>
    <w:rsid w:val="00C1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78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5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Дархан</cp:lastModifiedBy>
  <cp:revision>2</cp:revision>
  <cp:lastPrinted>2016-01-22T19:52:00Z</cp:lastPrinted>
  <dcterms:created xsi:type="dcterms:W3CDTF">2016-01-22T19:55:00Z</dcterms:created>
  <dcterms:modified xsi:type="dcterms:W3CDTF">2016-01-22T19:55:00Z</dcterms:modified>
</cp:coreProperties>
</file>