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AE" w:rsidRPr="00442548" w:rsidRDefault="00EB31AE" w:rsidP="00A37A1A">
      <w:pPr>
        <w:jc w:val="both"/>
        <w:rPr>
          <w:b/>
          <w:sz w:val="24"/>
          <w:szCs w:val="24"/>
        </w:rPr>
      </w:pPr>
      <w:r w:rsidRPr="00442548">
        <w:rPr>
          <w:b/>
          <w:sz w:val="28"/>
          <w:szCs w:val="28"/>
        </w:rPr>
        <w:t>8</w:t>
      </w:r>
      <w:r w:rsidRPr="00442548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</w:t>
      </w:r>
      <w:r w:rsidRPr="00442548">
        <w:rPr>
          <w:b/>
          <w:sz w:val="28"/>
          <w:szCs w:val="28"/>
          <w:lang w:val="kk-KZ"/>
        </w:rPr>
        <w:t>» Сынып</w:t>
      </w:r>
      <w:r w:rsidRPr="00442548">
        <w:rPr>
          <w:b/>
          <w:sz w:val="24"/>
          <w:szCs w:val="24"/>
          <w:lang w:val="kk-KZ"/>
        </w:rPr>
        <w:t>.</w:t>
      </w:r>
    </w:p>
    <w:p w:rsidR="00EB31AE" w:rsidRPr="00210A76" w:rsidRDefault="00EB31AE" w:rsidP="0009586B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548">
        <w:rPr>
          <w:b/>
          <w:sz w:val="24"/>
          <w:szCs w:val="24"/>
          <w:lang w:val="kk-KZ"/>
        </w:rPr>
        <w:t>М</w:t>
      </w:r>
      <w:r w:rsidRPr="00442548">
        <w:rPr>
          <w:rFonts w:ascii="Arial" w:hAnsi="Arial" w:cs="Arial"/>
          <w:b/>
          <w:sz w:val="24"/>
          <w:szCs w:val="24"/>
          <w:lang w:val="kk-KZ"/>
        </w:rPr>
        <w:t>ұғалім : Бегалинова-ИСАБАЕВА  А.Қ</w:t>
      </w:r>
    </w:p>
    <w:p w:rsidR="00EB31AE" w:rsidRPr="00AA6A3B" w:rsidRDefault="00EB31AE" w:rsidP="00A37A1A">
      <w:pPr>
        <w:jc w:val="both"/>
        <w:rPr>
          <w:rFonts w:ascii="Arial" w:hAnsi="Arial" w:cs="Arial"/>
          <w:b/>
          <w:sz w:val="28"/>
          <w:szCs w:val="28"/>
        </w:rPr>
      </w:pPr>
    </w:p>
    <w:p w:rsidR="00EB31AE" w:rsidRPr="00AA6A3B" w:rsidRDefault="00EB31AE" w:rsidP="00A37A1A">
      <w:pPr>
        <w:jc w:val="both"/>
        <w:rPr>
          <w:rFonts w:ascii="Arial" w:hAnsi="Arial" w:cs="Arial"/>
          <w:sz w:val="28"/>
          <w:szCs w:val="28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>Сабақтың тақырыбы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42548">
        <w:rPr>
          <w:rFonts w:ascii="Arial" w:hAnsi="Arial" w:cs="Arial"/>
          <w:sz w:val="28"/>
          <w:szCs w:val="28"/>
          <w:lang w:val="kk-KZ"/>
        </w:rPr>
        <w:t>:</w:t>
      </w:r>
      <w:r>
        <w:rPr>
          <w:rFonts w:ascii="Arial" w:hAnsi="Arial" w:cs="Arial"/>
          <w:sz w:val="28"/>
          <w:szCs w:val="28"/>
          <w:lang w:val="kk-KZ"/>
        </w:rPr>
        <w:t xml:space="preserve">        </w:t>
      </w:r>
      <w:r w:rsidRPr="00442548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« Біздің өміріміздегі музыка.»</w:t>
      </w:r>
    </w:p>
    <w:p w:rsidR="00EB31AE" w:rsidRPr="007C3866" w:rsidRDefault="00EB31AE" w:rsidP="00A37A1A">
      <w:pPr>
        <w:jc w:val="both"/>
        <w:rPr>
          <w:rFonts w:ascii="Arial" w:hAnsi="Arial" w:cs="Arial"/>
          <w:sz w:val="28"/>
          <w:szCs w:val="28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>Сабақтың мақсаты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42548">
        <w:rPr>
          <w:rFonts w:ascii="Arial" w:hAnsi="Arial" w:cs="Arial"/>
          <w:sz w:val="28"/>
          <w:szCs w:val="28"/>
          <w:lang w:val="kk-KZ"/>
        </w:rPr>
        <w:t>:</w:t>
      </w:r>
      <w:r w:rsidRPr="00C06E8E">
        <w:rPr>
          <w:rFonts w:ascii="Arial" w:hAnsi="Arial" w:cs="Arial"/>
          <w:sz w:val="28"/>
          <w:szCs w:val="28"/>
          <w:lang w:val="kk-KZ"/>
        </w:rPr>
        <w:t xml:space="preserve"> 1Оқушылардың</w:t>
      </w:r>
      <w:r>
        <w:rPr>
          <w:rFonts w:ascii="Arial" w:hAnsi="Arial" w:cs="Arial"/>
          <w:sz w:val="28"/>
          <w:szCs w:val="28"/>
          <w:lang w:val="kk-KZ"/>
        </w:rPr>
        <w:t xml:space="preserve"> музыка туралы алған білімдерін тереңде-</w:t>
      </w:r>
    </w:p>
    <w:p w:rsidR="00EB31AE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Тіп, сабаққа  деген қызығушылығын, ынтасын арттыру,</w:t>
      </w:r>
    </w:p>
    <w:p w:rsidR="00EB31AE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грамматикалық  жаттығулар арқылы сауатты жазуға</w:t>
      </w:r>
    </w:p>
    <w:p w:rsidR="00EB31AE" w:rsidRPr="004D4383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баулу.</w:t>
      </w:r>
    </w:p>
    <w:p w:rsidR="00EB31AE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 w:rsidRPr="00C06E8E">
        <w:rPr>
          <w:rFonts w:ascii="Arial" w:hAnsi="Arial" w:cs="Arial"/>
          <w:sz w:val="28"/>
          <w:szCs w:val="28"/>
          <w:lang w:val="kk-KZ"/>
        </w:rPr>
        <w:t xml:space="preserve">                                  2</w:t>
      </w:r>
      <w:r>
        <w:rPr>
          <w:rFonts w:ascii="Arial" w:hAnsi="Arial" w:cs="Arial"/>
          <w:sz w:val="28"/>
          <w:szCs w:val="28"/>
          <w:lang w:val="kk-KZ"/>
        </w:rPr>
        <w:t xml:space="preserve"> .Сөздік қорын байыту, оқушылардың танымдылықтарын,</w:t>
      </w:r>
    </w:p>
    <w:p w:rsidR="00EB31AE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өз ойларын еркін жеткізу, өз бетімен әрекеттену дағды-</w:t>
      </w:r>
    </w:p>
    <w:p w:rsidR="00EB31AE" w:rsidRDefault="00EB31AE" w:rsidP="00A37A1A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сын қалыптастыру. </w:t>
      </w:r>
    </w:p>
    <w:p w:rsidR="00EB31AE" w:rsidRPr="001E53F4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</w:t>
      </w:r>
      <w:r w:rsidRPr="00C06E8E">
        <w:rPr>
          <w:rFonts w:ascii="Arial" w:hAnsi="Arial" w:cs="Arial"/>
          <w:sz w:val="28"/>
          <w:szCs w:val="28"/>
          <w:lang w:val="kk-KZ"/>
        </w:rPr>
        <w:t>3.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Қазақ ұлтының музыка өнерінің ізгілікті рухын сезіндіру.</w:t>
      </w:r>
    </w:p>
    <w:p w:rsidR="00EB31AE" w:rsidRPr="00B733FC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</w:t>
      </w:r>
    </w:p>
    <w:p w:rsidR="00EB31AE" w:rsidRPr="00210A76" w:rsidRDefault="00EB31AE" w:rsidP="00A37A1A">
      <w:pPr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B31AE" w:rsidRPr="00210A76" w:rsidRDefault="00EB31AE" w:rsidP="0009586B">
      <w:pPr>
        <w:jc w:val="both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 xml:space="preserve"> Сабақтың түрі :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</w:t>
      </w:r>
      <w:r w:rsidRPr="00210A7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10A76">
        <w:rPr>
          <w:rFonts w:ascii="Arial" w:hAnsi="Arial" w:cs="Arial"/>
          <w:sz w:val="28"/>
          <w:szCs w:val="28"/>
          <w:lang w:val="kk-KZ"/>
        </w:rPr>
        <w:t>аралас.</w:t>
      </w:r>
    </w:p>
    <w:p w:rsidR="00EB31AE" w:rsidRPr="004D4383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EB31AE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>Сабақтың әдістері</w:t>
      </w:r>
      <w:r w:rsidRPr="004D4383">
        <w:rPr>
          <w:rFonts w:ascii="Arial" w:hAnsi="Arial" w:cs="Arial"/>
          <w:sz w:val="28"/>
          <w:szCs w:val="28"/>
          <w:lang w:val="kk-KZ"/>
        </w:rPr>
        <w:t xml:space="preserve"> :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10A76">
        <w:rPr>
          <w:rFonts w:ascii="Arial" w:hAnsi="Arial" w:cs="Arial"/>
          <w:sz w:val="28"/>
          <w:szCs w:val="28"/>
          <w:lang w:val="kk-KZ"/>
        </w:rPr>
        <w:t>түсіндіру, әңгімеле</w:t>
      </w:r>
      <w:r>
        <w:rPr>
          <w:rFonts w:ascii="Arial" w:hAnsi="Arial" w:cs="Arial"/>
          <w:sz w:val="28"/>
          <w:szCs w:val="28"/>
          <w:lang w:val="kk-KZ"/>
        </w:rPr>
        <w:t>су, сұрақ-жауап, топпен жұмыс, тыңда-</w:t>
      </w:r>
    </w:p>
    <w:p w:rsidR="00EB31AE" w:rsidRPr="004D4383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лым.              </w:t>
      </w:r>
    </w:p>
    <w:p w:rsidR="00EB31AE" w:rsidRPr="00210A76" w:rsidRDefault="00EB31AE" w:rsidP="00A37A1A">
      <w:pPr>
        <w:jc w:val="both"/>
        <w:rPr>
          <w:rFonts w:ascii="Arial" w:hAnsi="Arial" w:cs="Arial"/>
          <w:sz w:val="28"/>
          <w:szCs w:val="28"/>
          <w:lang w:val="kk-KZ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 xml:space="preserve">Көрнеклігі </w:t>
      </w:r>
      <w:r>
        <w:rPr>
          <w:rFonts w:ascii="Arial" w:hAnsi="Arial" w:cs="Arial"/>
          <w:sz w:val="24"/>
          <w:szCs w:val="24"/>
          <w:lang w:val="kk-KZ"/>
        </w:rPr>
        <w:t xml:space="preserve">:  </w:t>
      </w:r>
      <w:r>
        <w:rPr>
          <w:rFonts w:ascii="Arial" w:hAnsi="Arial" w:cs="Arial"/>
          <w:sz w:val="28"/>
          <w:szCs w:val="28"/>
          <w:lang w:val="kk-KZ"/>
        </w:rPr>
        <w:t xml:space="preserve">     суреттер, сызбалар, интерактивтік тақта, тест.</w:t>
      </w:r>
    </w:p>
    <w:p w:rsidR="00EB31AE" w:rsidRPr="00DE4AD3" w:rsidRDefault="00EB31AE" w:rsidP="00A37A1A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EB31AE" w:rsidRPr="00210A76" w:rsidRDefault="00EB31AE" w:rsidP="00A37A1A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</w:t>
      </w:r>
      <w:r w:rsidRPr="00210A76">
        <w:rPr>
          <w:rFonts w:ascii="Arial" w:hAnsi="Arial" w:cs="Arial"/>
          <w:b/>
          <w:sz w:val="28"/>
          <w:szCs w:val="28"/>
          <w:lang w:val="kk-KZ"/>
        </w:rPr>
        <w:t xml:space="preserve">Сабақтың барысы :                  </w:t>
      </w:r>
    </w:p>
    <w:p w:rsidR="00EB31AE" w:rsidRPr="00C76F54" w:rsidRDefault="00EB31AE" w:rsidP="005C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210A76">
        <w:rPr>
          <w:rFonts w:ascii="Arial" w:hAnsi="Arial" w:cs="Arial"/>
          <w:b/>
          <w:sz w:val="28"/>
          <w:szCs w:val="28"/>
          <w:lang w:val="kk-KZ"/>
        </w:rPr>
        <w:t>Ұйымдастыру кезеңі</w:t>
      </w:r>
      <w:r>
        <w:rPr>
          <w:rFonts w:ascii="Arial" w:hAnsi="Arial" w:cs="Arial"/>
          <w:sz w:val="24"/>
          <w:szCs w:val="24"/>
          <w:lang w:val="kk-KZ"/>
        </w:rPr>
        <w:t xml:space="preserve"> . </w:t>
      </w:r>
      <w:r>
        <w:rPr>
          <w:rFonts w:ascii="Arial" w:hAnsi="Arial" w:cs="Arial"/>
          <w:sz w:val="28"/>
          <w:szCs w:val="28"/>
          <w:lang w:val="kk-KZ"/>
        </w:rPr>
        <w:t xml:space="preserve">    </w:t>
      </w:r>
      <w:r w:rsidRPr="00C76F54">
        <w:rPr>
          <w:rFonts w:ascii="Arial" w:hAnsi="Arial" w:cs="Arial"/>
          <w:sz w:val="28"/>
          <w:szCs w:val="28"/>
          <w:lang w:val="kk-KZ"/>
        </w:rPr>
        <w:t>Амандасу. Кезекші есебі.</w:t>
      </w:r>
    </w:p>
    <w:p w:rsidR="00EB31AE" w:rsidRPr="00C76F54" w:rsidRDefault="00EB31AE" w:rsidP="005C28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b/>
          <w:sz w:val="28"/>
          <w:szCs w:val="28"/>
          <w:lang w:val="kk-KZ"/>
        </w:rPr>
        <w:t>Тіл дамыту кезеңі.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       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(сұрақ-жауап) О-олар.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  -  Аптаның қандай күні ?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 -  Қандай айы ?     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- Ақпанның нешесі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?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- Қазір жылдың қай мезгілі ?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 - Сабақтың жалпы тақырыбы қандай ?</w:t>
      </w:r>
    </w:p>
    <w:p w:rsidR="00EB31AE" w:rsidRPr="00C76F54" w:rsidRDefault="00EB31AE" w:rsidP="00160FED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C76F54">
        <w:rPr>
          <w:rFonts w:ascii="Arial" w:hAnsi="Arial" w:cs="Arial"/>
          <w:sz w:val="28"/>
          <w:szCs w:val="28"/>
          <w:lang w:val="kk-KZ"/>
        </w:rPr>
        <w:t xml:space="preserve">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Pr="00C76F54">
        <w:rPr>
          <w:rFonts w:ascii="Arial" w:hAnsi="Arial" w:cs="Arial"/>
          <w:sz w:val="28"/>
          <w:szCs w:val="28"/>
          <w:lang w:val="kk-KZ"/>
        </w:rPr>
        <w:t xml:space="preserve">     - Сабақтың негізгі тақырыбы қандай ?</w:t>
      </w:r>
    </w:p>
    <w:p w:rsidR="00EB31AE" w:rsidRDefault="00EB31AE" w:rsidP="00A6024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B733FC">
        <w:rPr>
          <w:rFonts w:ascii="Arial" w:hAnsi="Arial" w:cs="Arial"/>
          <w:b/>
          <w:sz w:val="28"/>
          <w:szCs w:val="28"/>
          <w:lang w:val="kk-KZ"/>
        </w:rPr>
        <w:t>3</w:t>
      </w:r>
      <w:r w:rsidRPr="00BF1036">
        <w:rPr>
          <w:rFonts w:ascii="Arial" w:hAnsi="Arial" w:cs="Arial"/>
          <w:b/>
          <w:sz w:val="28"/>
          <w:szCs w:val="28"/>
          <w:lang w:val="kk-KZ"/>
        </w:rPr>
        <w:t>.Жаңа сабақ.</w:t>
      </w:r>
      <w:r>
        <w:rPr>
          <w:rFonts w:ascii="Arial" w:hAnsi="Arial" w:cs="Arial"/>
          <w:sz w:val="24"/>
          <w:szCs w:val="24"/>
          <w:lang w:val="kk-KZ"/>
        </w:rPr>
        <w:t xml:space="preserve">                  </w:t>
      </w:r>
      <w:r w:rsidRPr="003B531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Pr="003B531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Мұғалім </w:t>
      </w:r>
      <w:r w:rsidRPr="003B531B">
        <w:rPr>
          <w:rFonts w:ascii="Arial" w:hAnsi="Arial" w:cs="Arial"/>
          <w:sz w:val="28"/>
          <w:szCs w:val="28"/>
          <w:lang w:val="kk-KZ"/>
        </w:rPr>
        <w:t xml:space="preserve"> сабақты күймен бастайды. </w:t>
      </w:r>
      <w:r>
        <w:rPr>
          <w:rFonts w:ascii="Arial" w:hAnsi="Arial" w:cs="Arial"/>
          <w:sz w:val="28"/>
          <w:szCs w:val="28"/>
          <w:lang w:val="kk-KZ"/>
        </w:rPr>
        <w:t xml:space="preserve">М-Олар </w:t>
      </w:r>
    </w:p>
    <w:p w:rsidR="00EB31AE" w:rsidRDefault="00EB31AE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(Сұрақ-жауап.) суретпен жұмыс.</w:t>
      </w:r>
    </w:p>
    <w:p w:rsidR="00EB31AE" w:rsidRPr="004C3E41" w:rsidRDefault="00EB31AE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- Осы күйдің композиторы кім ?</w:t>
      </w:r>
      <w:r w:rsidRPr="00DF5EF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B31AE" w:rsidRDefault="00EB31AE" w:rsidP="001205E4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>а) күй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- Құрманғазы кім болған ?</w:t>
      </w:r>
    </w:p>
    <w:p w:rsidR="00EB31AE" w:rsidRDefault="00EB31AE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- Күйдің атын айтыңыздар?</w:t>
      </w:r>
    </w:p>
    <w:p w:rsidR="00EB31AE" w:rsidRDefault="00EB31AE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- Осы күйді Құрманғазы қандай аспапта орындайды? </w:t>
      </w:r>
    </w:p>
    <w:p w:rsidR="00EB31AE" w:rsidRPr="003B531B" w:rsidRDefault="00EB31AE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- Ұлттық аспаптар арқылы не туады ? ( музыка туады)</w:t>
      </w:r>
    </w:p>
    <w:p w:rsidR="00EB31AE" w:rsidRDefault="00EB31AE" w:rsidP="0041038B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</w:t>
      </w:r>
      <w:r w:rsidRPr="003B531B">
        <w:rPr>
          <w:rFonts w:ascii="Arial" w:hAnsi="Arial" w:cs="Arial"/>
          <w:sz w:val="28"/>
          <w:szCs w:val="28"/>
          <w:lang w:val="kk-KZ"/>
        </w:rPr>
        <w:t>Бүгін сабақтың тақырыбы «Біздің өміріміздегі</w:t>
      </w:r>
      <w:r>
        <w:rPr>
          <w:rFonts w:ascii="Arial" w:hAnsi="Arial" w:cs="Arial"/>
          <w:sz w:val="28"/>
          <w:szCs w:val="28"/>
          <w:lang w:val="kk-KZ"/>
        </w:rPr>
        <w:t xml:space="preserve"> музыка ».</w:t>
      </w:r>
    </w:p>
    <w:p w:rsidR="00EB31AE" w:rsidRDefault="00EB31AE" w:rsidP="0009586B">
      <w:pPr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>Бүгін біз сабағымызда осы тақырыппен байланысты</w:t>
      </w:r>
    </w:p>
    <w:p w:rsidR="00EB31AE" w:rsidRPr="007E1600" w:rsidRDefault="00EB31AE" w:rsidP="0009586B">
      <w:pPr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жаңа сөздермен танысамыз, оқимыз, аударамыз. Осы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</w:t>
      </w:r>
      <w:r w:rsidRPr="007E1600">
        <w:rPr>
          <w:rFonts w:ascii="Arial" w:hAnsi="Arial" w:cs="Arial"/>
          <w:sz w:val="28"/>
          <w:szCs w:val="28"/>
          <w:lang w:val="kk-KZ"/>
        </w:rPr>
        <w:t xml:space="preserve">жаңа сөздермен сөз  тіркестерін, сөйлемдерді  </w:t>
      </w:r>
      <w:r>
        <w:rPr>
          <w:rFonts w:ascii="Arial" w:hAnsi="Arial" w:cs="Arial"/>
          <w:sz w:val="28"/>
          <w:szCs w:val="28"/>
          <w:lang w:val="kk-KZ"/>
        </w:rPr>
        <w:t>құрас-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тырамыз. Сабақта бірнеше жұмыс түрлерін жасаймыз. </w:t>
      </w:r>
    </w:p>
    <w:p w:rsidR="00EB31AE" w:rsidRPr="00410C5A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М-Олар</w:t>
      </w:r>
      <w:r w:rsidRPr="00410C5A">
        <w:rPr>
          <w:rFonts w:ascii="Arial" w:hAnsi="Arial" w:cs="Arial"/>
          <w:sz w:val="28"/>
          <w:szCs w:val="28"/>
          <w:lang w:val="kk-KZ"/>
        </w:rPr>
        <w:t xml:space="preserve">.             </w:t>
      </w:r>
    </w:p>
    <w:p w:rsidR="00EB31AE" w:rsidRPr="00410C5A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>ә)    слайд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</w:t>
      </w:r>
      <w:r w:rsidRPr="00410C5A">
        <w:rPr>
          <w:rFonts w:ascii="Arial" w:hAnsi="Arial" w:cs="Arial"/>
          <w:sz w:val="28"/>
          <w:szCs w:val="28"/>
          <w:lang w:val="kk-KZ"/>
        </w:rPr>
        <w:t xml:space="preserve">      Ал енді балалар та</w:t>
      </w:r>
      <w:r>
        <w:rPr>
          <w:rFonts w:ascii="Arial" w:hAnsi="Arial" w:cs="Arial"/>
          <w:sz w:val="28"/>
          <w:szCs w:val="28"/>
          <w:lang w:val="kk-KZ"/>
        </w:rPr>
        <w:t>қтаға назар аударайық !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91688A">
        <w:rPr>
          <w:rFonts w:ascii="Arial" w:hAnsi="Arial" w:cs="Arial"/>
          <w:sz w:val="28"/>
          <w:szCs w:val="28"/>
          <w:lang w:val="kk-KZ"/>
        </w:rPr>
        <w:t xml:space="preserve">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</w:t>
      </w:r>
      <w:r w:rsidRPr="0091688A">
        <w:rPr>
          <w:rFonts w:ascii="Arial" w:hAnsi="Arial" w:cs="Arial"/>
          <w:sz w:val="28"/>
          <w:szCs w:val="28"/>
          <w:lang w:val="kk-KZ"/>
        </w:rPr>
        <w:t xml:space="preserve">   ( слайд «</w:t>
      </w:r>
      <w:r>
        <w:rPr>
          <w:rFonts w:ascii="Arial" w:hAnsi="Arial" w:cs="Arial"/>
          <w:sz w:val="28"/>
          <w:szCs w:val="28"/>
          <w:lang w:val="kk-KZ"/>
        </w:rPr>
        <w:t xml:space="preserve"> Қазақ халқының ұлттық аспаптар» интерак-</w:t>
      </w:r>
    </w:p>
    <w:p w:rsidR="00EB31AE" w:rsidRPr="0091688A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тивтік  тақтамен жұмыс)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227BBF">
        <w:rPr>
          <w:rFonts w:ascii="Arial" w:hAnsi="Arial" w:cs="Arial"/>
          <w:sz w:val="28"/>
          <w:szCs w:val="28"/>
          <w:lang w:val="kk-KZ"/>
        </w:rPr>
        <w:t xml:space="preserve">                                             М-Олар сұрақ- жауап.    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>б) сұрақ-жауап.</w:t>
      </w:r>
      <w:r w:rsidRPr="00227BBF">
        <w:rPr>
          <w:rFonts w:ascii="Arial" w:hAnsi="Arial" w:cs="Arial"/>
          <w:sz w:val="28"/>
          <w:szCs w:val="28"/>
          <w:lang w:val="kk-KZ"/>
        </w:rPr>
        <w:t xml:space="preserve">           </w:t>
      </w:r>
      <w:r>
        <w:rPr>
          <w:rFonts w:ascii="Arial" w:hAnsi="Arial" w:cs="Arial"/>
          <w:sz w:val="28"/>
          <w:szCs w:val="28"/>
          <w:lang w:val="kk-KZ"/>
        </w:rPr>
        <w:t>– Сендер қандай музыкалық аспаптарды білесіңдер ?</w:t>
      </w:r>
    </w:p>
    <w:p w:rsidR="00EB31AE" w:rsidRDefault="00EB31AE" w:rsidP="0041038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(домбыра, қобыз, сыбызғы,......</w:t>
      </w:r>
    </w:p>
    <w:p w:rsidR="00EB31AE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Аспап туралы кім  мәлімет  бергісі келеді ?</w:t>
      </w:r>
    </w:p>
    <w:p w:rsidR="00EB31AE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( екі- үш оқушы ұлттық аспаптар туралы әңгімені айта-</w:t>
      </w:r>
    </w:p>
    <w:p w:rsidR="00EB31AE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ды.) </w:t>
      </w:r>
    </w:p>
    <w:p w:rsidR="00EB31AE" w:rsidRDefault="00EB31AE" w:rsidP="003160F3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 xml:space="preserve"> в)жаңа сөздер</w:t>
      </w:r>
      <w:r>
        <w:rPr>
          <w:rFonts w:ascii="Arial" w:hAnsi="Arial" w:cs="Arial"/>
          <w:sz w:val="28"/>
          <w:szCs w:val="28"/>
          <w:lang w:val="kk-KZ"/>
        </w:rPr>
        <w:t xml:space="preserve">             өнерсүйгіш                         жеңіл</w:t>
      </w:r>
    </w:p>
    <w:p w:rsidR="00EB31AE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орта жастағы                     өнер</w:t>
      </w:r>
    </w:p>
    <w:p w:rsidR="00EB31AE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негізін салушылар              орындалады</w:t>
      </w:r>
    </w:p>
    <w:p w:rsidR="00EB31AE" w:rsidRPr="00227BBF" w:rsidRDefault="00EB31AE" w:rsidP="00EC64E2">
      <w:pPr>
        <w:ind w:left="286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( интерактивтік тақтамен жұмыс)</w:t>
      </w:r>
    </w:p>
    <w:p w:rsidR="00EB31AE" w:rsidRPr="00B85897" w:rsidRDefault="00EB31AE" w:rsidP="00DA28B5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85897">
        <w:rPr>
          <w:rFonts w:ascii="Arial" w:hAnsi="Arial" w:cs="Arial"/>
          <w:sz w:val="28"/>
          <w:szCs w:val="28"/>
          <w:lang w:val="kk-KZ"/>
        </w:rPr>
        <w:t xml:space="preserve">     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</w:t>
      </w:r>
      <w:r w:rsidRPr="00B85897">
        <w:rPr>
          <w:rFonts w:ascii="Arial" w:hAnsi="Arial" w:cs="Arial"/>
          <w:sz w:val="28"/>
          <w:szCs w:val="28"/>
          <w:lang w:val="kk-KZ"/>
        </w:rPr>
        <w:t xml:space="preserve">       * М-Олар</w:t>
      </w:r>
    </w:p>
    <w:p w:rsidR="00EB31AE" w:rsidRPr="00B85897" w:rsidRDefault="00EB31AE" w:rsidP="00DA28B5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 xml:space="preserve"> ғ) ауызша жұмыс</w:t>
      </w:r>
      <w:r>
        <w:rPr>
          <w:rFonts w:ascii="Arial" w:hAnsi="Arial" w:cs="Arial"/>
          <w:sz w:val="28"/>
          <w:szCs w:val="28"/>
          <w:lang w:val="kk-KZ"/>
        </w:rPr>
        <w:t xml:space="preserve">      </w:t>
      </w:r>
      <w:r w:rsidRPr="00B85897">
        <w:rPr>
          <w:rFonts w:ascii="Arial" w:hAnsi="Arial" w:cs="Arial"/>
          <w:sz w:val="28"/>
          <w:szCs w:val="28"/>
          <w:lang w:val="kk-KZ"/>
        </w:rPr>
        <w:t xml:space="preserve">   * О-М-м</w:t>
      </w:r>
    </w:p>
    <w:p w:rsidR="00EB31AE" w:rsidRPr="00DA28B5" w:rsidRDefault="00EB31AE" w:rsidP="00DA28B5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A28B5">
        <w:rPr>
          <w:rFonts w:ascii="Arial" w:hAnsi="Arial" w:cs="Arial"/>
          <w:sz w:val="28"/>
          <w:szCs w:val="28"/>
          <w:lang w:val="kk-KZ"/>
        </w:rPr>
        <w:t xml:space="preserve"> *О-Олар</w:t>
      </w:r>
    </w:p>
    <w:p w:rsidR="00EB31AE" w:rsidRDefault="00EB31AE" w:rsidP="00DA28B5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 w:rsidRPr="00DA28B5">
        <w:rPr>
          <w:rFonts w:ascii="Arial" w:hAnsi="Arial" w:cs="Arial"/>
          <w:sz w:val="28"/>
          <w:szCs w:val="28"/>
          <w:lang w:val="kk-KZ"/>
        </w:rPr>
        <w:t>* Оқу, аудару, түсіндіру, сөздік дәптеріне жазу.</w:t>
      </w:r>
    </w:p>
    <w:p w:rsidR="00EB31AE" w:rsidRDefault="00EB31AE" w:rsidP="00DA28B5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Мысалы : өнерсүйгіш – екі түбірлі жіңішке сөз,зат есім.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* Оқушылар жаңа сөздермен сөз тіркестерін,   сөйлемдерді құрастырады, сөйлем мүшелеріне талдайды. ( үш сөйлем)</w:t>
      </w:r>
    </w:p>
    <w:p w:rsidR="00EB31AE" w:rsidRDefault="00EB31AE" w:rsidP="00573584">
      <w:pPr>
        <w:jc w:val="both"/>
        <w:rPr>
          <w:rFonts w:ascii="Arial" w:hAnsi="Arial" w:cs="Arial"/>
          <w:sz w:val="28"/>
          <w:szCs w:val="28"/>
          <w:lang w:val="kk-KZ"/>
        </w:rPr>
      </w:pPr>
      <w:r w:rsidRPr="00573584">
        <w:rPr>
          <w:rFonts w:ascii="Arial" w:hAnsi="Arial" w:cs="Arial"/>
          <w:b/>
          <w:lang w:val="kk-KZ"/>
        </w:rPr>
        <w:t>Д</w:t>
      </w:r>
      <w:r>
        <w:rPr>
          <w:rFonts w:ascii="Arial" w:hAnsi="Arial" w:cs="Arial"/>
          <w:b/>
          <w:sz w:val="28"/>
          <w:szCs w:val="28"/>
          <w:lang w:val="kk-KZ"/>
        </w:rPr>
        <w:t xml:space="preserve">) </w:t>
      </w:r>
      <w:r w:rsidRPr="00573584">
        <w:rPr>
          <w:rFonts w:ascii="Arial" w:hAnsi="Arial" w:cs="Arial"/>
          <w:b/>
          <w:sz w:val="28"/>
          <w:szCs w:val="28"/>
          <w:lang w:val="kk-KZ"/>
        </w:rPr>
        <w:t>Тыңдалым</w:t>
      </w:r>
      <w:r>
        <w:rPr>
          <w:rFonts w:ascii="Arial" w:hAnsi="Arial" w:cs="Arial"/>
          <w:sz w:val="28"/>
          <w:szCs w:val="28"/>
          <w:lang w:val="kk-KZ"/>
        </w:rPr>
        <w:t xml:space="preserve">           Оқушылар суретке қарап, тыңдалымды мұқият тыңдайды.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- Мәтін не туралы болды ?  М-Олар</w:t>
      </w:r>
    </w:p>
    <w:p w:rsidR="00EB31AE" w:rsidRDefault="00EB31AE" w:rsidP="004C3E41">
      <w:pPr>
        <w:ind w:left="2860" w:hanging="28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е</w:t>
      </w:r>
      <w:r w:rsidRPr="004C3E41">
        <w:rPr>
          <w:rFonts w:ascii="Arial" w:hAnsi="Arial" w:cs="Arial"/>
          <w:b/>
          <w:sz w:val="24"/>
          <w:szCs w:val="24"/>
          <w:lang w:val="kk-KZ"/>
        </w:rPr>
        <w:t>)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Pr="00573584">
        <w:rPr>
          <w:rFonts w:ascii="Arial" w:hAnsi="Arial" w:cs="Arial"/>
          <w:b/>
          <w:sz w:val="28"/>
          <w:szCs w:val="28"/>
          <w:lang w:val="kk-KZ"/>
        </w:rPr>
        <w:t xml:space="preserve">мәнерлеп оқу      </w:t>
      </w:r>
      <w:r>
        <w:rPr>
          <w:rFonts w:ascii="Arial" w:hAnsi="Arial" w:cs="Arial"/>
          <w:sz w:val="28"/>
          <w:szCs w:val="28"/>
          <w:lang w:val="kk-KZ"/>
        </w:rPr>
        <w:t>Жақсы оқитын оқушы мәтінді дауыстап, мәнерлеп оқиды.  О-М-Олар.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Мұғалім оқушыларды үш топқа бөледі. Әр топ өз абзацты оқиды, аударады, сұрақтарды құрастырады.</w:t>
      </w:r>
    </w:p>
    <w:p w:rsidR="00EB31AE" w:rsidRPr="00BF1036" w:rsidRDefault="00EB31AE" w:rsidP="009407F6">
      <w:pPr>
        <w:jc w:val="both"/>
        <w:rPr>
          <w:rFonts w:ascii="Arial" w:hAnsi="Arial" w:cs="Arial"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</w:t>
      </w:r>
      <w:r w:rsidRPr="00BF1036">
        <w:rPr>
          <w:rFonts w:ascii="Arial" w:hAnsi="Arial" w:cs="Arial"/>
          <w:sz w:val="28"/>
          <w:szCs w:val="28"/>
          <w:lang w:val="kk-KZ"/>
        </w:rPr>
        <w:t>(жеке жұмыс)</w:t>
      </w:r>
    </w:p>
    <w:p w:rsidR="00EB31AE" w:rsidRDefault="00EB31AE" w:rsidP="00A27C06">
      <w:pPr>
        <w:tabs>
          <w:tab w:val="left" w:pos="2960"/>
        </w:tabs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ж</w:t>
      </w:r>
      <w:r w:rsidRPr="00BF1036">
        <w:rPr>
          <w:rFonts w:ascii="Arial" w:hAnsi="Arial" w:cs="Arial"/>
          <w:b/>
          <w:sz w:val="28"/>
          <w:szCs w:val="28"/>
          <w:lang w:val="kk-KZ"/>
        </w:rPr>
        <w:t>) мәтінмен</w:t>
      </w:r>
      <w:r>
        <w:rPr>
          <w:rFonts w:ascii="Arial" w:hAnsi="Arial" w:cs="Arial"/>
          <w:sz w:val="28"/>
          <w:szCs w:val="28"/>
          <w:lang w:val="kk-KZ"/>
        </w:rPr>
        <w:tab/>
        <w:t>О-М-Олар</w:t>
      </w:r>
    </w:p>
    <w:p w:rsidR="00EB31AE" w:rsidRPr="00BF1036" w:rsidRDefault="00EB31AE" w:rsidP="009407F6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F1036">
        <w:rPr>
          <w:rFonts w:ascii="Arial" w:hAnsi="Arial" w:cs="Arial"/>
          <w:b/>
          <w:sz w:val="28"/>
          <w:szCs w:val="28"/>
          <w:lang w:val="kk-KZ"/>
        </w:rPr>
        <w:t xml:space="preserve">   жұмыс                                                                </w:t>
      </w:r>
    </w:p>
    <w:p w:rsidR="00EB31AE" w:rsidRDefault="00EB31AE" w:rsidP="009407F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з</w:t>
      </w:r>
      <w:r w:rsidRPr="00BF1036">
        <w:rPr>
          <w:rFonts w:ascii="Arial" w:hAnsi="Arial" w:cs="Arial"/>
          <w:b/>
          <w:sz w:val="28"/>
          <w:szCs w:val="28"/>
          <w:lang w:val="kk-KZ"/>
        </w:rPr>
        <w:t>) суретпен</w:t>
      </w:r>
      <w:r>
        <w:rPr>
          <w:rFonts w:ascii="Arial" w:hAnsi="Arial" w:cs="Arial"/>
          <w:sz w:val="28"/>
          <w:szCs w:val="28"/>
          <w:lang w:val="kk-KZ"/>
        </w:rPr>
        <w:t xml:space="preserve">                Бір оқушы тұрып, суретке қарап, мәтіннің мазмұнын қазақ</w:t>
      </w:r>
    </w:p>
    <w:p w:rsidR="00EB31AE" w:rsidRDefault="00EB31AE" w:rsidP="009407F6">
      <w:pPr>
        <w:jc w:val="both"/>
        <w:rPr>
          <w:rFonts w:ascii="Arial" w:hAnsi="Arial" w:cs="Arial"/>
          <w:sz w:val="28"/>
          <w:szCs w:val="28"/>
          <w:lang w:val="kk-KZ"/>
        </w:rPr>
      </w:pPr>
      <w:r w:rsidRPr="00573584">
        <w:rPr>
          <w:rFonts w:ascii="Arial" w:hAnsi="Arial" w:cs="Arial"/>
          <w:b/>
          <w:sz w:val="28"/>
          <w:szCs w:val="28"/>
          <w:lang w:val="kk-KZ"/>
        </w:rPr>
        <w:t xml:space="preserve">     жұмыс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тілінде айтады.Екі оқушы тұрып, мәтін бойынша сөйлесу-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ді айтады. Мұғалім оқушыларды тыңдап, бағалайды.</w:t>
      </w:r>
    </w:p>
    <w:p w:rsidR="00EB31AE" w:rsidRDefault="00EB31AE" w:rsidP="008729C8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Балалар, сендер қандай эстрада жұлдыздарымен та-</w:t>
      </w:r>
    </w:p>
    <w:p w:rsidR="00EB31AE" w:rsidRDefault="00EB31AE" w:rsidP="008729C8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ныстырыңыздар ?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( Роза Рымбаева, Нағима Есқалиева .....)</w:t>
      </w:r>
    </w:p>
    <w:p w:rsidR="00EB31AE" w:rsidRDefault="00EB31AE" w:rsidP="00D934E1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Кім қысқаша ол туралы мәлімет береді ?</w:t>
      </w:r>
    </w:p>
    <w:p w:rsidR="00EB31AE" w:rsidRDefault="00EB31AE" w:rsidP="00D934E1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( екі оқушы шығып, әңгімені айтады)</w:t>
      </w:r>
    </w:p>
    <w:p w:rsidR="00EB31AE" w:rsidRDefault="00EB31AE" w:rsidP="00BF103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и</w:t>
      </w:r>
      <w:r w:rsidRPr="00BF1036">
        <w:rPr>
          <w:rFonts w:ascii="Arial" w:hAnsi="Arial" w:cs="Arial"/>
          <w:b/>
          <w:sz w:val="28"/>
          <w:szCs w:val="28"/>
          <w:lang w:val="kk-KZ"/>
        </w:rPr>
        <w:t>) тест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</w:t>
      </w:r>
      <w:r w:rsidRPr="00BF1036">
        <w:rPr>
          <w:rFonts w:ascii="Arial" w:hAnsi="Arial" w:cs="Arial"/>
          <w:b/>
          <w:sz w:val="28"/>
          <w:szCs w:val="28"/>
          <w:lang w:val="kk-KZ"/>
        </w:rPr>
        <w:t>Тест сұрақтары.</w:t>
      </w:r>
    </w:p>
    <w:p w:rsidR="00EB31AE" w:rsidRDefault="00EB31AE" w:rsidP="00BF103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</w:t>
      </w:r>
      <w:r w:rsidRPr="002E341C">
        <w:rPr>
          <w:rFonts w:ascii="Arial" w:hAnsi="Arial" w:cs="Arial"/>
          <w:sz w:val="28"/>
          <w:szCs w:val="28"/>
          <w:lang w:val="kk-KZ"/>
        </w:rPr>
        <w:t xml:space="preserve">1. </w:t>
      </w:r>
      <w:r>
        <w:rPr>
          <w:rFonts w:ascii="Arial" w:hAnsi="Arial" w:cs="Arial"/>
          <w:sz w:val="28"/>
          <w:szCs w:val="28"/>
          <w:lang w:val="kk-KZ"/>
        </w:rPr>
        <w:t>« Оркестрмен» деген сөздің септігін тап.</w:t>
      </w:r>
    </w:p>
    <w:p w:rsidR="00EB31AE" w:rsidRDefault="00EB31AE" w:rsidP="00BF103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а) і.с.       ә) т.с.    б)  к.с.</w:t>
      </w:r>
    </w:p>
    <w:p w:rsidR="00EB31AE" w:rsidRDefault="00EB31AE" w:rsidP="00BF103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2. Ұнатады деген сөз қай шақта тұр.</w:t>
      </w:r>
    </w:p>
    <w:p w:rsidR="00EB31AE" w:rsidRPr="00956D82" w:rsidRDefault="00EB31AE" w:rsidP="00BF1036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а) өткен шақ   ә) келер шақ     б) нақ осы шақ  </w:t>
      </w:r>
    </w:p>
    <w:p w:rsidR="00EB31AE" w:rsidRDefault="00EB31AE" w:rsidP="00D934E1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  <w:lang w:val="kk-KZ"/>
        </w:rPr>
        <w:t>Қай сөзде  ашық буын.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а) эстрада   ә) музыка  б) жеңіл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 w:rsidRPr="005E31FE">
        <w:rPr>
          <w:rFonts w:ascii="Arial" w:hAnsi="Arial" w:cs="Arial"/>
          <w:sz w:val="28"/>
          <w:szCs w:val="28"/>
          <w:lang w:val="kk-KZ"/>
        </w:rPr>
        <w:t>4.</w:t>
      </w:r>
      <w:r>
        <w:rPr>
          <w:rFonts w:ascii="Arial" w:hAnsi="Arial" w:cs="Arial"/>
          <w:sz w:val="28"/>
          <w:szCs w:val="28"/>
          <w:lang w:val="kk-KZ"/>
        </w:rPr>
        <w:t xml:space="preserve"> Берілген синонимдік қатардан артық сөзді тап.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а) бағыт    ә) ертең               б) жол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 w:rsidRPr="00DF5EF9">
        <w:rPr>
          <w:rFonts w:ascii="Arial" w:hAnsi="Arial" w:cs="Arial"/>
          <w:sz w:val="28"/>
          <w:szCs w:val="28"/>
          <w:lang w:val="kk-KZ"/>
        </w:rPr>
        <w:t>5.</w:t>
      </w:r>
      <w:r>
        <w:rPr>
          <w:rFonts w:ascii="Arial" w:hAnsi="Arial" w:cs="Arial"/>
          <w:sz w:val="28"/>
          <w:szCs w:val="28"/>
          <w:lang w:val="kk-KZ"/>
        </w:rPr>
        <w:t>Мақалды жалғастыр.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Ата өнері - .......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а) көп емес    ә) дана болар  б) балаға мұра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 w:rsidRPr="000C5D4A">
        <w:rPr>
          <w:rFonts w:ascii="Arial" w:hAnsi="Arial" w:cs="Arial"/>
          <w:sz w:val="28"/>
          <w:szCs w:val="28"/>
          <w:lang w:val="kk-KZ"/>
        </w:rPr>
        <w:t xml:space="preserve">6. </w:t>
      </w:r>
      <w:r>
        <w:rPr>
          <w:rFonts w:ascii="Arial" w:hAnsi="Arial" w:cs="Arial"/>
          <w:sz w:val="28"/>
          <w:szCs w:val="28"/>
          <w:lang w:val="kk-KZ"/>
        </w:rPr>
        <w:t>Сөйлемде қандай сөз жетпейді ?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.........    болатын концертке билет алдым.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а) үлкен      ә)ертең     б) домбыра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 w:rsidRPr="009C2E23">
        <w:rPr>
          <w:rFonts w:ascii="Arial" w:hAnsi="Arial" w:cs="Arial"/>
          <w:sz w:val="28"/>
          <w:szCs w:val="28"/>
          <w:lang w:val="kk-KZ"/>
        </w:rPr>
        <w:t xml:space="preserve">7. </w:t>
      </w:r>
      <w:r>
        <w:rPr>
          <w:rFonts w:ascii="Arial" w:hAnsi="Arial" w:cs="Arial"/>
          <w:sz w:val="28"/>
          <w:szCs w:val="28"/>
          <w:lang w:val="kk-KZ"/>
        </w:rPr>
        <w:t>Дұрыс аудармасын тап. « музыкалық мәдениет»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а) любитель искусства</w:t>
      </w:r>
    </w:p>
    <w:p w:rsidR="00EB31AE" w:rsidRDefault="00EB31AE" w:rsidP="009135B1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ә) легкая музыка</w:t>
      </w:r>
    </w:p>
    <w:p w:rsidR="00EB31AE" w:rsidRDefault="00EB31AE" w:rsidP="009C2E23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б) музыкальная культура </w:t>
      </w:r>
    </w:p>
    <w:p w:rsidR="00EB31AE" w:rsidRPr="00D65FF3" w:rsidRDefault="00EB31AE" w:rsidP="009C2E23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к</w:t>
      </w:r>
      <w:r w:rsidRPr="00D65FF3">
        <w:rPr>
          <w:rFonts w:ascii="Arial" w:hAnsi="Arial" w:cs="Arial"/>
          <w:b/>
          <w:sz w:val="28"/>
          <w:szCs w:val="28"/>
          <w:lang w:val="kk-KZ"/>
        </w:rPr>
        <w:t xml:space="preserve">) тест кілті                       </w:t>
      </w:r>
    </w:p>
    <w:p w:rsidR="00EB31AE" w:rsidRDefault="00EB31AE" w:rsidP="009135B1">
      <w:pPr>
        <w:ind w:left="283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ED6FA5">
        <w:rPr>
          <w:rFonts w:ascii="Arial" w:hAnsi="Arial" w:cs="Arial"/>
          <w:b/>
          <w:sz w:val="28"/>
          <w:szCs w:val="28"/>
          <w:lang w:val="kk-KZ"/>
        </w:rPr>
        <w:t>Тест кілті                               Бағалау нормасы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>б</w:t>
      </w:r>
      <w:r>
        <w:rPr>
          <w:rFonts w:ascii="Arial" w:hAnsi="Arial" w:cs="Arial"/>
          <w:sz w:val="28"/>
          <w:szCs w:val="28"/>
        </w:rPr>
        <w:t xml:space="preserve">                                            5</w:t>
      </w:r>
      <w:r>
        <w:rPr>
          <w:rFonts w:ascii="Arial" w:hAnsi="Arial" w:cs="Arial"/>
          <w:sz w:val="28"/>
          <w:szCs w:val="28"/>
          <w:lang w:val="kk-KZ"/>
        </w:rPr>
        <w:t xml:space="preserve">  -   1    қате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б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4</w:t>
      </w:r>
      <w:r>
        <w:rPr>
          <w:rFonts w:ascii="Arial" w:hAnsi="Arial" w:cs="Arial"/>
          <w:sz w:val="28"/>
          <w:szCs w:val="28"/>
          <w:lang w:val="kk-KZ"/>
        </w:rPr>
        <w:t xml:space="preserve">  -   2    қате     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 xml:space="preserve">  3   қате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б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  </w:t>
      </w:r>
      <w:r>
        <w:rPr>
          <w:rFonts w:ascii="Arial" w:hAnsi="Arial" w:cs="Arial"/>
          <w:sz w:val="28"/>
          <w:szCs w:val="28"/>
          <w:lang w:val="kk-KZ"/>
        </w:rPr>
        <w:t>-  4-6   қате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б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ә</w:t>
      </w:r>
    </w:p>
    <w:p w:rsidR="00EB31AE" w:rsidRDefault="00EB31AE" w:rsidP="006200A5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  б</w:t>
      </w:r>
    </w:p>
    <w:p w:rsidR="00EB31AE" w:rsidRDefault="00EB31AE" w:rsidP="00064E50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Енді сіздер дәптерлеріңізді ауыстырып, кілт арқылы тек-</w:t>
      </w:r>
    </w:p>
    <w:p w:rsidR="00EB31AE" w:rsidRDefault="00EB31AE" w:rsidP="00064E50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серіп,  көршіңіздің жұмысын бағалайсыз. О-о-М</w:t>
      </w:r>
      <w:r w:rsidRPr="001A2FFF">
        <w:rPr>
          <w:rFonts w:ascii="Arial" w:hAnsi="Arial" w:cs="Arial"/>
          <w:sz w:val="28"/>
          <w:szCs w:val="28"/>
          <w:lang w:val="kk-KZ"/>
        </w:rPr>
        <w:t xml:space="preserve">    </w:t>
      </w:r>
    </w:p>
    <w:p w:rsidR="00EB31AE" w:rsidRPr="00C57F97" w:rsidRDefault="00EB31AE" w:rsidP="00064E50">
      <w:pPr>
        <w:ind w:left="2832"/>
        <w:jc w:val="both"/>
        <w:rPr>
          <w:rFonts w:ascii="Arial" w:hAnsi="Arial" w:cs="Arial"/>
          <w:sz w:val="28"/>
          <w:szCs w:val="28"/>
          <w:lang w:val="kk-KZ"/>
        </w:rPr>
      </w:pPr>
      <w:r w:rsidRPr="00C57F97">
        <w:rPr>
          <w:rFonts w:ascii="Arial" w:hAnsi="Arial" w:cs="Arial"/>
          <w:sz w:val="28"/>
          <w:szCs w:val="28"/>
          <w:lang w:val="kk-KZ"/>
        </w:rPr>
        <w:t xml:space="preserve">                                        </w:t>
      </w:r>
    </w:p>
    <w:p w:rsidR="00EB31AE" w:rsidRPr="00C57F97" w:rsidRDefault="00EB31AE" w:rsidP="006200A5">
      <w:pPr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57F97">
        <w:rPr>
          <w:rFonts w:ascii="Arial" w:hAnsi="Arial" w:cs="Arial"/>
          <w:b/>
          <w:sz w:val="28"/>
          <w:szCs w:val="28"/>
          <w:lang w:val="kk-KZ"/>
        </w:rPr>
        <w:t xml:space="preserve">4.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Үй жұмысы</w:t>
      </w:r>
      <w:r w:rsidRPr="00C57F97">
        <w:rPr>
          <w:rFonts w:ascii="Arial" w:hAnsi="Arial" w:cs="Arial"/>
          <w:b/>
          <w:sz w:val="28"/>
          <w:szCs w:val="28"/>
          <w:lang w:val="kk-KZ"/>
        </w:rPr>
        <w:t xml:space="preserve">            </w:t>
      </w:r>
      <w:r w:rsidRPr="00A4272B">
        <w:rPr>
          <w:rFonts w:ascii="Arial" w:hAnsi="Arial" w:cs="Arial"/>
          <w:sz w:val="28"/>
          <w:szCs w:val="28"/>
          <w:lang w:val="kk-KZ"/>
        </w:rPr>
        <w:t>1</w:t>
      </w:r>
      <w:r>
        <w:rPr>
          <w:rFonts w:ascii="Arial" w:hAnsi="Arial" w:cs="Arial"/>
          <w:sz w:val="28"/>
          <w:szCs w:val="28"/>
          <w:lang w:val="kk-KZ"/>
        </w:rPr>
        <w:t>.</w:t>
      </w:r>
      <w:r w:rsidRPr="00C57F9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мәтінді мазмұндау   ( ауызша)</w:t>
      </w:r>
      <w:r w:rsidRPr="00C57F97">
        <w:rPr>
          <w:rFonts w:ascii="Arial" w:hAnsi="Arial" w:cs="Arial"/>
          <w:b/>
          <w:sz w:val="28"/>
          <w:szCs w:val="28"/>
          <w:lang w:val="kk-KZ"/>
        </w:rPr>
        <w:t xml:space="preserve">                    </w:t>
      </w:r>
    </w:p>
    <w:p w:rsidR="00EB31AE" w:rsidRPr="00601060" w:rsidRDefault="00EB31AE" w:rsidP="007452EB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2. </w:t>
      </w:r>
      <w:r w:rsidRPr="00601060">
        <w:rPr>
          <w:rFonts w:ascii="Arial" w:hAnsi="Arial" w:cs="Arial"/>
          <w:sz w:val="28"/>
          <w:szCs w:val="28"/>
          <w:lang w:val="kk-KZ"/>
        </w:rPr>
        <w:t>4</w:t>
      </w:r>
      <w:r>
        <w:rPr>
          <w:rFonts w:ascii="Arial" w:hAnsi="Arial" w:cs="Arial"/>
          <w:sz w:val="28"/>
          <w:szCs w:val="28"/>
          <w:lang w:val="kk-KZ"/>
        </w:rPr>
        <w:t xml:space="preserve"> тапсырма  </w:t>
      </w:r>
      <w:r w:rsidRPr="00601060">
        <w:rPr>
          <w:rFonts w:ascii="Arial" w:hAnsi="Arial" w:cs="Arial"/>
          <w:sz w:val="28"/>
          <w:szCs w:val="28"/>
          <w:lang w:val="kk-KZ"/>
        </w:rPr>
        <w:t>169</w:t>
      </w:r>
      <w:r>
        <w:rPr>
          <w:rFonts w:ascii="Arial" w:hAnsi="Arial" w:cs="Arial"/>
          <w:sz w:val="28"/>
          <w:szCs w:val="28"/>
          <w:lang w:val="kk-KZ"/>
        </w:rPr>
        <w:t xml:space="preserve"> бет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сөздерді жаттау.   М- Олар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( күнделікпен жұмыс)</w:t>
      </w:r>
    </w:p>
    <w:p w:rsidR="00EB31AE" w:rsidRPr="00636F5B" w:rsidRDefault="00EB31AE" w:rsidP="00FC13A1">
      <w:pPr>
        <w:ind w:left="360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5, </w:t>
      </w:r>
      <w:r w:rsidRPr="00636F5B">
        <w:rPr>
          <w:rFonts w:ascii="Arial" w:hAnsi="Arial" w:cs="Arial"/>
          <w:b/>
          <w:sz w:val="28"/>
          <w:szCs w:val="28"/>
          <w:lang w:val="kk-KZ"/>
        </w:rPr>
        <w:t>Жаңа сабақты</w:t>
      </w:r>
    </w:p>
    <w:p w:rsidR="00EB31AE" w:rsidRDefault="00EB31AE" w:rsidP="00636F5B">
      <w:pPr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</w:t>
      </w:r>
      <w:r w:rsidRPr="00636F5B">
        <w:rPr>
          <w:rFonts w:ascii="Arial" w:hAnsi="Arial" w:cs="Arial"/>
          <w:b/>
          <w:sz w:val="28"/>
          <w:szCs w:val="28"/>
          <w:lang w:val="kk-KZ"/>
        </w:rPr>
        <w:t>қорту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- Сабақтың   тақырыбы қандай болды ?</w:t>
      </w:r>
    </w:p>
    <w:p w:rsidR="00EB31AE" w:rsidRDefault="00EB31AE" w:rsidP="00FE1DAD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Музыка қандай болады ?</w:t>
      </w:r>
    </w:p>
    <w:p w:rsidR="00EB31AE" w:rsidRDefault="00EB31AE" w:rsidP="00FE1DAD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Сендер қандай ұлттық аспаптарды білесіңдер ?</w:t>
      </w:r>
    </w:p>
    <w:p w:rsidR="00EB31AE" w:rsidRDefault="00EB31AE" w:rsidP="00FE1DAD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Сендер қандай эстрада жұлдыздарды білесіңдер ?</w:t>
      </w:r>
    </w:p>
    <w:p w:rsidR="00EB31AE" w:rsidRDefault="00EB31AE" w:rsidP="00FE1DAD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Сендер өнер туралы қандай мақалдарды білесіңдер ?  </w:t>
      </w:r>
    </w:p>
    <w:p w:rsidR="00EB31AE" w:rsidRDefault="00EB31AE" w:rsidP="00FE1DAD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(оқушылар </w:t>
      </w:r>
      <w:r w:rsidRPr="00FE1DAD">
        <w:rPr>
          <w:rFonts w:ascii="Arial" w:hAnsi="Arial" w:cs="Arial"/>
          <w:sz w:val="28"/>
          <w:szCs w:val="28"/>
          <w:lang w:val="kk-KZ"/>
        </w:rPr>
        <w:t xml:space="preserve">5-6 </w:t>
      </w:r>
      <w:r>
        <w:rPr>
          <w:rFonts w:ascii="Arial" w:hAnsi="Arial" w:cs="Arial"/>
          <w:sz w:val="28"/>
          <w:szCs w:val="28"/>
          <w:lang w:val="kk-KZ"/>
        </w:rPr>
        <w:t>мақалдарды айтады, аударады,мағы-</w:t>
      </w:r>
    </w:p>
    <w:p w:rsidR="00EB31AE" w:rsidRDefault="00EB31AE" w:rsidP="00FE1DAD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насын түсіндіреді.)</w:t>
      </w:r>
    </w:p>
    <w:p w:rsidR="00EB31AE" w:rsidRPr="00FE1DAD" w:rsidRDefault="00EB31AE" w:rsidP="003B6653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-  Біздің қаламызда қандай әншілерді  білесіңдер ?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( оқушы тақтаға шығып, Қайрат Нұрғазин туралы әңгіме-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ні айтады.)</w:t>
      </w:r>
    </w:p>
    <w:p w:rsidR="00EB31AE" w:rsidRDefault="00EB31AE" w:rsidP="000C76B3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Сендер өнер туралы қандай тақпақтарды, өлеңдерді</w:t>
      </w:r>
    </w:p>
    <w:p w:rsidR="00EB31AE" w:rsidRDefault="00EB31AE" w:rsidP="000C76B3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білесіңдер ?  Айтыңыздар.</w:t>
      </w:r>
    </w:p>
    <w:p w:rsidR="00EB31AE" w:rsidRDefault="00EB31AE" w:rsidP="000C76B3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( оқушы « Өнер» туралы тақпақты айтады.) О-М-Олар.</w:t>
      </w:r>
    </w:p>
    <w:p w:rsidR="00EB31AE" w:rsidRDefault="00EB31AE" w:rsidP="00A71E21">
      <w:pPr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Сендер сабақта қандай жұмыс түрлерін жасадыңыз –</w:t>
      </w:r>
    </w:p>
    <w:p w:rsidR="00EB31AE" w:rsidRDefault="00EB31AE" w:rsidP="00A71E21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дар ?    Айтыңыздар !</w:t>
      </w:r>
    </w:p>
    <w:p w:rsidR="00EB31AE" w:rsidRDefault="00EB31AE" w:rsidP="00AC0EEC">
      <w:pPr>
        <w:ind w:left="334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сұрақ – жауап . М-Олар.                  </w:t>
      </w:r>
    </w:p>
    <w:p w:rsidR="00EB31AE" w:rsidRDefault="00EB31AE" w:rsidP="00AC0EEC">
      <w:pPr>
        <w:jc w:val="both"/>
        <w:rPr>
          <w:rFonts w:ascii="Arial" w:hAnsi="Arial" w:cs="Arial"/>
          <w:sz w:val="28"/>
          <w:szCs w:val="28"/>
          <w:lang w:val="kk-KZ"/>
        </w:rPr>
      </w:pPr>
      <w:r w:rsidRPr="00FC13A1">
        <w:rPr>
          <w:rFonts w:ascii="Arial" w:hAnsi="Arial" w:cs="Arial"/>
          <w:b/>
          <w:sz w:val="28"/>
          <w:szCs w:val="28"/>
        </w:rPr>
        <w:t>6, Ба</w:t>
      </w:r>
      <w:r w:rsidRPr="00FC13A1">
        <w:rPr>
          <w:rFonts w:ascii="Arial" w:hAnsi="Arial" w:cs="Arial"/>
          <w:b/>
          <w:sz w:val="28"/>
          <w:szCs w:val="28"/>
          <w:lang w:val="kk-KZ"/>
        </w:rPr>
        <w:t>ғалау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Бағалау. Қоштасу.</w:t>
      </w: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</w:p>
    <w:p w:rsidR="00EB31AE" w:rsidRDefault="00EB31AE" w:rsidP="00845344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B31AE" w:rsidRDefault="00EB31AE" w:rsidP="0015342B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</w:t>
      </w:r>
    </w:p>
    <w:p w:rsidR="00EB31AE" w:rsidRDefault="00EB31AE" w:rsidP="00DA28B5">
      <w:pPr>
        <w:ind w:left="2985"/>
        <w:jc w:val="both"/>
        <w:rPr>
          <w:rFonts w:ascii="Arial" w:hAnsi="Arial" w:cs="Arial"/>
          <w:sz w:val="28"/>
          <w:szCs w:val="28"/>
          <w:lang w:val="kk-KZ"/>
        </w:rPr>
      </w:pPr>
    </w:p>
    <w:p w:rsidR="00EB31AE" w:rsidRPr="00DA28B5" w:rsidRDefault="00EB31AE" w:rsidP="003160F3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EB31AE" w:rsidRDefault="00EB31AE" w:rsidP="004316F4">
      <w:pPr>
        <w:tabs>
          <w:tab w:val="left" w:pos="2980"/>
        </w:tabs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</w:t>
      </w:r>
    </w:p>
    <w:p w:rsidR="00EB31AE" w:rsidRPr="00AC0EEC" w:rsidRDefault="00EB31AE" w:rsidP="0009586B">
      <w:pPr>
        <w:pStyle w:val="ListParagraph"/>
        <w:tabs>
          <w:tab w:val="left" w:pos="2760"/>
        </w:tabs>
        <w:ind w:left="1815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</w:t>
      </w:r>
    </w:p>
    <w:p w:rsidR="00EB31AE" w:rsidRPr="00AC0EEC" w:rsidRDefault="00EB31AE" w:rsidP="006453E1">
      <w:pPr>
        <w:pStyle w:val="ListParagraph"/>
        <w:tabs>
          <w:tab w:val="left" w:pos="2760"/>
        </w:tabs>
        <w:ind w:left="1815"/>
        <w:rPr>
          <w:rFonts w:ascii="Arial" w:hAnsi="Arial" w:cs="Arial"/>
          <w:b/>
          <w:sz w:val="24"/>
          <w:szCs w:val="24"/>
        </w:rPr>
      </w:pPr>
    </w:p>
    <w:p w:rsidR="00EB31AE" w:rsidRPr="00AC0EEC" w:rsidRDefault="00EB31AE" w:rsidP="006453E1">
      <w:pPr>
        <w:pStyle w:val="ListParagraph"/>
        <w:tabs>
          <w:tab w:val="left" w:pos="2760"/>
        </w:tabs>
        <w:ind w:left="1815"/>
        <w:rPr>
          <w:rFonts w:ascii="Arial" w:hAnsi="Arial" w:cs="Arial"/>
          <w:b/>
          <w:sz w:val="24"/>
          <w:szCs w:val="24"/>
        </w:rPr>
      </w:pPr>
    </w:p>
    <w:p w:rsidR="00EB31AE" w:rsidRPr="00AC0EEC" w:rsidRDefault="00EB31AE">
      <w:pPr>
        <w:rPr>
          <w:rFonts w:ascii="Arial" w:hAnsi="Arial" w:cs="Arial"/>
          <w:b/>
          <w:sz w:val="24"/>
          <w:szCs w:val="24"/>
        </w:rPr>
      </w:pPr>
    </w:p>
    <w:sectPr w:rsidR="00EB31AE" w:rsidRPr="00AC0EEC" w:rsidSect="00EB5DE9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AE" w:rsidRDefault="00EB31AE" w:rsidP="00A60440">
      <w:pPr>
        <w:spacing w:after="0" w:line="240" w:lineRule="auto"/>
      </w:pPr>
      <w:r>
        <w:separator/>
      </w:r>
    </w:p>
  </w:endnote>
  <w:endnote w:type="continuationSeparator" w:id="1">
    <w:p w:rsidR="00EB31AE" w:rsidRDefault="00EB31AE" w:rsidP="00A6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AE" w:rsidRDefault="00EB31AE" w:rsidP="00A60440">
      <w:pPr>
        <w:spacing w:after="0" w:line="240" w:lineRule="auto"/>
      </w:pPr>
      <w:r>
        <w:separator/>
      </w:r>
    </w:p>
  </w:footnote>
  <w:footnote w:type="continuationSeparator" w:id="1">
    <w:p w:rsidR="00EB31AE" w:rsidRDefault="00EB31AE" w:rsidP="00A6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733"/>
    <w:multiLevelType w:val="hybridMultilevel"/>
    <w:tmpl w:val="EF80821A"/>
    <w:lvl w:ilvl="0" w:tplc="C32281AA">
      <w:start w:val="4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1">
    <w:nsid w:val="105D7389"/>
    <w:multiLevelType w:val="hybridMultilevel"/>
    <w:tmpl w:val="0DBC35EE"/>
    <w:lvl w:ilvl="0" w:tplc="AEF2F7AC">
      <w:start w:val="4"/>
      <w:numFmt w:val="bullet"/>
      <w:lvlText w:val=""/>
      <w:lvlJc w:val="left"/>
      <w:pPr>
        <w:tabs>
          <w:tab w:val="num" w:pos="3495"/>
        </w:tabs>
        <w:ind w:left="3495" w:hanging="51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2">
    <w:nsid w:val="1FAE1363"/>
    <w:multiLevelType w:val="hybridMultilevel"/>
    <w:tmpl w:val="5E8A4050"/>
    <w:lvl w:ilvl="0" w:tplc="A54E4CD0">
      <w:start w:val="5"/>
      <w:numFmt w:val="bullet"/>
      <w:lvlText w:val="-"/>
      <w:lvlJc w:val="left"/>
      <w:pPr>
        <w:ind w:left="181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207448EE"/>
    <w:multiLevelType w:val="hybridMultilevel"/>
    <w:tmpl w:val="12F81A18"/>
    <w:lvl w:ilvl="0" w:tplc="C4D81A1C">
      <w:start w:val="4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4">
    <w:nsid w:val="273C7385"/>
    <w:multiLevelType w:val="hybridMultilevel"/>
    <w:tmpl w:val="B748E4D2"/>
    <w:lvl w:ilvl="0" w:tplc="ED4A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CC29C0"/>
    <w:multiLevelType w:val="hybridMultilevel"/>
    <w:tmpl w:val="8D9409CE"/>
    <w:lvl w:ilvl="0" w:tplc="02389ECC">
      <w:start w:val="4"/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6">
    <w:nsid w:val="2FE23EAF"/>
    <w:multiLevelType w:val="hybridMultilevel"/>
    <w:tmpl w:val="FC5CF790"/>
    <w:lvl w:ilvl="0" w:tplc="39E8085C">
      <w:start w:val="4"/>
      <w:numFmt w:val="bullet"/>
      <w:lvlText w:val=""/>
      <w:lvlJc w:val="left"/>
      <w:pPr>
        <w:tabs>
          <w:tab w:val="num" w:pos="3225"/>
        </w:tabs>
        <w:ind w:left="3225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abstractNum w:abstractNumId="7">
    <w:nsid w:val="526B2299"/>
    <w:multiLevelType w:val="hybridMultilevel"/>
    <w:tmpl w:val="034608BA"/>
    <w:lvl w:ilvl="0" w:tplc="10749E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9C4723"/>
    <w:multiLevelType w:val="hybridMultilevel"/>
    <w:tmpl w:val="61AC6746"/>
    <w:lvl w:ilvl="0" w:tplc="1A28D99A">
      <w:start w:val="1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A1A"/>
    <w:rsid w:val="000128ED"/>
    <w:rsid w:val="00016A62"/>
    <w:rsid w:val="00023F2E"/>
    <w:rsid w:val="00050DF2"/>
    <w:rsid w:val="00062CCF"/>
    <w:rsid w:val="00064E50"/>
    <w:rsid w:val="00071201"/>
    <w:rsid w:val="0007258F"/>
    <w:rsid w:val="00083D04"/>
    <w:rsid w:val="0008403E"/>
    <w:rsid w:val="0009586B"/>
    <w:rsid w:val="000C5D4A"/>
    <w:rsid w:val="000C6072"/>
    <w:rsid w:val="000C76B3"/>
    <w:rsid w:val="000E3DBF"/>
    <w:rsid w:val="000F62FA"/>
    <w:rsid w:val="001205E4"/>
    <w:rsid w:val="00122BAA"/>
    <w:rsid w:val="00140FC7"/>
    <w:rsid w:val="0015342B"/>
    <w:rsid w:val="00160FED"/>
    <w:rsid w:val="001679FE"/>
    <w:rsid w:val="001721C8"/>
    <w:rsid w:val="00181971"/>
    <w:rsid w:val="001959FA"/>
    <w:rsid w:val="001A2FFF"/>
    <w:rsid w:val="001C03A0"/>
    <w:rsid w:val="001D6077"/>
    <w:rsid w:val="001E53F4"/>
    <w:rsid w:val="00210A76"/>
    <w:rsid w:val="00211C31"/>
    <w:rsid w:val="00216536"/>
    <w:rsid w:val="00227BBF"/>
    <w:rsid w:val="00231877"/>
    <w:rsid w:val="00245ADF"/>
    <w:rsid w:val="0027098D"/>
    <w:rsid w:val="00297AB7"/>
    <w:rsid w:val="002A073D"/>
    <w:rsid w:val="002B2A08"/>
    <w:rsid w:val="002B2ED1"/>
    <w:rsid w:val="002C7BC5"/>
    <w:rsid w:val="002E341C"/>
    <w:rsid w:val="00313276"/>
    <w:rsid w:val="003160F3"/>
    <w:rsid w:val="00320E57"/>
    <w:rsid w:val="003446F4"/>
    <w:rsid w:val="00363922"/>
    <w:rsid w:val="003B1395"/>
    <w:rsid w:val="003B2ED9"/>
    <w:rsid w:val="003B531B"/>
    <w:rsid w:val="003B6653"/>
    <w:rsid w:val="003D592B"/>
    <w:rsid w:val="003D61DA"/>
    <w:rsid w:val="003E2D02"/>
    <w:rsid w:val="003F059F"/>
    <w:rsid w:val="0041038B"/>
    <w:rsid w:val="00410C5A"/>
    <w:rsid w:val="00421D3E"/>
    <w:rsid w:val="004316F4"/>
    <w:rsid w:val="00442548"/>
    <w:rsid w:val="00467EB2"/>
    <w:rsid w:val="004763AC"/>
    <w:rsid w:val="00491913"/>
    <w:rsid w:val="004A6523"/>
    <w:rsid w:val="004C05D0"/>
    <w:rsid w:val="004C3E41"/>
    <w:rsid w:val="004C7F63"/>
    <w:rsid w:val="004D4383"/>
    <w:rsid w:val="004D76CC"/>
    <w:rsid w:val="0052054A"/>
    <w:rsid w:val="00543FD2"/>
    <w:rsid w:val="00546D46"/>
    <w:rsid w:val="00573584"/>
    <w:rsid w:val="005A1CFA"/>
    <w:rsid w:val="005C28F5"/>
    <w:rsid w:val="005E31FE"/>
    <w:rsid w:val="00601060"/>
    <w:rsid w:val="006200A5"/>
    <w:rsid w:val="0063173B"/>
    <w:rsid w:val="00636F5B"/>
    <w:rsid w:val="0064127F"/>
    <w:rsid w:val="006453E1"/>
    <w:rsid w:val="00651C5E"/>
    <w:rsid w:val="00655412"/>
    <w:rsid w:val="006615E5"/>
    <w:rsid w:val="006C07E3"/>
    <w:rsid w:val="006C6690"/>
    <w:rsid w:val="006D2739"/>
    <w:rsid w:val="006E0AA0"/>
    <w:rsid w:val="00744B31"/>
    <w:rsid w:val="007452EB"/>
    <w:rsid w:val="00773567"/>
    <w:rsid w:val="00775B16"/>
    <w:rsid w:val="00792112"/>
    <w:rsid w:val="007A74C9"/>
    <w:rsid w:val="007C3782"/>
    <w:rsid w:val="007C3866"/>
    <w:rsid w:val="007D008F"/>
    <w:rsid w:val="007D6030"/>
    <w:rsid w:val="007E1600"/>
    <w:rsid w:val="00805609"/>
    <w:rsid w:val="00810139"/>
    <w:rsid w:val="008304F8"/>
    <w:rsid w:val="00836F8C"/>
    <w:rsid w:val="00841FEE"/>
    <w:rsid w:val="00845344"/>
    <w:rsid w:val="008456C4"/>
    <w:rsid w:val="00851467"/>
    <w:rsid w:val="008729C8"/>
    <w:rsid w:val="008867EC"/>
    <w:rsid w:val="008A2235"/>
    <w:rsid w:val="008B1A55"/>
    <w:rsid w:val="009135B1"/>
    <w:rsid w:val="0091688A"/>
    <w:rsid w:val="00933D49"/>
    <w:rsid w:val="009407F6"/>
    <w:rsid w:val="009413B8"/>
    <w:rsid w:val="00953763"/>
    <w:rsid w:val="00956D82"/>
    <w:rsid w:val="00980B37"/>
    <w:rsid w:val="009C2E23"/>
    <w:rsid w:val="009C301D"/>
    <w:rsid w:val="009F2BEB"/>
    <w:rsid w:val="00A27C06"/>
    <w:rsid w:val="00A37A1A"/>
    <w:rsid w:val="00A4272B"/>
    <w:rsid w:val="00A6024B"/>
    <w:rsid w:val="00A60440"/>
    <w:rsid w:val="00A71E21"/>
    <w:rsid w:val="00A87B43"/>
    <w:rsid w:val="00A96EBF"/>
    <w:rsid w:val="00AA6A3B"/>
    <w:rsid w:val="00AB4847"/>
    <w:rsid w:val="00AC0EEC"/>
    <w:rsid w:val="00B22109"/>
    <w:rsid w:val="00B23D71"/>
    <w:rsid w:val="00B4529C"/>
    <w:rsid w:val="00B6201B"/>
    <w:rsid w:val="00B700CF"/>
    <w:rsid w:val="00B7203D"/>
    <w:rsid w:val="00B733FC"/>
    <w:rsid w:val="00B745D6"/>
    <w:rsid w:val="00B75CDE"/>
    <w:rsid w:val="00B806CB"/>
    <w:rsid w:val="00B85897"/>
    <w:rsid w:val="00B906CE"/>
    <w:rsid w:val="00BA570F"/>
    <w:rsid w:val="00BC5784"/>
    <w:rsid w:val="00BE021C"/>
    <w:rsid w:val="00BF1036"/>
    <w:rsid w:val="00BF5888"/>
    <w:rsid w:val="00C06E8E"/>
    <w:rsid w:val="00C267B7"/>
    <w:rsid w:val="00C27378"/>
    <w:rsid w:val="00C57F97"/>
    <w:rsid w:val="00C6003D"/>
    <w:rsid w:val="00C76C8C"/>
    <w:rsid w:val="00C76F54"/>
    <w:rsid w:val="00C8354A"/>
    <w:rsid w:val="00D20AFE"/>
    <w:rsid w:val="00D65FF3"/>
    <w:rsid w:val="00D91241"/>
    <w:rsid w:val="00D934E1"/>
    <w:rsid w:val="00DA28B5"/>
    <w:rsid w:val="00DA5CAE"/>
    <w:rsid w:val="00DB64E6"/>
    <w:rsid w:val="00DD597D"/>
    <w:rsid w:val="00DE4AD3"/>
    <w:rsid w:val="00DF5EF9"/>
    <w:rsid w:val="00E14294"/>
    <w:rsid w:val="00E23D3C"/>
    <w:rsid w:val="00E43908"/>
    <w:rsid w:val="00E51471"/>
    <w:rsid w:val="00E817DC"/>
    <w:rsid w:val="00EA0B3C"/>
    <w:rsid w:val="00EB31AE"/>
    <w:rsid w:val="00EB5DE9"/>
    <w:rsid w:val="00EC2BDD"/>
    <w:rsid w:val="00EC64E2"/>
    <w:rsid w:val="00ED6FA5"/>
    <w:rsid w:val="00EE0C54"/>
    <w:rsid w:val="00EE14F8"/>
    <w:rsid w:val="00F317E1"/>
    <w:rsid w:val="00F66373"/>
    <w:rsid w:val="00F846D1"/>
    <w:rsid w:val="00F95593"/>
    <w:rsid w:val="00FA6D9A"/>
    <w:rsid w:val="00FC103C"/>
    <w:rsid w:val="00FC13A1"/>
    <w:rsid w:val="00FE1A43"/>
    <w:rsid w:val="00FE1DAD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2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07120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6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04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044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95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21C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5</Pages>
  <Words>1051</Words>
  <Characters>5994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2010-05-10T18:30:00Z</cp:lastPrinted>
  <dcterms:created xsi:type="dcterms:W3CDTF">2010-04-26T19:15:00Z</dcterms:created>
  <dcterms:modified xsi:type="dcterms:W3CDTF">2012-02-08T01:55:00Z</dcterms:modified>
</cp:coreProperties>
</file>