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9" w:rsidRDefault="00AE5DF9" w:rsidP="009E25C1">
      <w:pPr>
        <w:jc w:val="center"/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</w:rPr>
        <w:t xml:space="preserve">План урока </w:t>
      </w:r>
      <w:r>
        <w:rPr>
          <w:b/>
          <w:i/>
          <w:sz w:val="28"/>
          <w:szCs w:val="28"/>
          <w:u w:val="single"/>
          <w:lang w:val="kk-KZ"/>
        </w:rPr>
        <w:t>«Самопознание»</w:t>
      </w:r>
    </w:p>
    <w:p w:rsidR="00AE5DF9" w:rsidRPr="0089138D" w:rsidRDefault="00AE5DF9" w:rsidP="009E25C1">
      <w:pPr>
        <w:jc w:val="center"/>
        <w:rPr>
          <w:b/>
          <w:i/>
          <w:sz w:val="28"/>
          <w:szCs w:val="28"/>
          <w:u w:val="single"/>
          <w:lang w:val="kk-KZ"/>
        </w:rPr>
      </w:pPr>
    </w:p>
    <w:p w:rsidR="00AE5DF9" w:rsidRPr="00BA0991" w:rsidRDefault="00AE5DF9" w:rsidP="009E25C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Школа </w:t>
      </w:r>
      <w:r>
        <w:rPr>
          <w:sz w:val="28"/>
          <w:szCs w:val="28"/>
        </w:rPr>
        <w:t xml:space="preserve">-лицей №1          </w:t>
      </w:r>
      <w:r>
        <w:rPr>
          <w:sz w:val="28"/>
          <w:szCs w:val="28"/>
          <w:lang w:val="kk-KZ"/>
        </w:rPr>
        <w:t>Дата:</w:t>
      </w:r>
      <w:r>
        <w:rPr>
          <w:sz w:val="28"/>
          <w:szCs w:val="28"/>
        </w:rPr>
        <w:t xml:space="preserve">11.02.2016             № 21                 </w:t>
      </w:r>
      <w:r w:rsidRPr="00BA0991">
        <w:rPr>
          <w:sz w:val="28"/>
          <w:szCs w:val="28"/>
          <w:u w:val="single"/>
        </w:rPr>
        <w:t>Т</w:t>
      </w:r>
      <w:r w:rsidRPr="00BA0991">
        <w:rPr>
          <w:sz w:val="28"/>
          <w:szCs w:val="28"/>
          <w:u w:val="single"/>
          <w:lang w:val="kk-KZ"/>
        </w:rPr>
        <w:t xml:space="preserve">ема:  </w:t>
      </w:r>
      <w:r w:rsidRPr="00BA0991">
        <w:rPr>
          <w:b/>
          <w:sz w:val="28"/>
          <w:szCs w:val="28"/>
          <w:u w:val="single"/>
          <w:lang w:val="kk-KZ"/>
        </w:rPr>
        <w:t>Жить по совести</w:t>
      </w:r>
    </w:p>
    <w:p w:rsidR="00AE5DF9" w:rsidRDefault="00AE5DF9" w:rsidP="00BA09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Ценность: праведное поведение            </w:t>
      </w:r>
    </w:p>
    <w:p w:rsidR="00AE5DF9" w:rsidRPr="005C5761" w:rsidRDefault="00AE5DF9" w:rsidP="00BA09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Качества: </w:t>
      </w:r>
      <w:r w:rsidRPr="00EF021E">
        <w:rPr>
          <w:sz w:val="28"/>
          <w:szCs w:val="28"/>
          <w:shd w:val="clear" w:color="auto" w:fill="FFFFFF"/>
        </w:rPr>
        <w:t xml:space="preserve">говорить правду; быть ответственным; </w:t>
      </w:r>
      <w:r>
        <w:rPr>
          <w:color w:val="000000"/>
          <w:sz w:val="28"/>
          <w:szCs w:val="28"/>
          <w:shd w:val="clear" w:color="auto" w:fill="FFFFFF"/>
        </w:rPr>
        <w:t>принимать решения</w:t>
      </w:r>
      <w:r w:rsidRPr="007D34CE">
        <w:rPr>
          <w:color w:val="000000"/>
          <w:sz w:val="28"/>
          <w:szCs w:val="28"/>
          <w:shd w:val="clear" w:color="auto" w:fill="FFFFFF"/>
        </w:rPr>
        <w:t>.</w:t>
      </w:r>
    </w:p>
    <w:p w:rsidR="00AE5DF9" w:rsidRDefault="00AE5DF9" w:rsidP="009E25C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Педагог Марченко Е.В.       Класс 4б                   </w:t>
      </w:r>
      <w:r>
        <w:rPr>
          <w:sz w:val="28"/>
          <w:szCs w:val="28"/>
          <w:lang w:val="kk-KZ"/>
        </w:rPr>
        <w:t>Кол-во уч-ся: 20</w:t>
      </w:r>
    </w:p>
    <w:p w:rsidR="00AE5DF9" w:rsidRDefault="00AE5DF9" w:rsidP="009E25C1">
      <w:pPr>
        <w:jc w:val="both"/>
        <w:rPr>
          <w:sz w:val="28"/>
          <w:szCs w:val="28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2"/>
        <w:gridCol w:w="2693"/>
      </w:tblGrid>
      <w:tr w:rsidR="00AE5DF9" w:rsidTr="00541D47">
        <w:tc>
          <w:tcPr>
            <w:tcW w:w="8472" w:type="dxa"/>
          </w:tcPr>
          <w:p w:rsidR="00AE5DF9" w:rsidRPr="00BA0991" w:rsidRDefault="00AE5DF9" w:rsidP="00541D47">
            <w:pPr>
              <w:jc w:val="both"/>
              <w:rPr>
                <w:b/>
                <w:i/>
                <w:sz w:val="28"/>
                <w:szCs w:val="28"/>
              </w:rPr>
            </w:pPr>
            <w:r w:rsidRPr="00541D47">
              <w:rPr>
                <w:b/>
                <w:i/>
                <w:sz w:val="28"/>
                <w:szCs w:val="28"/>
              </w:rPr>
              <w:t>Цель:</w:t>
            </w:r>
            <w:r w:rsidRPr="00EF021E">
              <w:rPr>
                <w:sz w:val="28"/>
                <w:szCs w:val="28"/>
                <w:shd w:val="clear" w:color="auto" w:fill="FFFFFF"/>
              </w:rPr>
              <w:t xml:space="preserve"> углублять представления учащихся о нравственных качествах человека, через праведное поведение</w:t>
            </w:r>
            <w:r w:rsidRPr="00EF021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AE5DF9" w:rsidRDefault="00AE5DF9" w:rsidP="00541D47">
            <w:pPr>
              <w:jc w:val="both"/>
              <w:rPr>
                <w:b/>
                <w:i/>
                <w:sz w:val="28"/>
                <w:szCs w:val="28"/>
              </w:rPr>
            </w:pPr>
            <w:r w:rsidRPr="00541D47">
              <w:rPr>
                <w:b/>
                <w:i/>
                <w:sz w:val="28"/>
                <w:szCs w:val="28"/>
              </w:rPr>
              <w:t>Задачи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AE5DF9" w:rsidRPr="008128C1" w:rsidRDefault="00AE5DF9" w:rsidP="00541D47">
            <w:pPr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 Раскрывать значение понятий «совесть человека», «ответственность», «честность»</w:t>
            </w:r>
            <w:r w:rsidRPr="008128C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AE5DF9" w:rsidRPr="008128C1" w:rsidRDefault="00AE5DF9" w:rsidP="00541D47">
            <w:pPr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-Развивать стремление жить в ладу с совестью</w:t>
            </w:r>
            <w:r w:rsidRPr="008128C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AE5DF9" w:rsidRPr="008128C1" w:rsidRDefault="00AE5DF9" w:rsidP="00541D47">
            <w:pPr>
              <w:jc w:val="both"/>
              <w:rPr>
                <w:b/>
                <w:i/>
                <w:sz w:val="28"/>
                <w:szCs w:val="28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 Воспитывать честность, правдивость</w:t>
            </w:r>
          </w:p>
          <w:p w:rsidR="00AE5DF9" w:rsidRPr="00273C5F" w:rsidRDefault="00AE5DF9" w:rsidP="00BA099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Default="00AE5DF9" w:rsidP="00541D47">
            <w:pPr>
              <w:jc w:val="both"/>
              <w:rPr>
                <w:i/>
              </w:rPr>
            </w:pPr>
            <w:r w:rsidRPr="00541D47">
              <w:rPr>
                <w:b/>
                <w:i/>
                <w:sz w:val="28"/>
                <w:szCs w:val="28"/>
              </w:rPr>
              <w:t>Ресурс</w:t>
            </w:r>
            <w:r w:rsidRPr="00541D47">
              <w:rPr>
                <w:b/>
                <w:i/>
                <w:sz w:val="28"/>
                <w:szCs w:val="28"/>
                <w:lang w:val="kk-KZ"/>
              </w:rPr>
              <w:t>ы</w:t>
            </w:r>
            <w:r w:rsidRPr="00541D47">
              <w:rPr>
                <w:b/>
                <w:i/>
                <w:sz w:val="28"/>
                <w:szCs w:val="28"/>
              </w:rPr>
              <w:t>:</w:t>
            </w:r>
            <w:r w:rsidRPr="00541D47">
              <w:rPr>
                <w:i/>
              </w:rPr>
              <w:t>(материал</w:t>
            </w:r>
            <w:r w:rsidRPr="00541D47">
              <w:rPr>
                <w:i/>
                <w:lang w:val="kk-KZ"/>
              </w:rPr>
              <w:t>ы</w:t>
            </w:r>
            <w:r w:rsidRPr="00541D47">
              <w:rPr>
                <w:i/>
              </w:rPr>
              <w:t xml:space="preserve">, </w:t>
            </w:r>
            <w:r w:rsidRPr="00541D47">
              <w:rPr>
                <w:i/>
                <w:lang w:val="kk-KZ"/>
              </w:rPr>
              <w:t>источники</w:t>
            </w:r>
            <w:r w:rsidRPr="00541D47">
              <w:rPr>
                <w:i/>
              </w:rPr>
              <w:t>)</w:t>
            </w:r>
          </w:p>
          <w:p w:rsidR="00AE5DF9" w:rsidRPr="00541D47" w:rsidRDefault="00AE5DF9" w:rsidP="00046E0B">
            <w:pPr>
              <w:jc w:val="both"/>
              <w:rPr>
                <w:i/>
                <w:sz w:val="28"/>
                <w:szCs w:val="28"/>
              </w:rPr>
            </w:pPr>
            <w:r w:rsidRPr="00EF021E">
              <w:rPr>
                <w:sz w:val="28"/>
                <w:szCs w:val="28"/>
                <w:shd w:val="clear" w:color="auto" w:fill="FFFFFF"/>
              </w:rPr>
              <w:t xml:space="preserve">Классическая </w:t>
            </w:r>
            <w:r>
              <w:rPr>
                <w:sz w:val="28"/>
                <w:szCs w:val="28"/>
                <w:shd w:val="clear" w:color="auto" w:fill="FFFFFF"/>
              </w:rPr>
              <w:t xml:space="preserve">музыка, рассказ </w:t>
            </w:r>
            <w:r w:rsidRPr="003C1A9C">
              <w:rPr>
                <w:sz w:val="28"/>
                <w:szCs w:val="28"/>
                <w:shd w:val="clear" w:color="auto" w:fill="FFFFFF"/>
              </w:rPr>
              <w:t>«Компас»,</w:t>
            </w:r>
            <w:r w:rsidRPr="00BA0991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46E0B">
              <w:rPr>
                <w:sz w:val="28"/>
                <w:szCs w:val="28"/>
                <w:shd w:val="clear" w:color="auto" w:fill="FFFFFF"/>
              </w:rPr>
              <w:t>песня</w:t>
            </w:r>
            <w:r w:rsidRPr="00BA0991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46E0B">
              <w:rPr>
                <w:sz w:val="28"/>
                <w:szCs w:val="28"/>
                <w:shd w:val="clear" w:color="auto" w:fill="FFFFFF"/>
              </w:rPr>
              <w:t>«</w:t>
            </w:r>
            <w:r w:rsidRPr="00046E0B">
              <w:rPr>
                <w:sz w:val="28"/>
                <w:szCs w:val="28"/>
              </w:rPr>
              <w:t xml:space="preserve">Дорога </w:t>
            </w:r>
            <w:r>
              <w:rPr>
                <w:sz w:val="28"/>
                <w:szCs w:val="28"/>
              </w:rPr>
              <w:t>добра»</w:t>
            </w:r>
            <w:r w:rsidRPr="002242F3">
              <w:rPr>
                <w:sz w:val="28"/>
                <w:szCs w:val="28"/>
              </w:rPr>
              <w:t xml:space="preserve"> </w:t>
            </w:r>
          </w:p>
        </w:tc>
      </w:tr>
      <w:tr w:rsidR="00AE5DF9" w:rsidTr="00541D47">
        <w:tc>
          <w:tcPr>
            <w:tcW w:w="8472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>Ход урока</w:t>
            </w:r>
            <w:r w:rsidRPr="00541D47">
              <w:rPr>
                <w:sz w:val="28"/>
                <w:szCs w:val="28"/>
              </w:rPr>
              <w:t>:</w:t>
            </w:r>
          </w:p>
          <w:p w:rsidR="00AE5DF9" w:rsidRPr="00C309A8" w:rsidRDefault="00AE5DF9" w:rsidP="00C309A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 xml:space="preserve">Орг.момент. </w:t>
            </w:r>
            <w:r w:rsidRPr="00541D47">
              <w:rPr>
                <w:sz w:val="28"/>
                <w:szCs w:val="28"/>
              </w:rPr>
              <w:t>Позитивный настрой</w:t>
            </w:r>
            <w:r>
              <w:rPr>
                <w:sz w:val="28"/>
                <w:szCs w:val="28"/>
                <w:lang w:val="kk-KZ"/>
              </w:rPr>
              <w:t xml:space="preserve"> «Сад души»</w:t>
            </w:r>
          </w:p>
          <w:p w:rsidR="00AE5DF9" w:rsidRDefault="00AE5DF9" w:rsidP="00C309A8">
            <w:pPr>
              <w:ind w:left="360"/>
              <w:jc w:val="both"/>
              <w:rPr>
                <w:sz w:val="28"/>
                <w:szCs w:val="28"/>
              </w:rPr>
            </w:pPr>
            <w:r w:rsidRPr="00C309A8">
              <w:rPr>
                <w:sz w:val="28"/>
                <w:szCs w:val="28"/>
              </w:rPr>
              <w:t>- Пожалуйста, сядьте удобно, спину держите прямо. Руки и ноги не скрещивайте. Руки можно положить на колени или на стол. Расслабьтесь. Давайте мысленным взором загля</w:t>
            </w:r>
            <w:r>
              <w:rPr>
                <w:sz w:val="28"/>
                <w:szCs w:val="28"/>
              </w:rPr>
              <w:t>нем</w:t>
            </w:r>
            <w:r w:rsidRPr="00C309A8">
              <w:rPr>
                <w:sz w:val="28"/>
                <w:szCs w:val="28"/>
              </w:rPr>
              <w:t xml:space="preserve"> в своё сердце. Представьте, что внутри </w:t>
            </w:r>
            <w:r>
              <w:rPr>
                <w:sz w:val="28"/>
                <w:szCs w:val="28"/>
              </w:rPr>
              <w:t>вас</w:t>
            </w:r>
            <w:r w:rsidRPr="00C309A8">
              <w:rPr>
                <w:sz w:val="28"/>
                <w:szCs w:val="28"/>
              </w:rPr>
              <w:t xml:space="preserve"> раскинулся великолепный сад — сад вашей души. Светит солнце любви и тепла. Переливается радуга доброты. Может быть, вы увидите там дерево, покрытое зелёной кроной. Это дерево доверия, уважения, радости, честности. Полюбуйтесь цветами любви и добра, пройдитесь по саду своей души, насладитесь красотой. А теперь медленно вернитесь в класс и откройте гла</w:t>
            </w:r>
            <w:r>
              <w:rPr>
                <w:sz w:val="28"/>
                <w:szCs w:val="28"/>
              </w:rPr>
              <w:t>за</w:t>
            </w:r>
            <w:r w:rsidRPr="00C309A8">
              <w:rPr>
                <w:sz w:val="28"/>
                <w:szCs w:val="28"/>
              </w:rPr>
              <w:t>.</w:t>
            </w:r>
          </w:p>
          <w:p w:rsidR="00AE5DF9" w:rsidRPr="008128C1" w:rsidRDefault="00AE5DF9" w:rsidP="00C309A8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8128C1">
              <w:rPr>
                <w:b/>
                <w:sz w:val="28"/>
                <w:szCs w:val="28"/>
                <w:shd w:val="clear" w:color="auto" w:fill="FFFFFF"/>
              </w:rPr>
              <w:t>- Ваши ощущения, чувства</w:t>
            </w:r>
          </w:p>
          <w:p w:rsidR="00AE5DF9" w:rsidRPr="00541D47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>Проверка домашнего задания</w:t>
            </w:r>
            <w:r w:rsidRPr="00541D47">
              <w:rPr>
                <w:sz w:val="28"/>
                <w:szCs w:val="28"/>
              </w:rPr>
              <w:t>.</w:t>
            </w:r>
          </w:p>
          <w:p w:rsidR="00AE5DF9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F021E">
              <w:rPr>
                <w:sz w:val="28"/>
                <w:szCs w:val="28"/>
                <w:shd w:val="clear" w:color="auto" w:fill="FFFFFF"/>
              </w:rPr>
              <w:t>Пословицы о совести:</w:t>
            </w:r>
          </w:p>
          <w:p w:rsidR="00AE5DF9" w:rsidRPr="008128C1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F021E">
              <w:rPr>
                <w:sz w:val="28"/>
                <w:szCs w:val="28"/>
                <w:shd w:val="clear" w:color="auto" w:fill="FFFFFF"/>
              </w:rPr>
              <w:t>-</w:t>
            </w:r>
            <w:r w:rsidRPr="008128C1">
              <w:rPr>
                <w:sz w:val="28"/>
                <w:szCs w:val="28"/>
                <w:shd w:val="clear" w:color="auto" w:fill="FFFFFF"/>
              </w:rPr>
              <w:t>Совесть без зубов, а загрызёт</w:t>
            </w:r>
          </w:p>
          <w:p w:rsidR="00AE5DF9" w:rsidRPr="008128C1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-Беги хоть на край света, а от совести не убежишь</w:t>
            </w:r>
          </w:p>
          <w:p w:rsidR="00AE5DF9" w:rsidRPr="008128C1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-В ком стыд, там и совесть</w:t>
            </w:r>
          </w:p>
          <w:p w:rsidR="00AE5DF9" w:rsidRPr="008128C1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(объясняют смысл пословиц)</w:t>
            </w:r>
          </w:p>
          <w:p w:rsidR="00AE5DF9" w:rsidRPr="008128C1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-О чём наши пословицы?</w:t>
            </w:r>
          </w:p>
          <w:p w:rsidR="00AE5DF9" w:rsidRPr="008128C1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>-Как вы думаете, почему мы приготовили именно эти пословицы? (сегодня на уроке мы будем рассуждать о совести)</w:t>
            </w:r>
          </w:p>
          <w:p w:rsidR="00AE5DF9" w:rsidRPr="008128C1" w:rsidRDefault="00AE5DF9" w:rsidP="00541D47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128C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8128C1">
              <w:rPr>
                <w:b/>
                <w:sz w:val="28"/>
                <w:szCs w:val="28"/>
                <w:shd w:val="clear" w:color="auto" w:fill="FFFFFF"/>
              </w:rPr>
              <w:t>Когда мы говорим о совести, то какие качества человека подразумеваем? (честность, ответственность…)</w:t>
            </w:r>
          </w:p>
          <w:p w:rsidR="00AE5DF9" w:rsidRPr="008128C1" w:rsidRDefault="00AE5DF9" w:rsidP="00541D47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128C1">
              <w:rPr>
                <w:b/>
                <w:sz w:val="28"/>
                <w:szCs w:val="28"/>
                <w:shd w:val="clear" w:color="auto" w:fill="FFFFFF"/>
              </w:rPr>
              <w:t>- А где живет совесть? (голове, уме, сердце, душе)</w:t>
            </w:r>
          </w:p>
          <w:p w:rsidR="00AE5DF9" w:rsidRPr="00541D47" w:rsidRDefault="00AE5DF9" w:rsidP="008128C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541D47">
              <w:rPr>
                <w:b/>
                <w:i/>
                <w:sz w:val="28"/>
                <w:szCs w:val="28"/>
                <w:lang w:val="kk-KZ"/>
              </w:rPr>
              <w:t>Примечания</w:t>
            </w:r>
          </w:p>
        </w:tc>
      </w:tr>
      <w:tr w:rsidR="00AE5DF9" w:rsidTr="00541D47">
        <w:tc>
          <w:tcPr>
            <w:tcW w:w="8472" w:type="dxa"/>
          </w:tcPr>
          <w:p w:rsidR="00AE5DF9" w:rsidRPr="00541D47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>Позитивное высказывание (цитата)</w:t>
            </w:r>
            <w:r w:rsidRPr="00541D47">
              <w:rPr>
                <w:sz w:val="28"/>
                <w:szCs w:val="28"/>
              </w:rPr>
              <w:t>.</w:t>
            </w:r>
          </w:p>
          <w:p w:rsidR="00AE5DF9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F021E">
              <w:rPr>
                <w:sz w:val="28"/>
                <w:szCs w:val="28"/>
                <w:shd w:val="clear" w:color="auto" w:fill="FFFFFF"/>
              </w:rPr>
              <w:t>«Берегись всего того, что не одобряет твоя совесть»</w:t>
            </w:r>
          </w:p>
          <w:p w:rsidR="00AE5DF9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F021E">
              <w:rPr>
                <w:sz w:val="28"/>
                <w:szCs w:val="28"/>
                <w:shd w:val="clear" w:color="auto" w:fill="FFFFFF"/>
              </w:rPr>
              <w:t>Лев Толстой, русский писатель</w:t>
            </w:r>
          </w:p>
          <w:p w:rsidR="00AE5DF9" w:rsidRDefault="00AE5DF9" w:rsidP="00541D4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EF021E">
              <w:rPr>
                <w:sz w:val="28"/>
                <w:szCs w:val="28"/>
                <w:shd w:val="clear" w:color="auto" w:fill="FFFFFF"/>
              </w:rPr>
              <w:t>проговариваем хором)</w:t>
            </w:r>
          </w:p>
          <w:p w:rsidR="00AE5DF9" w:rsidRPr="008128C1" w:rsidRDefault="00AE5DF9" w:rsidP="00541D47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F021E">
              <w:rPr>
                <w:sz w:val="28"/>
                <w:szCs w:val="28"/>
                <w:shd w:val="clear" w:color="auto" w:fill="FFFFFF"/>
              </w:rPr>
              <w:t>-</w:t>
            </w:r>
            <w:r w:rsidRPr="008128C1">
              <w:rPr>
                <w:b/>
                <w:sz w:val="28"/>
                <w:szCs w:val="28"/>
                <w:shd w:val="clear" w:color="auto" w:fill="FFFFFF"/>
              </w:rPr>
              <w:t>Как вы понимаете смысл цитаты?</w:t>
            </w:r>
          </w:p>
          <w:p w:rsidR="00AE5DF9" w:rsidRPr="008128C1" w:rsidRDefault="00AE5DF9" w:rsidP="00541D47">
            <w:pPr>
              <w:jc w:val="both"/>
              <w:rPr>
                <w:b/>
                <w:sz w:val="28"/>
                <w:szCs w:val="28"/>
              </w:rPr>
            </w:pPr>
            <w:r w:rsidRPr="008128C1">
              <w:rPr>
                <w:b/>
                <w:sz w:val="28"/>
                <w:szCs w:val="28"/>
                <w:shd w:val="clear" w:color="auto" w:fill="FFFFFF"/>
              </w:rPr>
              <w:t>-Как вы думаете, что именно не одобряет наша совесть?</w:t>
            </w:r>
          </w:p>
          <w:p w:rsidR="00AE5DF9" w:rsidRPr="000C00BA" w:rsidRDefault="00AE5DF9" w:rsidP="000C00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  <w:tr w:rsidR="00AE5DF9" w:rsidTr="00541D47">
        <w:tc>
          <w:tcPr>
            <w:tcW w:w="8472" w:type="dxa"/>
          </w:tcPr>
          <w:p w:rsidR="00AE5DF9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Подарок учителя</w:t>
            </w:r>
          </w:p>
          <w:p w:rsidR="00AE5DF9" w:rsidRPr="00C309A8" w:rsidRDefault="00AE5DF9" w:rsidP="00C309A8">
            <w:pPr>
              <w:jc w:val="both"/>
              <w:rPr>
                <w:sz w:val="28"/>
                <w:szCs w:val="28"/>
                <w:lang w:val="kk-KZ"/>
              </w:rPr>
            </w:pPr>
            <w:r w:rsidRPr="00C309A8">
              <w:rPr>
                <w:sz w:val="28"/>
                <w:szCs w:val="28"/>
                <w:lang w:val="kk-KZ"/>
              </w:rPr>
              <w:t>Рассказывание</w:t>
            </w:r>
            <w:r>
              <w:rPr>
                <w:sz w:val="28"/>
                <w:szCs w:val="28"/>
                <w:lang w:val="kk-KZ"/>
              </w:rPr>
              <w:t>, беседа</w:t>
            </w:r>
            <w:r w:rsidRPr="00C309A8">
              <w:rPr>
                <w:sz w:val="28"/>
                <w:szCs w:val="28"/>
                <w:lang w:val="kk-KZ"/>
              </w:rPr>
              <w:t>.</w:t>
            </w:r>
          </w:p>
          <w:p w:rsidR="00AE5DF9" w:rsidRDefault="00AE5DF9" w:rsidP="00285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«Компас»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Эту игру придумали девчонки. Они копали в укромном уголке двора маленькие ямки. Складывали в них конфетные бумажки, пуговицы, бусинки, закрывали осколком стела и заравнивали землёй. Называлась эта игра – «секрет». Надо было спрятать свой секрет так, что никто его не нашёл. Глядя на девчонок, занялись секретами и мы. Но мы складывали в ямку вещи посерьёзнее.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В наш с Валеркой «секрет» я положил перочинный ножик с перламутровой ручкой. Тогда Валерка сбегал домой и принёс свою самую ценную вещь – компас на цепочке. Ни у кого в нашем дворе не было такой замечательной вещи.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Компас напоминал карманные часы. Круглый, потрёшь о штаны – блестит! Валерка говорил, что он серебряный.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Но разве в этом дело? Мы глаз не могли оторвать от его дрожащей, нервной стрелки. Своим синим концом она упрямо показывала на соседний двор, то есть на север. А в полной темноте стрелка и цифры таинственно светились.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Все завидовали Валерке и даже подлизывались к нему, чтобы разрешил подержать компас в руках.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Мы выбрали для нашего «секрета» самое надёжное место. И каждый раз замирали – цел ли?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Однажды мне приснился страшный сон – кто-то нашёл наш «секрет». Я лежал с открытыми глазами и видел пустую ямку. Я тихонько оделся и выскользнул из квартиры. Во дворе никого не было. Даже дворник дядя Петя ещё не встал. Слышно было, как он кашлял в своей пристройке.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Я кинулся в газонные кусты и разгрёб землю. Фу ты! – всё на месте. Я уже засыпал «секрет», как вдруг меня стукнуло: ведь этот компас – замечательный компас! – может быть моим. Моим! И я взял его. Засыпал ямку, расправил траву и – домой. Залез с головой под одеяло – вот он в моих руках. Загадочно светятся его фосфорические цифры, дрожит кончик стрелки.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И вдруг я покрылся потом. Не от того, что под ватным одеялом было душно. Ножик! Ножик остался в «секрете». Валерка сразу догадается, что это я взял компас. И я бросаюсь во двор. И беру свой ножик.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Валерка до слёз расстроился, увидев, пустую коробку, в которой лежало наше сокровище. Я тоже принялся охать и даже хватался за голову «от горя». Я думал, что со временем перестану покрываться этими омерзительными мурашками. Но они появлялись каждый раз, как только я притрагивался к компасу. Или даже к своему ножичку. Несколько раз я пытался признаться Валерке и даже начинал: «Ты знаешь…». Но закончить не хватало сил. Я не находил себе места. Мне было противно смотреть на себя в зеркало. И вот однажды утром я сказал себе: «Сегодня ты обо всем расскажешь Валерке!» И сделал это. Я подошёл к нему и сказал: «Можешь меня ударить. Это я взял твой компас». До сих пор помню, как посмотрел на меня Валерка.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История с компасом меня многому научила. Я стал чаще задумываться над своим поведением. Ведь чтобы сделать что-нибудь плохое, времени много не надо. Нескольких секунд хватит. Ты даже толком не поймёшь, что сделал и зачем. Но потом-то времени предостаточно, чтобы уразуметь, что ты натворил.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•</w:t>
            </w:r>
            <w:r w:rsidRPr="007D56B8">
              <w:rPr>
                <w:sz w:val="28"/>
                <w:szCs w:val="28"/>
              </w:rPr>
              <w:tab/>
              <w:t>Что чувствовал мальчик после кражи компаса?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•</w:t>
            </w:r>
            <w:r w:rsidRPr="007D56B8">
              <w:rPr>
                <w:sz w:val="28"/>
                <w:szCs w:val="28"/>
              </w:rPr>
              <w:tab/>
              <w:t>Что он должен был сделать сразу же, как только ему захотелось взять чужую вещь?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•</w:t>
            </w:r>
            <w:r w:rsidRPr="007D56B8">
              <w:rPr>
                <w:sz w:val="28"/>
                <w:szCs w:val="28"/>
              </w:rPr>
              <w:tab/>
              <w:t>Как называется чувство, которое мучило мальчика? ( СОВЕСТЬ)</w:t>
            </w:r>
          </w:p>
          <w:p w:rsidR="00AE5DF9" w:rsidRPr="007D56B8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 xml:space="preserve">… Это очень трудные слова: «Простите меня. Я виноват!». Но эти слова – чудесное лекарство. После них становится спокойно, хорошо и легче на душе. </w:t>
            </w:r>
          </w:p>
          <w:p w:rsidR="00AE5DF9" w:rsidRDefault="00AE5DF9" w:rsidP="007D56B8">
            <w:pPr>
              <w:jc w:val="both"/>
              <w:rPr>
                <w:sz w:val="28"/>
                <w:szCs w:val="28"/>
              </w:rPr>
            </w:pPr>
            <w:r w:rsidRPr="007D56B8">
              <w:rPr>
                <w:sz w:val="28"/>
                <w:szCs w:val="28"/>
              </w:rPr>
              <w:t>•</w:t>
            </w:r>
            <w:r w:rsidRPr="007D56B8">
              <w:rPr>
                <w:sz w:val="28"/>
                <w:szCs w:val="28"/>
              </w:rPr>
              <w:tab/>
              <w:t>Какое чудесное лекарство предлагает автор?</w:t>
            </w:r>
          </w:p>
          <w:p w:rsidR="00AE5DF9" w:rsidRDefault="00AE5DF9" w:rsidP="00C07364">
            <w:pPr>
              <w:jc w:val="both"/>
              <w:rPr>
                <w:sz w:val="28"/>
                <w:szCs w:val="28"/>
              </w:rPr>
            </w:pPr>
            <w:r w:rsidRPr="00C07364">
              <w:rPr>
                <w:sz w:val="28"/>
                <w:szCs w:val="28"/>
              </w:rPr>
              <w:t>-Как вы думаете что же такое совесть?</w:t>
            </w:r>
          </w:p>
          <w:p w:rsidR="00AE5DF9" w:rsidRPr="002859AC" w:rsidRDefault="00AE5DF9" w:rsidP="00C073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  <w:tr w:rsidR="00AE5DF9" w:rsidTr="00541D47">
        <w:tc>
          <w:tcPr>
            <w:tcW w:w="8472" w:type="dxa"/>
          </w:tcPr>
          <w:p w:rsidR="00AE5DF9" w:rsidRPr="00541D47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 (стр 52, задание №1)</w:t>
            </w:r>
          </w:p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  <w:r w:rsidRPr="005759F0">
              <w:rPr>
                <w:sz w:val="28"/>
                <w:szCs w:val="28"/>
              </w:rPr>
              <w:t>Прочитайте афоризмы. Сделайте собственный вывод о том, что такое совесть</w:t>
            </w:r>
            <w:r>
              <w:rPr>
                <w:sz w:val="28"/>
                <w:szCs w:val="28"/>
              </w:rPr>
              <w:t>.</w:t>
            </w:r>
          </w:p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242F3">
              <w:rPr>
                <w:sz w:val="28"/>
                <w:szCs w:val="28"/>
              </w:rPr>
              <w:t>Совесть – чувство ответственности за свое поведение перед окружающими людьми, обществом</w:t>
            </w:r>
            <w:r>
              <w:rPr>
                <w:sz w:val="28"/>
                <w:szCs w:val="28"/>
              </w:rPr>
              <w:t>»</w:t>
            </w:r>
            <w:r w:rsidRPr="002242F3">
              <w:rPr>
                <w:sz w:val="28"/>
                <w:szCs w:val="28"/>
              </w:rPr>
              <w:t xml:space="preserve"> («Толковый словарь» С.И.Ожегова).</w:t>
            </w:r>
          </w:p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242F3">
              <w:rPr>
                <w:sz w:val="28"/>
                <w:szCs w:val="28"/>
              </w:rPr>
              <w:t xml:space="preserve">Совесть – самый строгий судья для человека, потому что, например, мама, папа и учитель, если и накажут нас, потом непременно простят. Совесть всегда предупреждает человека, что так говорить либо поступать нельзя. Совесть – это наш внутренний голос, который обязательно нужно слушать и слышать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>•</w:t>
            </w:r>
            <w:r w:rsidRPr="002242F3">
              <w:rPr>
                <w:sz w:val="28"/>
                <w:szCs w:val="28"/>
              </w:rPr>
              <w:tab/>
              <w:t>Какие слова являются лекарством для совести? (Ответы детей).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242F3">
              <w:rPr>
                <w:sz w:val="28"/>
                <w:szCs w:val="28"/>
              </w:rPr>
              <w:t xml:space="preserve">Надо просто каждому из нас, если мы совершаем неправильные действия, не скрывать своих ошибок и недочётов. Самое главное, нужно нам осознать свои ошибки. Вспомнить чудесное лекарство из рассказа «Компас» и сказать: «Простите меня. Я виноват!» Покаяние приносит человеку, его душе умиротворение, покой. </w:t>
            </w:r>
          </w:p>
          <w:p w:rsidR="00AE5DF9" w:rsidRPr="008128C1" w:rsidRDefault="00AE5DF9" w:rsidP="002242F3">
            <w:pPr>
              <w:jc w:val="both"/>
              <w:rPr>
                <w:b/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- </w:t>
            </w:r>
            <w:r w:rsidRPr="008128C1">
              <w:rPr>
                <w:b/>
                <w:sz w:val="28"/>
                <w:szCs w:val="28"/>
              </w:rPr>
              <w:t>Человек , который живёт по совести , он какой ?</w:t>
            </w:r>
          </w:p>
          <w:p w:rsidR="00AE5DF9" w:rsidRPr="007D56B8" w:rsidRDefault="00AE5DF9" w:rsidP="002242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  <w:tr w:rsidR="00AE5DF9" w:rsidTr="00541D47">
        <w:tc>
          <w:tcPr>
            <w:tcW w:w="8472" w:type="dxa"/>
          </w:tcPr>
          <w:p w:rsidR="00AE5DF9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</w:t>
            </w:r>
            <w:r w:rsidRPr="00541D47">
              <w:rPr>
                <w:sz w:val="28"/>
                <w:szCs w:val="28"/>
              </w:rPr>
              <w:t>ческая деятельность, групповая работа</w:t>
            </w:r>
          </w:p>
          <w:p w:rsidR="00AE5DF9" w:rsidRDefault="00AE5DF9" w:rsidP="0060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для групп:</w:t>
            </w:r>
          </w:p>
          <w:p w:rsidR="00AE5DF9" w:rsidRDefault="00AE5DF9" w:rsidP="006043FB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759F0">
              <w:rPr>
                <w:sz w:val="28"/>
                <w:szCs w:val="28"/>
              </w:rPr>
              <w:t>Из-за слишком активных игр в доме дети разбивают вазу с цветами и проливают воду на коврик, хотя взрослые предупреждали, что дом не место для игры с мячом.</w:t>
            </w:r>
          </w:p>
          <w:p w:rsidR="00AE5DF9" w:rsidRDefault="00AE5DF9" w:rsidP="006043FB">
            <w:pPr>
              <w:pStyle w:val="ListParagraph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</w:t>
            </w:r>
            <w:r w:rsidRPr="005759F0">
              <w:rPr>
                <w:sz w:val="28"/>
                <w:szCs w:val="28"/>
              </w:rPr>
              <w:t>бсудить, обыграть и сделать финальную сцену.</w:t>
            </w:r>
          </w:p>
          <w:p w:rsidR="00AE5DF9" w:rsidRDefault="00AE5DF9" w:rsidP="001938C9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перемене Олег нашел деньги и положил их себе в карман, никому об этом не сказав. После уроков в класс вошла </w:t>
            </w:r>
            <w:r w:rsidRPr="0058490E">
              <w:rPr>
                <w:sz w:val="28"/>
                <w:szCs w:val="28"/>
              </w:rPr>
              <w:t>учительница и сообщила, что</w:t>
            </w:r>
            <w:r>
              <w:rPr>
                <w:sz w:val="28"/>
                <w:szCs w:val="28"/>
              </w:rPr>
              <w:t xml:space="preserve"> девочка из соседнего класса пот</w:t>
            </w:r>
            <w:r w:rsidRPr="0058490E">
              <w:rPr>
                <w:sz w:val="28"/>
                <w:szCs w:val="28"/>
              </w:rPr>
              <w:t>еряла 2 000 тенге. «Не находил ли кто-то потерянную купюру?» - обратилась Анна Ивановна к ребятам. Как поступить Олегу?</w:t>
            </w:r>
          </w:p>
          <w:p w:rsidR="00AE5DF9" w:rsidRPr="0058490E" w:rsidRDefault="00AE5DF9" w:rsidP="0058490E">
            <w:pPr>
              <w:pStyle w:val="NoSpacing"/>
              <w:numPr>
                <w:ilvl w:val="0"/>
                <w:numId w:val="2"/>
              </w:numPr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58490E">
              <w:rPr>
                <w:rFonts w:ascii="Times New Roman" w:hAnsi="Times New Roman"/>
                <w:sz w:val="28"/>
                <w:szCs w:val="28"/>
              </w:rPr>
              <w:t xml:space="preserve">Накануне урока  литературы Володе позвонил одноклассник Сергей, отсутствовавший на уроке, чтобы узнать у него домашнее задание. Володя ему ответил, что ничего не задали, хотя на самом деле сам </w:t>
            </w:r>
            <w:r>
              <w:rPr>
                <w:rFonts w:ascii="Times New Roman" w:hAnsi="Times New Roman"/>
                <w:sz w:val="28"/>
                <w:szCs w:val="28"/>
              </w:rPr>
              <w:t>он не стал записывать</w:t>
            </w:r>
            <w:bookmarkStart w:id="0" w:name="_GoBack"/>
            <w:bookmarkEnd w:id="0"/>
            <w:r w:rsidRPr="0058490E">
              <w:rPr>
                <w:rFonts w:ascii="Times New Roman" w:hAnsi="Times New Roman"/>
                <w:sz w:val="28"/>
                <w:szCs w:val="28"/>
              </w:rPr>
              <w:t xml:space="preserve"> домашнее задание.</w:t>
            </w:r>
            <w:r w:rsidRPr="0058490E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>Что из этого получилось? Как исправить ситуацию?</w:t>
            </w:r>
          </w:p>
          <w:p w:rsidR="00AE5DF9" w:rsidRPr="0058490E" w:rsidRDefault="00AE5DF9" w:rsidP="0058490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58490E">
              <w:rPr>
                <w:sz w:val="28"/>
                <w:szCs w:val="28"/>
              </w:rPr>
              <w:t>Алибек  получил в школе плохую отметку в день рождения мамы. Он спрятал дневник. На вопрос мамы о том , как дела в школе ответил, что все хорошо. Как бы ты поступил в такой ситуации?</w:t>
            </w:r>
          </w:p>
          <w:p w:rsidR="00AE5DF9" w:rsidRPr="0058490E" w:rsidRDefault="00AE5DF9" w:rsidP="0058490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</w:rPr>
              <w:t>Одноклассника обвиняют в том, что он разбил окно мячом. Бахтияр видел, что это сделал другой человек, старше и сильнее физически. Как поступит Бахтияр?</w:t>
            </w:r>
          </w:p>
          <w:p w:rsidR="00AE5DF9" w:rsidRPr="0002395D" w:rsidRDefault="00AE5DF9" w:rsidP="002242F3">
            <w:pPr>
              <w:pStyle w:val="ListParagraph"/>
              <w:jc w:val="both"/>
              <w:rPr>
                <w:b/>
                <w:sz w:val="28"/>
                <w:szCs w:val="28"/>
              </w:rPr>
            </w:pPr>
            <w:r w:rsidRPr="0002395D">
              <w:rPr>
                <w:b/>
                <w:sz w:val="28"/>
                <w:szCs w:val="28"/>
              </w:rPr>
              <w:t>- Что значит «Жить по совести»? Повторите цитату урока.</w:t>
            </w: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  <w:tr w:rsidR="00AE5DF9" w:rsidTr="00541D47">
        <w:trPr>
          <w:trHeight w:val="668"/>
        </w:trPr>
        <w:tc>
          <w:tcPr>
            <w:tcW w:w="8472" w:type="dxa"/>
          </w:tcPr>
          <w:p w:rsidR="00AE5DF9" w:rsidRPr="00541D47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>Групповое пение.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Сл. Ю.Энтина, муз. М. Минкова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Дорога добра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Спроси у жизни строгой: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Какой идти дорогой,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Куда по свету белому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Отправиться с утра?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Идти за солнцем следом,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Хоть этот путь неведом, 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 xml:space="preserve">Иди, мой друг, всегда иди </w:t>
            </w:r>
          </w:p>
          <w:p w:rsidR="00AE5DF9" w:rsidRPr="0058490E" w:rsidRDefault="00AE5DF9" w:rsidP="00541D47">
            <w:pPr>
              <w:jc w:val="both"/>
              <w:rPr>
                <w:sz w:val="28"/>
                <w:szCs w:val="28"/>
              </w:rPr>
            </w:pPr>
            <w:r w:rsidRPr="002242F3">
              <w:rPr>
                <w:sz w:val="28"/>
                <w:szCs w:val="28"/>
              </w:rPr>
              <w:t>Дорогою Добра!</w:t>
            </w:r>
          </w:p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  <w:tr w:rsidR="00AE5DF9" w:rsidTr="00541D47">
        <w:tc>
          <w:tcPr>
            <w:tcW w:w="8472" w:type="dxa"/>
          </w:tcPr>
          <w:p w:rsidR="00AE5DF9" w:rsidRPr="002242F3" w:rsidRDefault="00AE5DF9" w:rsidP="00541D4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>Домашнее задание.</w:t>
            </w:r>
            <w:r>
              <w:rPr>
                <w:sz w:val="28"/>
                <w:szCs w:val="28"/>
                <w:lang w:val="kk-KZ"/>
              </w:rPr>
              <w:t xml:space="preserve"> Тетрадь стр.55</w:t>
            </w:r>
            <w:r>
              <w:t xml:space="preserve">, </w:t>
            </w:r>
            <w:r w:rsidRPr="002242F3">
              <w:rPr>
                <w:sz w:val="28"/>
                <w:szCs w:val="28"/>
              </w:rPr>
              <w:t>задание №3</w:t>
            </w:r>
          </w:p>
          <w:p w:rsidR="00AE5DF9" w:rsidRPr="002242F3" w:rsidRDefault="00AE5DF9" w:rsidP="00224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предложения, используя приведенные выражения: </w:t>
            </w:r>
            <w:r w:rsidRPr="002242F3">
              <w:rPr>
                <w:i/>
                <w:sz w:val="28"/>
                <w:szCs w:val="28"/>
              </w:rPr>
              <w:t>Угрызения совести, чистая совесть, совесть нечистая, жить по совести.</w:t>
            </w: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  <w:tr w:rsidR="00AE5DF9" w:rsidTr="00541D47">
        <w:tc>
          <w:tcPr>
            <w:tcW w:w="8472" w:type="dxa"/>
          </w:tcPr>
          <w:p w:rsidR="00AE5DF9" w:rsidRPr="00541D47" w:rsidRDefault="00AE5DF9" w:rsidP="005E015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1D47">
              <w:rPr>
                <w:sz w:val="28"/>
                <w:szCs w:val="28"/>
                <w:lang w:val="kk-KZ"/>
              </w:rPr>
              <w:t xml:space="preserve">Заключительная минута </w:t>
            </w:r>
            <w:r w:rsidRPr="00541D47">
              <w:rPr>
                <w:sz w:val="28"/>
                <w:szCs w:val="28"/>
              </w:rPr>
              <w:t>тишины</w:t>
            </w:r>
            <w:r w:rsidRPr="00541D47">
              <w:rPr>
                <w:sz w:val="28"/>
                <w:szCs w:val="28"/>
                <w:lang w:val="kk-KZ"/>
              </w:rPr>
              <w:t>.</w:t>
            </w:r>
          </w:p>
          <w:p w:rsidR="00AE5DF9" w:rsidRPr="00F7023E" w:rsidRDefault="00AE5DF9" w:rsidP="005E0150">
            <w:pPr>
              <w:pStyle w:val="1"/>
              <w:spacing w:before="180"/>
              <w:ind w:left="0"/>
              <w:jc w:val="both"/>
              <w:rPr>
                <w:sz w:val="28"/>
                <w:szCs w:val="28"/>
              </w:rPr>
            </w:pPr>
            <w:r w:rsidRPr="00F7023E">
              <w:rPr>
                <w:sz w:val="28"/>
                <w:szCs w:val="28"/>
                <w:lang w:val="kk-KZ"/>
              </w:rPr>
              <w:t>Пр</w:t>
            </w:r>
            <w:r>
              <w:rPr>
                <w:sz w:val="28"/>
                <w:szCs w:val="28"/>
                <w:lang w:val="kk-KZ"/>
              </w:rPr>
              <w:t>ило</w:t>
            </w:r>
            <w:r w:rsidRPr="00F7023E">
              <w:rPr>
                <w:sz w:val="28"/>
                <w:szCs w:val="28"/>
                <w:lang w:val="kk-KZ"/>
              </w:rPr>
              <w:t xml:space="preserve">жите руку </w:t>
            </w:r>
            <w:r>
              <w:rPr>
                <w:sz w:val="28"/>
                <w:szCs w:val="28"/>
                <w:lang w:val="kk-KZ"/>
              </w:rPr>
              <w:t xml:space="preserve">к </w:t>
            </w:r>
            <w:r w:rsidRPr="00F7023E">
              <w:rPr>
                <w:sz w:val="28"/>
                <w:szCs w:val="28"/>
              </w:rPr>
              <w:t xml:space="preserve">сердцу и послушайте, как оно бьется. – Послушаем свое сердце и помолчим... </w:t>
            </w:r>
          </w:p>
          <w:p w:rsidR="00AE5DF9" w:rsidRPr="00541D47" w:rsidRDefault="00AE5DF9" w:rsidP="005E0150">
            <w:pPr>
              <w:jc w:val="both"/>
              <w:rPr>
                <w:sz w:val="28"/>
                <w:szCs w:val="28"/>
              </w:rPr>
            </w:pPr>
            <w:r w:rsidRPr="00F7023E">
              <w:rPr>
                <w:sz w:val="28"/>
                <w:szCs w:val="28"/>
              </w:rPr>
              <w:t xml:space="preserve">– В моем сердце живет любовь. Я думаю, что в ваших сердцах тоже живет любовь. Только человек с добрым и открытым сердцем может быть </w:t>
            </w:r>
            <w:r>
              <w:rPr>
                <w:sz w:val="28"/>
                <w:szCs w:val="28"/>
              </w:rPr>
              <w:t>честным,</w:t>
            </w:r>
            <w:r w:rsidRPr="00F7023E">
              <w:rPr>
                <w:sz w:val="28"/>
                <w:szCs w:val="28"/>
              </w:rPr>
              <w:t xml:space="preserve"> решительным</w:t>
            </w:r>
            <w:r>
              <w:rPr>
                <w:sz w:val="28"/>
                <w:szCs w:val="28"/>
              </w:rPr>
              <w:t xml:space="preserve"> и жить по совести</w:t>
            </w:r>
            <w:r w:rsidRPr="00F7023E">
              <w:rPr>
                <w:sz w:val="28"/>
                <w:szCs w:val="28"/>
              </w:rPr>
              <w:t>.</w:t>
            </w:r>
          </w:p>
          <w:p w:rsidR="00AE5DF9" w:rsidRPr="005E0150" w:rsidRDefault="00AE5DF9" w:rsidP="005E01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E5DF9" w:rsidRPr="00541D47" w:rsidRDefault="00AE5DF9" w:rsidP="00541D47">
            <w:pPr>
              <w:jc w:val="both"/>
              <w:rPr>
                <w:sz w:val="28"/>
                <w:szCs w:val="28"/>
              </w:rPr>
            </w:pPr>
          </w:p>
        </w:tc>
      </w:tr>
    </w:tbl>
    <w:p w:rsidR="00AE5DF9" w:rsidRPr="005E0150" w:rsidRDefault="00AE5DF9" w:rsidP="009E25C1">
      <w:pPr>
        <w:jc w:val="both"/>
        <w:rPr>
          <w:sz w:val="28"/>
          <w:szCs w:val="28"/>
        </w:rPr>
      </w:pPr>
    </w:p>
    <w:p w:rsidR="00AE5DF9" w:rsidRPr="00070920" w:rsidRDefault="00AE5DF9" w:rsidP="00070920">
      <w:pPr>
        <w:jc w:val="right"/>
        <w:rPr>
          <w:sz w:val="28"/>
          <w:szCs w:val="28"/>
          <w:u w:val="single"/>
        </w:rPr>
      </w:pPr>
      <w:r w:rsidRPr="00070920">
        <w:rPr>
          <w:sz w:val="28"/>
          <w:szCs w:val="28"/>
          <w:u w:val="single"/>
        </w:rPr>
        <w:t>Дополнительный материал к уроку</w:t>
      </w:r>
    </w:p>
    <w:p w:rsidR="00AE5DF9" w:rsidRDefault="00AE5DF9" w:rsidP="005759F0">
      <w:pPr>
        <w:jc w:val="both"/>
        <w:rPr>
          <w:sz w:val="28"/>
          <w:szCs w:val="28"/>
        </w:rPr>
      </w:pPr>
    </w:p>
    <w:p w:rsidR="00AE5DF9" w:rsidRDefault="00AE5DF9" w:rsidP="005759F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Завершите предложения:</w:t>
      </w:r>
    </w:p>
    <w:p w:rsidR="00AE5DF9" w:rsidRDefault="00AE5DF9" w:rsidP="005849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Совестливый сын всегда говорит родителям…..</w:t>
      </w:r>
    </w:p>
    <w:p w:rsidR="00AE5DF9" w:rsidRDefault="00AE5DF9" w:rsidP="005849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Честный ученик во время работы….</w:t>
      </w:r>
    </w:p>
    <w:p w:rsidR="00AE5DF9" w:rsidRDefault="00AE5DF9" w:rsidP="005849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Человеку с чистой совестью не стыдно смотреть….</w:t>
      </w:r>
    </w:p>
    <w:p w:rsidR="00AE5DF9" w:rsidRDefault="00AE5DF9" w:rsidP="005849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на совесть – это честно выполнять…..</w:t>
      </w:r>
    </w:p>
    <w:sectPr w:rsidR="00AE5DF9" w:rsidSect="00273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F9" w:rsidRDefault="00AE5DF9">
      <w:r>
        <w:separator/>
      </w:r>
    </w:p>
  </w:endnote>
  <w:endnote w:type="continuationSeparator" w:id="0">
    <w:p w:rsidR="00AE5DF9" w:rsidRDefault="00AE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9" w:rsidRDefault="00AE5D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9" w:rsidRDefault="00AE5D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9" w:rsidRDefault="00AE5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F9" w:rsidRDefault="00AE5DF9">
      <w:r>
        <w:separator/>
      </w:r>
    </w:p>
  </w:footnote>
  <w:footnote w:type="continuationSeparator" w:id="0">
    <w:p w:rsidR="00AE5DF9" w:rsidRDefault="00AE5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9" w:rsidRDefault="00AE5D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9" w:rsidRDefault="00AE5D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F9" w:rsidRDefault="00AE5D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6D64"/>
    <w:multiLevelType w:val="hybridMultilevel"/>
    <w:tmpl w:val="B9E29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E15ACC"/>
    <w:multiLevelType w:val="hybridMultilevel"/>
    <w:tmpl w:val="9F5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11603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embedSystemFonts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F56"/>
    <w:rsid w:val="0002395D"/>
    <w:rsid w:val="00046E0B"/>
    <w:rsid w:val="00070920"/>
    <w:rsid w:val="000C00BA"/>
    <w:rsid w:val="000C1465"/>
    <w:rsid w:val="000C4C75"/>
    <w:rsid w:val="000D1883"/>
    <w:rsid w:val="000D1BA3"/>
    <w:rsid w:val="00177B4F"/>
    <w:rsid w:val="0018126F"/>
    <w:rsid w:val="001938C9"/>
    <w:rsid w:val="001B6515"/>
    <w:rsid w:val="002242F3"/>
    <w:rsid w:val="0023365D"/>
    <w:rsid w:val="00273C5F"/>
    <w:rsid w:val="002801EF"/>
    <w:rsid w:val="002859AC"/>
    <w:rsid w:val="002D089B"/>
    <w:rsid w:val="002F12C4"/>
    <w:rsid w:val="00341415"/>
    <w:rsid w:val="003C1A9C"/>
    <w:rsid w:val="003D1484"/>
    <w:rsid w:val="003D1A72"/>
    <w:rsid w:val="003F5DBE"/>
    <w:rsid w:val="0042404C"/>
    <w:rsid w:val="0044512E"/>
    <w:rsid w:val="004A7095"/>
    <w:rsid w:val="004F7DCB"/>
    <w:rsid w:val="00541D47"/>
    <w:rsid w:val="00544440"/>
    <w:rsid w:val="00561DB4"/>
    <w:rsid w:val="005759F0"/>
    <w:rsid w:val="0058490E"/>
    <w:rsid w:val="005C5761"/>
    <w:rsid w:val="005E0150"/>
    <w:rsid w:val="005F6123"/>
    <w:rsid w:val="006043FB"/>
    <w:rsid w:val="006054AA"/>
    <w:rsid w:val="0068212E"/>
    <w:rsid w:val="006A6927"/>
    <w:rsid w:val="006D576B"/>
    <w:rsid w:val="006E57EB"/>
    <w:rsid w:val="0077471C"/>
    <w:rsid w:val="00777A38"/>
    <w:rsid w:val="0079180F"/>
    <w:rsid w:val="007D34CE"/>
    <w:rsid w:val="007D56B8"/>
    <w:rsid w:val="00801CB5"/>
    <w:rsid w:val="008128C1"/>
    <w:rsid w:val="00846621"/>
    <w:rsid w:val="008656CD"/>
    <w:rsid w:val="0088253A"/>
    <w:rsid w:val="00887C7C"/>
    <w:rsid w:val="0089138D"/>
    <w:rsid w:val="0089589D"/>
    <w:rsid w:val="00901DE4"/>
    <w:rsid w:val="00916D8B"/>
    <w:rsid w:val="0092693D"/>
    <w:rsid w:val="009819F3"/>
    <w:rsid w:val="009E25C1"/>
    <w:rsid w:val="009E3D81"/>
    <w:rsid w:val="00A574D2"/>
    <w:rsid w:val="00AC3F63"/>
    <w:rsid w:val="00AE5DF9"/>
    <w:rsid w:val="00B16E85"/>
    <w:rsid w:val="00B36AAA"/>
    <w:rsid w:val="00B60F56"/>
    <w:rsid w:val="00BA0991"/>
    <w:rsid w:val="00BB3A62"/>
    <w:rsid w:val="00BB752F"/>
    <w:rsid w:val="00BE0679"/>
    <w:rsid w:val="00BE6E06"/>
    <w:rsid w:val="00BF10B3"/>
    <w:rsid w:val="00C001AB"/>
    <w:rsid w:val="00C07364"/>
    <w:rsid w:val="00C156FB"/>
    <w:rsid w:val="00C309A8"/>
    <w:rsid w:val="00CC770F"/>
    <w:rsid w:val="00CE398C"/>
    <w:rsid w:val="00CE6688"/>
    <w:rsid w:val="00D7386F"/>
    <w:rsid w:val="00DE0752"/>
    <w:rsid w:val="00DF0C9D"/>
    <w:rsid w:val="00E24E5E"/>
    <w:rsid w:val="00EA4595"/>
    <w:rsid w:val="00EF021E"/>
    <w:rsid w:val="00F37DEC"/>
    <w:rsid w:val="00F55B74"/>
    <w:rsid w:val="00F7023E"/>
    <w:rsid w:val="00F77211"/>
    <w:rsid w:val="00F859F6"/>
    <w:rsid w:val="00FA44D1"/>
    <w:rsid w:val="00FB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C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4C75"/>
    <w:rPr>
      <w:sz w:val="24"/>
    </w:rPr>
  </w:style>
  <w:style w:type="paragraph" w:styleId="Footer">
    <w:name w:val="footer"/>
    <w:basedOn w:val="Normal"/>
    <w:link w:val="FooterChar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4C75"/>
    <w:rPr>
      <w:sz w:val="24"/>
    </w:rPr>
  </w:style>
  <w:style w:type="paragraph" w:styleId="ListParagraph">
    <w:name w:val="List Paragraph"/>
    <w:basedOn w:val="Normal"/>
    <w:uiPriority w:val="99"/>
    <w:qFormat/>
    <w:rsid w:val="009E25C1"/>
    <w:pPr>
      <w:ind w:left="720"/>
      <w:contextualSpacing/>
    </w:pPr>
  </w:style>
  <w:style w:type="table" w:styleId="TableGrid">
    <w:name w:val="Table Grid"/>
    <w:basedOn w:val="TableNormal"/>
    <w:uiPriority w:val="99"/>
    <w:rsid w:val="009E25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A099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A0991"/>
  </w:style>
  <w:style w:type="paragraph" w:styleId="NoSpacing">
    <w:name w:val="No Spacing"/>
    <w:uiPriority w:val="99"/>
    <w:qFormat/>
    <w:rsid w:val="0092693D"/>
    <w:rPr>
      <w:rFonts w:ascii="Calibri" w:hAnsi="Calibri"/>
      <w:lang w:eastAsia="en-US"/>
    </w:rPr>
  </w:style>
  <w:style w:type="paragraph" w:customStyle="1" w:styleId="1">
    <w:name w:val="Абзац списка1"/>
    <w:basedOn w:val="Normal"/>
    <w:uiPriority w:val="99"/>
    <w:rsid w:val="005E0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lanji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</TotalTime>
  <Pages>5</Pages>
  <Words>1274</Words>
  <Characters>7266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урока «Самопознание»</dc:title>
  <dc:subject/>
  <dc:creator/>
  <cp:keywords/>
  <dc:description/>
  <cp:lastModifiedBy/>
  <cp:revision>2</cp:revision>
  <dcterms:created xsi:type="dcterms:W3CDTF">2016-03-14T17:17:00Z</dcterms:created>
  <dcterms:modified xsi:type="dcterms:W3CDTF">2016-03-14T17:17:00Z</dcterms:modified>
</cp:coreProperties>
</file>