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B7" w:rsidRPr="008C3181" w:rsidRDefault="00D124B7" w:rsidP="007E51C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181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8"/>
        <w:gridCol w:w="5564"/>
        <w:gridCol w:w="2594"/>
      </w:tblGrid>
      <w:tr w:rsidR="00D124B7" w:rsidRPr="005932C1" w:rsidTr="00C63EB7">
        <w:trPr>
          <w:trHeight w:val="1042"/>
        </w:trPr>
        <w:tc>
          <w:tcPr>
            <w:tcW w:w="2298" w:type="dxa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  </w:t>
            </w:r>
          </w:p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Тақырып:</w:t>
            </w:r>
          </w:p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Тіл дамыту «Менің сүйікті кейіпкерім»</w:t>
            </w:r>
          </w:p>
        </w:tc>
      </w:tr>
      <w:tr w:rsidR="00D124B7" w:rsidRPr="005932C1" w:rsidTr="00ED39AF">
        <w:tc>
          <w:tcPr>
            <w:tcW w:w="2298" w:type="dxa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  </w:t>
            </w: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 жақсылықова М.А.</w:t>
            </w:r>
          </w:p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24B7" w:rsidRPr="00C63EB7" w:rsidTr="00ED39AF">
        <w:tc>
          <w:tcPr>
            <w:tcW w:w="2298" w:type="dxa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5564" w:type="dxa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Қатысып отырғандары </w:t>
            </w:r>
          </w:p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Келмегендер саны </w:t>
            </w:r>
          </w:p>
        </w:tc>
      </w:tr>
      <w:tr w:rsidR="00D124B7" w:rsidRPr="005932C1" w:rsidTr="00ED39AF">
        <w:tc>
          <w:tcPr>
            <w:tcW w:w="2298" w:type="dxa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Осы сабаққа арналған оқу мақсаты</w:t>
            </w: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 маңыздылығымен танысады, түсініп оқуға, ойын жеткізе білуге үйренеді, тпсырмаларды дұрыс құруға, ойын тиянақтай білуге дағдыланады.  Қазақ тілінде дұрыс сөйлеуге, жазуға үйренеді.</w:t>
            </w:r>
            <w:r w:rsidRPr="00C63EB7"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val="kk-KZ"/>
              </w:rPr>
              <w:t xml:space="preserve"> . Оқушылардың тіл белсенділігін, жазу мәдениетін дамыту.Ой-өрістерін, есте сақтау қабілеттерін дамыту.</w:t>
            </w:r>
          </w:p>
        </w:tc>
      </w:tr>
      <w:tr w:rsidR="00D124B7" w:rsidRPr="00C63EB7" w:rsidTr="00ED39AF">
        <w:tc>
          <w:tcPr>
            <w:tcW w:w="2298" w:type="dxa"/>
            <w:vMerge w:val="restart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оқушылар істей алады: </w:t>
            </w:r>
          </w:p>
        </w:tc>
      </w:tr>
      <w:tr w:rsidR="00D124B7" w:rsidRPr="005932C1" w:rsidTr="00ED39AF">
        <w:tc>
          <w:tcPr>
            <w:tcW w:w="2298" w:type="dxa"/>
            <w:vMerge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Әңгіменің негізгі оқиғаларын жоспарға сүйеніп, негізгі сөздерді пайдаланып мазмұндайды.Басқа оқушылардың айтқанын тыңдайды.</w:t>
            </w:r>
          </w:p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24B7" w:rsidRPr="00C63EB7" w:rsidTr="00ED39AF">
        <w:tc>
          <w:tcPr>
            <w:tcW w:w="2298" w:type="dxa"/>
            <w:vMerge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істей алады:</w:t>
            </w:r>
          </w:p>
        </w:tc>
      </w:tr>
      <w:tr w:rsidR="00D124B7" w:rsidRPr="005932C1" w:rsidTr="00ED39AF">
        <w:tc>
          <w:tcPr>
            <w:tcW w:w="2298" w:type="dxa"/>
            <w:vMerge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Аса қызығушылықпен тыңдайды.Әңгімедегі сөздердің мағынасын түсінеді.</w:t>
            </w:r>
          </w:p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24B7" w:rsidRPr="00C63EB7" w:rsidTr="00ED39AF">
        <w:tc>
          <w:tcPr>
            <w:tcW w:w="2298" w:type="dxa"/>
            <w:vMerge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 оқушылар істей алады: </w:t>
            </w:r>
          </w:p>
        </w:tc>
      </w:tr>
      <w:tr w:rsidR="00D124B7" w:rsidRPr="00C63EB7" w:rsidTr="00ED39AF">
        <w:tc>
          <w:tcPr>
            <w:tcW w:w="2298" w:type="dxa"/>
            <w:vMerge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өздігінен жоспарға сүйене отырып әңгімені мазмұндайды,аса қызығушылықпен және комментарий айта отырып тыңдайды. Жаңа сөздердің мағынасын талқылайды.</w:t>
            </w:r>
          </w:p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24B7" w:rsidRPr="005932C1" w:rsidTr="00ED39AF">
        <w:tc>
          <w:tcPr>
            <w:tcW w:w="2298" w:type="dxa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Осының алдындағы оқу</w:t>
            </w:r>
          </w:p>
        </w:tc>
        <w:tc>
          <w:tcPr>
            <w:tcW w:w="8158" w:type="dxa"/>
            <w:gridSpan w:val="2"/>
          </w:tcPr>
          <w:p w:rsidR="00D124B7" w:rsidRPr="00C63E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3EB7">
              <w:rPr>
                <w:rFonts w:ascii="Times New Roman" w:hAnsi="Times New Roman"/>
                <w:sz w:val="24"/>
                <w:szCs w:val="24"/>
                <w:lang w:val="kk-KZ"/>
              </w:rPr>
              <w:t>Жақсы мен жаман мінездерді айыра білу.Сонымен қатар сөздерді,сөз тіркестерін және сөйлемдерді оқу және жазу стратегияларын дамытулары керек.</w:t>
            </w:r>
          </w:p>
        </w:tc>
      </w:tr>
    </w:tbl>
    <w:p w:rsidR="00D124B7" w:rsidRPr="00C63EB7" w:rsidRDefault="00D124B7" w:rsidP="00C63EB7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314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325"/>
        <w:gridCol w:w="5556"/>
        <w:gridCol w:w="2433"/>
      </w:tblGrid>
      <w:tr w:rsidR="00D124B7" w:rsidRPr="00C63EB7" w:rsidTr="001E4E01">
        <w:trPr>
          <w:tblCellSpacing w:w="20" w:type="dxa"/>
        </w:trPr>
        <w:tc>
          <w:tcPr>
            <w:tcW w:w="10314" w:type="dxa"/>
            <w:gridSpan w:val="3"/>
            <w:tcBorders>
              <w:top w:val="outset" w:sz="24" w:space="0" w:color="auto"/>
            </w:tcBorders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D124B7" w:rsidRPr="00C63EB7" w:rsidTr="001E4E01">
        <w:trPr>
          <w:tblCellSpacing w:w="20" w:type="dxa"/>
        </w:trPr>
        <w:tc>
          <w:tcPr>
            <w:tcW w:w="10314" w:type="dxa"/>
            <w:gridSpan w:val="3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24B7" w:rsidRPr="00C63EB7" w:rsidTr="001E4E01">
        <w:trPr>
          <w:tblCellSpacing w:w="20" w:type="dxa"/>
        </w:trPr>
        <w:tc>
          <w:tcPr>
            <w:tcW w:w="2298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мерзімдер</w:t>
            </w:r>
          </w:p>
        </w:tc>
        <w:tc>
          <w:tcPr>
            <w:tcW w:w="5607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Жоспарланған шаралар</w:t>
            </w:r>
          </w:p>
        </w:tc>
        <w:tc>
          <w:tcPr>
            <w:tcW w:w="2409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124B7" w:rsidRPr="005932C1" w:rsidTr="001E4E01">
        <w:trPr>
          <w:tblCellSpacing w:w="20" w:type="dxa"/>
        </w:trPr>
        <w:tc>
          <w:tcPr>
            <w:tcW w:w="2298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Басы 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07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Психалогиялық дайындық. Бір-біріне сәттілік тілеу.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Оқу мақсатын айту: Тақырыптың  маңыздылығымен танысады, түсініп оқуға, ойын жеткізе білуге үйренеді, тпсырмаларды дұрыс құруға, ойын тиянақтай білуге дағдыланады.  Қазақ тілінде дұрыс сөйлеуге, жазуға үйренеді.</w:t>
            </w:r>
            <w:r w:rsidRPr="001E4E01"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val="kk-KZ"/>
              </w:rPr>
              <w:t xml:space="preserve"> . Оқушылардың тіл белсенділігін, жазу мәдениетін дамыту.Ой-өрістерін, есте сақтау қабілеттерін дамыту.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Топқа бөлу:</w:t>
            </w:r>
            <w:r w:rsidRPr="001E4E01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 үлестіріледі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Үшбұрыш:Лидер, жігерлі, өзіне сенімді,  тез шешім қабылдайды, қажырлы тұлға.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Шеңбер:Мейірімді, көпшілікпен тіл табыса алады, сезгіш, эділетті,жанашыр, тыныштықты қалайды.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Шаршы:Әуесқой, батыл,барлық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құбылыстарға</w:t>
            </w: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4E0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қызыгушылық білдіреді.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oval id="Овал 2147" o:spid="_x0000_s1026" style="position:absolute;margin-left:92.35pt;margin-top:1.55pt;width:51.75pt;height:36.7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2146" o:spid="_x0000_s1027" style="position:absolute;margin-left:191.35pt;margin-top:1.55pt;width:54pt;height:36.7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" fillcolor="yellow" strokecolor="#385d8a" strokeweight="2pt"/>
              </w:pict>
            </w: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145" o:spid="_x0000_s1028" type="#_x0000_t5" style="position:absolute;margin-left:11.35pt;margin-top:1.55pt;width:54pt;height:36.7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" fillcolor="#e46c0a" strokecolor="#385d8a" strokeweight="2pt"/>
              </w:pic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24B7" w:rsidRPr="00C63EB7" w:rsidTr="001E4E01">
        <w:trPr>
          <w:tblCellSpacing w:w="20" w:type="dxa"/>
        </w:trPr>
        <w:tc>
          <w:tcPr>
            <w:tcW w:w="2298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Ортасы </w:t>
            </w:r>
          </w:p>
        </w:tc>
        <w:tc>
          <w:tcPr>
            <w:tcW w:w="5607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Т.Ж Миға шабуыл.І топ. Венндиаграмма  Жақсы мінез,жаман мінез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oval id="_x0000_s1029" style="position:absolute;margin-left:101.1pt;margin-top:6.2pt;width:89.5pt;height:62.8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30" style="position:absolute;margin-left:29.1pt;margin-top:6.2pt;width:90pt;height:63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      </w:pic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ІІ топ. Мақал-мәтел жазады.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ІІІ топ. Бес жолды өлең. Менің атым Қожа. Жанар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Бағалау. Екі жұлдыз,бір тілек.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Грамматиканы еске түсіру.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Сөздік жұмыс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Ақылды-умный            қырсық-капризный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Ұқыпты-аккуратный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Қатыгез – жестокий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Сөз-сөз тіркесі-сөйлем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Т.Ж. Семантикалық карта. Сөз таптарына мысал.</w:t>
            </w:r>
          </w:p>
          <w:p w:rsidR="00D124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бағалау. 0  қате  -  «5 «</w:t>
            </w:r>
          </w:p>
          <w:p w:rsidR="00D124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қате  - «4»</w:t>
            </w:r>
          </w:p>
          <w:p w:rsidR="00D124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қате   - «3»</w:t>
            </w:r>
          </w:p>
          <w:p w:rsidR="00D124B7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қате  - «2»</w:t>
            </w:r>
          </w:p>
          <w:p w:rsidR="00D124B7" w:rsidRPr="00002AE4" w:rsidRDefault="00D124B7" w:rsidP="00C63E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2A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Ж.Ж.Төмендегі сөйлемдерден мезгіл үстеуді тауып, астын сызып шығыңдар: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Ол түнде кеш келді.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Кеше қар жауды.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Бағана бізге қоңырау шалды.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 Жаздыгүні әжеммен Астанаға барамын.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Күзде  Асқар 2-сыныпқа барады.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Қазір қазақ тілі сабағы.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Бағалау Смайликтер арқылы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Т.Ж. Оқулықтағы мәтін бойынша кестені толтыру.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І топ. «Жақсы бала!»ІІ топ.Үш мақтаншақ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ІІІ топ жақсы мен жаман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Бағалау. Қол шапалақтау.</w:t>
            </w:r>
          </w:p>
        </w:tc>
        <w:tc>
          <w:tcPr>
            <w:tcW w:w="2409" w:type="dxa"/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ережелер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Шың кітабы.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оқулығы 6 класс</w:t>
            </w:r>
          </w:p>
        </w:tc>
      </w:tr>
      <w:tr w:rsidR="00D124B7" w:rsidRPr="005932C1" w:rsidTr="001E4E01">
        <w:trPr>
          <w:tblCellSpacing w:w="20" w:type="dxa"/>
        </w:trPr>
        <w:tc>
          <w:tcPr>
            <w:tcW w:w="2298" w:type="dxa"/>
            <w:tcBorders>
              <w:bottom w:val="outset" w:sz="24" w:space="0" w:color="auto"/>
            </w:tcBorders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07" w:type="dxa"/>
            <w:tcBorders>
              <w:bottom w:val="outset" w:sz="24" w:space="0" w:color="auto"/>
            </w:tcBorders>
          </w:tcPr>
          <w:p w:rsidR="00D124B7" w:rsidRPr="001E4E01" w:rsidRDefault="00D124B7" w:rsidP="00C63E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Т.Ж. Жұмбақтар шешу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Дәптеріне әріптіҚаздай тізіп жазатын.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Үйді таза сақтайтынКітаптарды шашпайтын баланыКім дейміз?  (Ұқыпты бала)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Түймесінде қадайтынСабақтанда қалмайтын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Еденді де жуатынЕңбекті қатты сүйетін баланы 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Кім дейміз?  (еңбекқор)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Келесі сабақтың міндеттерін айқындау.Өздерінің және сыныптың жұмысын бағалау.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E01">
              <w:rPr>
                <w:rFonts w:ascii="Times New Roman" w:hAnsi="Times New Roman"/>
                <w:sz w:val="24"/>
                <w:szCs w:val="24"/>
                <w:lang w:val="kk-KZ"/>
              </w:rPr>
              <w:t>Рефлексия: Маған ұнады. Маған ұнамады.</w:t>
            </w:r>
          </w:p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outset" w:sz="24" w:space="0" w:color="auto"/>
            </w:tcBorders>
          </w:tcPr>
          <w:p w:rsidR="00D124B7" w:rsidRPr="001E4E01" w:rsidRDefault="00D124B7" w:rsidP="00C63E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124B7" w:rsidRPr="00736A52" w:rsidRDefault="00D124B7" w:rsidP="00736A52">
      <w:pPr>
        <w:rPr>
          <w:rFonts w:ascii="Times New Roman" w:hAnsi="Times New Roman"/>
          <w:sz w:val="24"/>
          <w:szCs w:val="24"/>
          <w:lang w:val="kk-KZ"/>
        </w:rPr>
      </w:pPr>
    </w:p>
    <w:p w:rsidR="00D124B7" w:rsidRPr="00736A52" w:rsidRDefault="00D124B7" w:rsidP="00736A52">
      <w:pPr>
        <w:rPr>
          <w:rFonts w:ascii="Times New Roman" w:hAnsi="Times New Roman"/>
          <w:sz w:val="24"/>
          <w:szCs w:val="24"/>
          <w:lang w:val="kk-KZ"/>
        </w:rPr>
      </w:pPr>
    </w:p>
    <w:p w:rsidR="00D124B7" w:rsidRPr="00736A52" w:rsidRDefault="00D124B7" w:rsidP="00736A52">
      <w:pPr>
        <w:rPr>
          <w:rFonts w:ascii="Times New Roman" w:hAnsi="Times New Roman"/>
          <w:sz w:val="24"/>
          <w:szCs w:val="24"/>
          <w:lang w:val="kk-KZ"/>
        </w:rPr>
      </w:pPr>
    </w:p>
    <w:p w:rsidR="00D124B7" w:rsidRPr="00736A52" w:rsidRDefault="00D124B7" w:rsidP="00736A52">
      <w:pPr>
        <w:rPr>
          <w:rFonts w:ascii="Times New Roman" w:hAnsi="Times New Roman"/>
          <w:sz w:val="24"/>
          <w:szCs w:val="24"/>
          <w:lang w:val="kk-KZ"/>
        </w:rPr>
      </w:pPr>
    </w:p>
    <w:p w:rsidR="00D124B7" w:rsidRPr="00736A52" w:rsidRDefault="00D124B7" w:rsidP="00736A52">
      <w:pPr>
        <w:rPr>
          <w:rFonts w:ascii="Times New Roman" w:hAnsi="Times New Roman"/>
          <w:sz w:val="24"/>
          <w:szCs w:val="24"/>
          <w:lang w:val="kk-KZ"/>
        </w:rPr>
      </w:pPr>
    </w:p>
    <w:p w:rsidR="00D124B7" w:rsidRPr="00736A52" w:rsidRDefault="00D124B7" w:rsidP="00736A52">
      <w:pPr>
        <w:rPr>
          <w:rFonts w:ascii="Times New Roman" w:hAnsi="Times New Roman"/>
          <w:sz w:val="24"/>
          <w:szCs w:val="24"/>
          <w:lang w:val="kk-KZ"/>
        </w:rPr>
      </w:pPr>
    </w:p>
    <w:p w:rsidR="00D124B7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p w:rsidR="00D124B7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p w:rsidR="00D124B7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p w:rsidR="00D124B7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p w:rsidR="00D124B7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p w:rsidR="00D124B7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8"/>
        <w:gridCol w:w="5607"/>
        <w:gridCol w:w="2409"/>
      </w:tblGrid>
      <w:tr w:rsidR="00D124B7" w:rsidRPr="00170379" w:rsidTr="00ED39AF">
        <w:tc>
          <w:tcPr>
            <w:tcW w:w="10314" w:type="dxa"/>
            <w:gridSpan w:val="3"/>
          </w:tcPr>
          <w:p w:rsidR="00D124B7" w:rsidRPr="008C3181" w:rsidRDefault="00D124B7" w:rsidP="00ED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 ақпарат</w:t>
            </w:r>
          </w:p>
        </w:tc>
      </w:tr>
      <w:tr w:rsidR="00D124B7" w:rsidRPr="008C3181" w:rsidTr="00ED39AF">
        <w:tc>
          <w:tcPr>
            <w:tcW w:w="2298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Саралау – сіз көбірек қолдауды қалай көрсететін боласыз? Барынша қабілетті оқушыларға сіз қандай тапсырма беретін боласыз?</w:t>
            </w:r>
          </w:p>
        </w:tc>
        <w:tc>
          <w:tcPr>
            <w:tcW w:w="5607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Бағалау – сіз ілгері басуды/ оқушылардың білімдерін қадағалауды қалай жоспарлайсыз?</w:t>
            </w:r>
          </w:p>
        </w:tc>
        <w:tc>
          <w:tcPr>
            <w:tcW w:w="2409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Пәнаралық байланыстар, денсаулық және қауіпсіздік, АКТ қолдау. Құндылықтар.</w:t>
            </w:r>
          </w:p>
        </w:tc>
      </w:tr>
      <w:tr w:rsidR="00D124B7" w:rsidRPr="008C3181" w:rsidTr="00ED39AF">
        <w:tc>
          <w:tcPr>
            <w:tcW w:w="2298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Таныстырылым құрастыру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Бейнефильмнің негізінде сұхбат құру </w:t>
            </w:r>
          </w:p>
        </w:tc>
        <w:tc>
          <w:tcPr>
            <w:tcW w:w="5607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page" w:horzAnchor="margin" w:tblpY="466"/>
              <w:tblOverlap w:val="never"/>
              <w:tblW w:w="12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2"/>
              <w:gridCol w:w="432"/>
              <w:gridCol w:w="432"/>
            </w:tblGrid>
            <w:tr w:rsidR="00D124B7" w:rsidRPr="00F85875" w:rsidTr="002F3475">
              <w:trPr>
                <w:trHeight w:val="1"/>
                <w:tblCellSpacing w:w="0" w:type="dxa"/>
              </w:trPr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5B9BD5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5B9BD5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8587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    </w:t>
                  </w:r>
                </w:p>
              </w:tc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5B9BD5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124B7" w:rsidRPr="00F85875" w:rsidTr="002F3475">
              <w:trPr>
                <w:trHeight w:val="330"/>
                <w:tblCellSpacing w:w="0" w:type="dxa"/>
              </w:trPr>
              <w:tc>
                <w:tcPr>
                  <w:tcW w:w="432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5B9BD5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8587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 </w:t>
                  </w:r>
                </w:p>
              </w:tc>
            </w:tr>
            <w:tr w:rsidR="00D124B7" w:rsidRPr="00F85875" w:rsidTr="002F3475">
              <w:trPr>
                <w:trHeight w:val="81"/>
                <w:tblCellSpacing w:w="0" w:type="dxa"/>
              </w:trPr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5B9BD5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8587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 </w:t>
                  </w:r>
                </w:p>
              </w:tc>
            </w:tr>
            <w:tr w:rsidR="00D124B7" w:rsidRPr="00F85875" w:rsidTr="002F3475">
              <w:trPr>
                <w:gridAfter w:val="1"/>
                <w:wAfter w:w="432" w:type="dxa"/>
                <w:trHeight w:val="81"/>
                <w:tblCellSpacing w:w="0" w:type="dxa"/>
              </w:trPr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5B9BD5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</w:tcPr>
                <w:p w:rsidR="00D124B7" w:rsidRPr="00F85875" w:rsidRDefault="00D124B7" w:rsidP="002F34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8587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 </w:t>
                  </w:r>
                </w:p>
              </w:tc>
            </w:tr>
          </w:tbl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124B7" w:rsidRPr="008C3181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4"/>
        <w:gridCol w:w="7580"/>
      </w:tblGrid>
      <w:tr w:rsidR="00D124B7" w:rsidRPr="008C3181" w:rsidTr="00ED39AF">
        <w:tc>
          <w:tcPr>
            <w:tcW w:w="2298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6371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Сабаққа қатысу барысында өз байқағандарыңызды жазу үшін пайдаланасыз. Сабағыңыз туралы берілген сұрақтарға жауап беріңіз</w:t>
            </w:r>
          </w:p>
        </w:tc>
      </w:tr>
      <w:tr w:rsidR="00D124B7" w:rsidRPr="005932C1" w:rsidTr="00ED39AF">
        <w:tc>
          <w:tcPr>
            <w:tcW w:w="2298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- Оқу/сабақ мақсаттарына қол жеткізілді ме?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- Оқушылар бүгін не үйренді?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- Оқу ахуалдары қандай болды?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- Оқушылар арасындағы айырмашылықты анықтау бойынша іс-әрекеттер сәтті болды ма?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sz w:val="28"/>
                <w:szCs w:val="28"/>
                <w:lang w:val="kk-KZ"/>
              </w:rPr>
              <w:t>- Мен уақытттық графикті дұрыс ұстандым ба? Мен жоспардан қандай ауытқуларға жол бердім және неліктен?</w:t>
            </w:r>
          </w:p>
        </w:tc>
        <w:tc>
          <w:tcPr>
            <w:tcW w:w="6371" w:type="dxa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pict>
                <v:shape id="_x0000_s1031" type="#_x0000_t5" style="position:absolute;margin-left:51.95pt;margin-top:230.8pt;width:54pt;height:36.75pt;z-index:251648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" fillcolor="#e46c0a" strokecolor="#385d8a" strokeweight="2pt"/>
              </w:pict>
            </w:r>
          </w:p>
        </w:tc>
      </w:tr>
      <w:tr w:rsidR="00D124B7" w:rsidRPr="008C3181" w:rsidTr="00ED39AF">
        <w:tc>
          <w:tcPr>
            <w:tcW w:w="8669" w:type="dxa"/>
            <w:gridSpan w:val="2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бағалау</w:t>
            </w:r>
          </w:p>
        </w:tc>
      </w:tr>
      <w:tr w:rsidR="00D124B7" w:rsidRPr="008C3181" w:rsidTr="00ED39AF">
        <w:tc>
          <w:tcPr>
            <w:tcW w:w="8669" w:type="dxa"/>
            <w:gridSpan w:val="2"/>
          </w:tcPr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Сабақтың қай аспектісі оқыту мен оқу барысында жақсы өтті?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</w:p>
          <w:p w:rsidR="00D124B7" w:rsidRPr="008C3181" w:rsidRDefault="00D124B7" w:rsidP="00ED39AF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124B7" w:rsidRPr="008C3181" w:rsidRDefault="00D124B7" w:rsidP="00ED39AF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мен оқу барысында  қай екі әдіс сабақты жақсартатын еді деп ойлайсыз? 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барысында мен сынып туралы және жекелеген оқушы туралы не білдім? Келесі сабаққа дайындалуға маған осы ақпараттар қандай көмек көрсетеді?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124B7" w:rsidRPr="008C3181" w:rsidRDefault="00D124B7" w:rsidP="00ED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24B7" w:rsidRPr="008C3181" w:rsidRDefault="00D124B7" w:rsidP="007E51CB">
      <w:pPr>
        <w:rPr>
          <w:rFonts w:ascii="Times New Roman" w:hAnsi="Times New Roman"/>
          <w:sz w:val="28"/>
          <w:szCs w:val="28"/>
          <w:lang w:val="kk-KZ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  <w:r>
        <w:rPr>
          <w:noProof/>
          <w:lang w:eastAsia="ru-RU"/>
        </w:rPr>
        <w:pict>
          <v:oval id="_x0000_s1032" style="position:absolute;margin-left:414pt;margin-top:18pt;width:1in;height:81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</w:pict>
      </w:r>
    </w:p>
    <w:p w:rsidR="00D124B7" w:rsidRDefault="00D124B7">
      <w:pPr>
        <w:rPr>
          <w:lang w:val="en-US"/>
        </w:rPr>
      </w:pPr>
      <w:r>
        <w:rPr>
          <w:noProof/>
          <w:lang w:eastAsia="ru-RU"/>
        </w:rPr>
        <w:pict>
          <v:oval id="_x0000_s1033" style="position:absolute;margin-left:270pt;margin-top:2.15pt;width:81pt;height:81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</w:pict>
      </w:r>
      <w:r>
        <w:rPr>
          <w:noProof/>
          <w:lang w:eastAsia="ru-RU"/>
        </w:rPr>
        <w:pict>
          <v:oval id="_x0000_s1034" style="position:absolute;margin-left:153pt;margin-top:11.15pt;width:90pt;height:81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</w:pict>
      </w:r>
      <w:r>
        <w:rPr>
          <w:noProof/>
          <w:lang w:eastAsia="ru-RU"/>
        </w:rPr>
        <w:pict>
          <v:oval id="_x0000_s1035" style="position:absolute;margin-left:27pt;margin-top:11.15pt;width:81pt;height:81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</w:pict>
      </w: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</w:p>
    <w:p w:rsidR="00D124B7" w:rsidRDefault="00D124B7">
      <w:pPr>
        <w:rPr>
          <w:lang w:val="en-US"/>
        </w:rPr>
      </w:pPr>
      <w:r>
        <w:rPr>
          <w:noProof/>
          <w:lang w:eastAsia="ru-RU"/>
        </w:rPr>
        <w:pict>
          <v:rect id="_x0000_s1036" style="position:absolute;margin-left:414pt;margin-top:22pt;width:1in;height:63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" fillcolor="yellow" strokecolor="#385d8a" strokeweight="2pt"/>
        </w:pict>
      </w:r>
    </w:p>
    <w:p w:rsidR="00D124B7" w:rsidRPr="005932C1" w:rsidRDefault="00D124B7">
      <w:pPr>
        <w:rPr>
          <w:lang w:val="en-US"/>
        </w:rPr>
      </w:pPr>
      <w:r>
        <w:rPr>
          <w:noProof/>
          <w:lang w:eastAsia="ru-RU"/>
        </w:rPr>
        <w:pict>
          <v:shape id="_x0000_s1037" type="#_x0000_t5" style="position:absolute;margin-left:2in;margin-top:150.2pt;width:81pt;height:1in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" fillcolor="#e46c0a" strokecolor="#385d8a" strokeweight="2pt"/>
        </w:pict>
      </w:r>
      <w:r>
        <w:rPr>
          <w:noProof/>
          <w:lang w:eastAsia="ru-RU"/>
        </w:rPr>
        <w:pict>
          <v:rect id="_x0000_s1038" style="position:absolute;margin-left:234pt;margin-top:348.2pt;width:81pt;height:1in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" fillcolor="yellow" strokecolor="#385d8a" strokeweight="2pt"/>
        </w:pict>
      </w:r>
      <w:r>
        <w:rPr>
          <w:noProof/>
          <w:lang w:eastAsia="ru-RU"/>
        </w:rPr>
        <w:pict>
          <v:oval id="_x0000_s1039" style="position:absolute;margin-left:414pt;margin-top:330.2pt;width:81pt;height:81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" fillcolor="#4f81bd" strokecolor="#385d8a" strokeweight="2pt"/>
        </w:pict>
      </w:r>
      <w:r>
        <w:rPr>
          <w:noProof/>
          <w:lang w:eastAsia="ru-RU"/>
        </w:rPr>
        <w:pict>
          <v:shape id="_x0000_s1040" type="#_x0000_t5" style="position:absolute;margin-left:27pt;margin-top:348.2pt;width:99pt;height:72.7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" fillcolor="#e46c0a" strokecolor="#385d8a" strokeweight="2pt"/>
        </w:pict>
      </w:r>
      <w:r>
        <w:rPr>
          <w:noProof/>
          <w:lang w:eastAsia="ru-RU"/>
        </w:rPr>
        <w:pict>
          <v:shape id="_x0000_s1041" type="#_x0000_t5" style="position:absolute;margin-left:387pt;margin-top:150.2pt;width:99pt;height:72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" fillcolor="#e46c0a" strokecolor="#385d8a" strokeweight="2pt"/>
        </w:pict>
      </w:r>
      <w:r>
        <w:rPr>
          <w:noProof/>
          <w:lang w:eastAsia="ru-RU"/>
        </w:rPr>
        <w:pict>
          <v:shape id="_x0000_s1042" type="#_x0000_t5" style="position:absolute;margin-left:279pt;margin-top:150.2pt;width:90pt;height:72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" fillcolor="#e46c0a" strokecolor="#385d8a" strokeweight="2pt"/>
        </w:pict>
      </w:r>
      <w:r>
        <w:rPr>
          <w:noProof/>
          <w:lang w:eastAsia="ru-RU"/>
        </w:rPr>
        <w:pict>
          <v:shape id="_x0000_s1043" type="#_x0000_t5" style="position:absolute;margin-left:27pt;margin-top:150.2pt;width:81pt;height:72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" fillcolor="#e46c0a" strokecolor="#385d8a" strokeweight="2pt"/>
        </w:pict>
      </w:r>
      <w:r>
        <w:rPr>
          <w:noProof/>
          <w:lang w:eastAsia="ru-RU"/>
        </w:rPr>
        <w:pict>
          <v:rect id="_x0000_s1044" style="position:absolute;margin-left:279pt;margin-top:6.2pt;width:81pt;height:63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" fillcolor="yellow" strokecolor="#385d8a" strokeweight="2pt"/>
        </w:pict>
      </w:r>
      <w:r>
        <w:rPr>
          <w:noProof/>
          <w:lang w:eastAsia="ru-RU"/>
        </w:rPr>
        <w:pict>
          <v:rect id="_x0000_s1045" style="position:absolute;margin-left:162pt;margin-top:6.2pt;width:81pt;height:1in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" fillcolor="yellow" strokecolor="#385d8a" strokeweight="2pt"/>
        </w:pict>
      </w:r>
      <w:r>
        <w:rPr>
          <w:noProof/>
          <w:lang w:eastAsia="ru-RU"/>
        </w:rPr>
        <w:pict>
          <v:rect id="_x0000_s1046" style="position:absolute;margin-left:18pt;margin-top:6.2pt;width:81pt;height:1in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" fillcolor="yellow" strokecolor="#385d8a" strokeweight="2pt"/>
        </w:pict>
      </w:r>
    </w:p>
    <w:sectPr w:rsidR="00D124B7" w:rsidRPr="005932C1" w:rsidSect="00ED3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409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280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446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82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C307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D00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103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48E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05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68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8A1117"/>
    <w:multiLevelType w:val="hybridMultilevel"/>
    <w:tmpl w:val="9492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8D481A"/>
    <w:multiLevelType w:val="hybridMultilevel"/>
    <w:tmpl w:val="9278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C34EC"/>
    <w:multiLevelType w:val="hybridMultilevel"/>
    <w:tmpl w:val="E83C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180EAD"/>
    <w:multiLevelType w:val="hybridMultilevel"/>
    <w:tmpl w:val="8D54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2146A"/>
    <w:multiLevelType w:val="hybridMultilevel"/>
    <w:tmpl w:val="ECCE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1CB"/>
    <w:rsid w:val="00002AE4"/>
    <w:rsid w:val="0002065B"/>
    <w:rsid w:val="00020A3F"/>
    <w:rsid w:val="000553CC"/>
    <w:rsid w:val="00073E47"/>
    <w:rsid w:val="00075F96"/>
    <w:rsid w:val="000E1381"/>
    <w:rsid w:val="0012343D"/>
    <w:rsid w:val="00165553"/>
    <w:rsid w:val="00170379"/>
    <w:rsid w:val="00196FBE"/>
    <w:rsid w:val="001A48ED"/>
    <w:rsid w:val="001E4E01"/>
    <w:rsid w:val="002210A9"/>
    <w:rsid w:val="002836F4"/>
    <w:rsid w:val="00285994"/>
    <w:rsid w:val="00291A09"/>
    <w:rsid w:val="002A34EE"/>
    <w:rsid w:val="002F3475"/>
    <w:rsid w:val="00321413"/>
    <w:rsid w:val="003D11B4"/>
    <w:rsid w:val="003F0240"/>
    <w:rsid w:val="0040171A"/>
    <w:rsid w:val="004A2858"/>
    <w:rsid w:val="005932C1"/>
    <w:rsid w:val="006029F4"/>
    <w:rsid w:val="00637C8A"/>
    <w:rsid w:val="0066567D"/>
    <w:rsid w:val="0068090B"/>
    <w:rsid w:val="006F1FB2"/>
    <w:rsid w:val="00711D98"/>
    <w:rsid w:val="007225DF"/>
    <w:rsid w:val="00732E05"/>
    <w:rsid w:val="00736A52"/>
    <w:rsid w:val="007609A2"/>
    <w:rsid w:val="00773E90"/>
    <w:rsid w:val="007C3806"/>
    <w:rsid w:val="007C60B4"/>
    <w:rsid w:val="007E51CB"/>
    <w:rsid w:val="008025A0"/>
    <w:rsid w:val="008C3181"/>
    <w:rsid w:val="008E7ABA"/>
    <w:rsid w:val="009157E5"/>
    <w:rsid w:val="0094586D"/>
    <w:rsid w:val="0098560A"/>
    <w:rsid w:val="009B27A5"/>
    <w:rsid w:val="00A04611"/>
    <w:rsid w:val="00A918FD"/>
    <w:rsid w:val="00AD7F37"/>
    <w:rsid w:val="00AE08DB"/>
    <w:rsid w:val="00B243E1"/>
    <w:rsid w:val="00B30E83"/>
    <w:rsid w:val="00BE75D5"/>
    <w:rsid w:val="00C1333A"/>
    <w:rsid w:val="00C307B7"/>
    <w:rsid w:val="00C63EB7"/>
    <w:rsid w:val="00CC61C7"/>
    <w:rsid w:val="00D124B7"/>
    <w:rsid w:val="00D22559"/>
    <w:rsid w:val="00DB41E6"/>
    <w:rsid w:val="00E80845"/>
    <w:rsid w:val="00E83BB3"/>
    <w:rsid w:val="00EB4844"/>
    <w:rsid w:val="00ED2469"/>
    <w:rsid w:val="00ED39AF"/>
    <w:rsid w:val="00EE1BCB"/>
    <w:rsid w:val="00EE5F84"/>
    <w:rsid w:val="00F57F79"/>
    <w:rsid w:val="00F81295"/>
    <w:rsid w:val="00F85875"/>
    <w:rsid w:val="00FD2785"/>
    <w:rsid w:val="00FD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CB"/>
    <w:pPr>
      <w:spacing w:after="200" w:line="276" w:lineRule="auto"/>
    </w:pPr>
    <w:rPr>
      <w:rFonts w:ascii="Cambria" w:hAnsi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51C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51CB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171A"/>
    <w:pPr>
      <w:ind w:left="720"/>
      <w:contextualSpacing/>
    </w:pPr>
  </w:style>
  <w:style w:type="table" w:styleId="TableWeb3">
    <w:name w:val="Table Web 3"/>
    <w:basedOn w:val="TableNormal"/>
    <w:uiPriority w:val="99"/>
    <w:rsid w:val="00736A52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6</Pages>
  <Words>652</Words>
  <Characters>3720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XTreme.ws</cp:lastModifiedBy>
  <cp:revision>59</cp:revision>
  <cp:lastPrinted>2016-02-15T16:31:00Z</cp:lastPrinted>
  <dcterms:created xsi:type="dcterms:W3CDTF">2015-03-18T08:04:00Z</dcterms:created>
  <dcterms:modified xsi:type="dcterms:W3CDTF">2016-02-15T16:36:00Z</dcterms:modified>
</cp:coreProperties>
</file>