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0B" w:rsidRPr="003023C7" w:rsidRDefault="008C6C0B" w:rsidP="00703EA8">
      <w:pPr>
        <w:rPr>
          <w:b/>
        </w:rPr>
      </w:pPr>
      <w:r>
        <w:rPr>
          <w:b/>
        </w:rPr>
        <w:t>У</w:t>
      </w:r>
      <w:r w:rsidRPr="003023C7">
        <w:rPr>
          <w:b/>
        </w:rPr>
        <w:t>рок познания мира в 4 классе</w:t>
      </w:r>
    </w:p>
    <w:p w:rsidR="008C6C0B" w:rsidRDefault="008C6C0B" w:rsidP="00B50227">
      <w:pPr>
        <w:ind w:left="284" w:hanging="284"/>
        <w:rPr>
          <w:b/>
        </w:rPr>
      </w:pPr>
    </w:p>
    <w:p w:rsidR="008C6C0B" w:rsidRPr="003023C7" w:rsidRDefault="008C6C0B" w:rsidP="00B50227">
      <w:pPr>
        <w:ind w:left="284" w:hanging="284"/>
      </w:pPr>
      <w:r w:rsidRPr="003023C7">
        <w:rPr>
          <w:b/>
        </w:rPr>
        <w:t>Тема</w:t>
      </w:r>
      <w:r w:rsidRPr="003023C7">
        <w:t>:</w:t>
      </w:r>
      <w:r w:rsidRPr="00A1631E">
        <w:rPr>
          <w:sz w:val="28"/>
          <w:szCs w:val="28"/>
        </w:rPr>
        <w:t>Погода. Прогноз погоды.</w:t>
      </w:r>
    </w:p>
    <w:p w:rsidR="008C6C0B" w:rsidRPr="003023C7" w:rsidRDefault="008C6C0B" w:rsidP="00B50227">
      <w:pPr>
        <w:ind w:left="284" w:hanging="284"/>
      </w:pPr>
      <w:r w:rsidRPr="003023C7">
        <w:rPr>
          <w:b/>
        </w:rPr>
        <w:t>Задачи:</w:t>
      </w:r>
      <w:r>
        <w:t xml:space="preserve"> Закрепление </w:t>
      </w:r>
      <w:r w:rsidRPr="003023C7">
        <w:t xml:space="preserve"> знаний о погоде,  её типах и причинах влия</w:t>
      </w:r>
      <w:r>
        <w:t>ющих на её изменение.Систематизировать знания о  с метеорологических  приборах</w:t>
      </w:r>
      <w:r w:rsidRPr="003023C7">
        <w:t>,</w:t>
      </w:r>
      <w:r>
        <w:t xml:space="preserve"> об умении  пользоваться </w:t>
      </w:r>
      <w:r w:rsidRPr="003023C7">
        <w:t xml:space="preserve"> условными обозначениями.</w:t>
      </w:r>
    </w:p>
    <w:p w:rsidR="008C6C0B" w:rsidRPr="003023C7" w:rsidRDefault="008C6C0B" w:rsidP="00B50227">
      <w:pPr>
        <w:ind w:left="284" w:hanging="284"/>
      </w:pPr>
      <w:r w:rsidRPr="003023C7">
        <w:t>Формирование умения анализировать синоптические карты, составлять прогноз погоды.</w:t>
      </w:r>
    </w:p>
    <w:p w:rsidR="008C6C0B" w:rsidRPr="003023C7" w:rsidRDefault="008C6C0B" w:rsidP="00B50227">
      <w:pPr>
        <w:ind w:left="284" w:hanging="284"/>
      </w:pPr>
      <w:r w:rsidRPr="003023C7">
        <w:t>Развитие умений анализировать, делать выводы, работать в группах.</w:t>
      </w:r>
    </w:p>
    <w:p w:rsidR="008C6C0B" w:rsidRPr="003023C7" w:rsidRDefault="008C6C0B" w:rsidP="00B50227">
      <w:pPr>
        <w:ind w:left="284" w:hanging="284"/>
      </w:pPr>
      <w:r w:rsidRPr="003023C7">
        <w:t>Развитие критического, логического и творческого мышления.</w:t>
      </w:r>
    </w:p>
    <w:p w:rsidR="008C6C0B" w:rsidRPr="003023C7" w:rsidRDefault="008C6C0B" w:rsidP="00B50227">
      <w:pPr>
        <w:ind w:left="284" w:hanging="284"/>
      </w:pPr>
      <w:r w:rsidRPr="003023C7">
        <w:t>Воспитание любви и бережного отношения к природе, позитивного настроя к различным  проявлениям погоды.</w:t>
      </w:r>
    </w:p>
    <w:p w:rsidR="008C6C0B" w:rsidRPr="003023C7" w:rsidRDefault="008C6C0B" w:rsidP="00B50227">
      <w:pPr>
        <w:ind w:left="284" w:hanging="284"/>
      </w:pPr>
      <w:r w:rsidRPr="003023C7">
        <w:rPr>
          <w:b/>
        </w:rPr>
        <w:t>Тип урока</w:t>
      </w:r>
      <w:r>
        <w:t xml:space="preserve">: закрепление </w:t>
      </w:r>
    </w:p>
    <w:p w:rsidR="008C6C0B" w:rsidRDefault="008C6C0B" w:rsidP="00B50227">
      <w:pPr>
        <w:ind w:left="284" w:hanging="284"/>
      </w:pPr>
      <w:r w:rsidRPr="003023C7">
        <w:rPr>
          <w:b/>
        </w:rPr>
        <w:t>Оборудование</w:t>
      </w:r>
      <w:r w:rsidRPr="003023C7">
        <w:t>:наглядный материал « Времена года», карточки с условными обозначениями ,презентация к уроку, метеорологические приборы, запись песни</w:t>
      </w:r>
    </w:p>
    <w:p w:rsidR="008C6C0B" w:rsidRPr="003023C7" w:rsidRDefault="008C6C0B" w:rsidP="00B50227">
      <w:pPr>
        <w:ind w:left="284" w:hanging="284"/>
      </w:pPr>
      <w:r w:rsidRPr="003023C7">
        <w:t xml:space="preserve"> « У природы нет пл</w:t>
      </w:r>
      <w:r>
        <w:t xml:space="preserve">охой погоды», </w:t>
      </w:r>
      <w:r w:rsidRPr="003023C7">
        <w:t>видео- запись «Прогноз погоды»</w:t>
      </w:r>
    </w:p>
    <w:p w:rsidR="008C6C0B" w:rsidRDefault="008C6C0B" w:rsidP="00B50227">
      <w:pPr>
        <w:ind w:left="284" w:hanging="284"/>
      </w:pPr>
    </w:p>
    <w:p w:rsidR="008C6C0B" w:rsidRPr="003023C7" w:rsidRDefault="008C6C0B" w:rsidP="00B50227">
      <w:pPr>
        <w:ind w:left="284" w:hanging="284"/>
      </w:pPr>
      <w:r w:rsidRPr="003023C7">
        <w:rPr>
          <w:b/>
        </w:rPr>
        <w:t>ХОД УРОКА</w:t>
      </w:r>
    </w:p>
    <w:p w:rsidR="008C6C0B" w:rsidRPr="003023C7" w:rsidRDefault="008C6C0B" w:rsidP="00B50227">
      <w:pPr>
        <w:ind w:left="284" w:hanging="284"/>
        <w:rPr>
          <w:u w:val="single"/>
        </w:rPr>
      </w:pPr>
      <w:r>
        <w:rPr>
          <w:u w:val="single"/>
        </w:rPr>
        <w:t>Уч–ся:  Мы приветствуем гостей, дорогих учителей!</w:t>
      </w:r>
    </w:p>
    <w:p w:rsidR="008C6C0B" w:rsidRPr="003023C7" w:rsidRDefault="008C6C0B" w:rsidP="00B50227">
      <w:pPr>
        <w:ind w:left="284" w:hanging="284"/>
      </w:pPr>
      <w:r>
        <w:t xml:space="preserve">Уч – ль:   </w:t>
      </w:r>
      <w:r w:rsidRPr="003023C7">
        <w:t>- Дети вам тепло?</w:t>
      </w:r>
    </w:p>
    <w:p w:rsidR="008C6C0B" w:rsidRPr="003023C7" w:rsidRDefault="008C6C0B" w:rsidP="00B50227">
      <w:pPr>
        <w:ind w:left="284" w:hanging="284"/>
      </w:pPr>
      <w:r w:rsidRPr="003023C7">
        <w:t>- В классе светло?</w:t>
      </w:r>
    </w:p>
    <w:p w:rsidR="008C6C0B" w:rsidRPr="003023C7" w:rsidRDefault="008C6C0B" w:rsidP="00B50227">
      <w:pPr>
        <w:ind w:left="284" w:hanging="284"/>
      </w:pPr>
      <w:r w:rsidRPr="003023C7">
        <w:t>- Прозвенел уже звонок?</w:t>
      </w:r>
    </w:p>
    <w:p w:rsidR="008C6C0B" w:rsidRPr="003023C7" w:rsidRDefault="008C6C0B" w:rsidP="00B50227">
      <w:pPr>
        <w:ind w:left="284" w:hanging="284"/>
      </w:pPr>
      <w:r w:rsidRPr="003023C7">
        <w:t>- Начался уже урок?</w:t>
      </w:r>
    </w:p>
    <w:p w:rsidR="008C6C0B" w:rsidRPr="003023C7" w:rsidRDefault="008C6C0B" w:rsidP="00B50227">
      <w:pPr>
        <w:ind w:left="284" w:hanging="284"/>
      </w:pPr>
      <w:r w:rsidRPr="003023C7">
        <w:t>- Хотите учиться?</w:t>
      </w:r>
    </w:p>
    <w:p w:rsidR="008C6C0B" w:rsidRPr="003023C7" w:rsidRDefault="008C6C0B" w:rsidP="00B50227">
      <w:pPr>
        <w:ind w:left="284" w:hanging="284"/>
      </w:pPr>
      <w:r w:rsidRPr="003023C7">
        <w:t>- Значит можно всем садиться!!!</w:t>
      </w:r>
    </w:p>
    <w:p w:rsidR="008C6C0B" w:rsidRPr="003023C7" w:rsidRDefault="008C6C0B" w:rsidP="00B50227">
      <w:pPr>
        <w:ind w:left="284" w:hanging="284"/>
      </w:pPr>
      <w:r w:rsidRPr="003023C7">
        <w:rPr>
          <w:b/>
          <w:u w:val="single"/>
        </w:rPr>
        <w:t>Постановка проблемы. Мозговая атака</w:t>
      </w:r>
      <w:r w:rsidRPr="003023C7">
        <w:t>.</w:t>
      </w:r>
    </w:p>
    <w:p w:rsidR="008C6C0B" w:rsidRDefault="008C6C0B" w:rsidP="00B50227">
      <w:pPr>
        <w:ind w:left="284" w:hanging="284"/>
      </w:pPr>
      <w:r w:rsidRPr="003023C7">
        <w:t xml:space="preserve">Перед вами иллюстрации с изображением природы. </w:t>
      </w:r>
      <w:r>
        <w:t>(Осенний дождь, гроза, метель,</w:t>
      </w:r>
    </w:p>
    <w:p w:rsidR="008C6C0B" w:rsidRPr="003023C7" w:rsidRDefault="008C6C0B" w:rsidP="00B50227">
      <w:pPr>
        <w:ind w:left="284" w:hanging="284"/>
      </w:pPr>
      <w:r w:rsidRPr="003023C7">
        <w:t xml:space="preserve">ясный солнечный день и т. д)     </w:t>
      </w:r>
    </w:p>
    <w:p w:rsidR="008C6C0B" w:rsidRPr="003023C7" w:rsidRDefault="008C6C0B" w:rsidP="00B50227">
      <w:pPr>
        <w:ind w:left="284" w:hanging="284"/>
      </w:pPr>
      <w:r w:rsidRPr="003023C7">
        <w:t>- Что их объединяет?</w:t>
      </w:r>
    </w:p>
    <w:p w:rsidR="008C6C0B" w:rsidRPr="003023C7" w:rsidRDefault="008C6C0B" w:rsidP="00B50227">
      <w:pPr>
        <w:ind w:left="284" w:hanging="284"/>
      </w:pPr>
      <w:r w:rsidRPr="003023C7">
        <w:t>- Чем отличаются они друг от друга? Назовите одним словом. ( ПОГОДА)</w:t>
      </w:r>
    </w:p>
    <w:p w:rsidR="008C6C0B" w:rsidRPr="003023C7" w:rsidRDefault="008C6C0B" w:rsidP="00B50227">
      <w:pPr>
        <w:ind w:left="284" w:hanging="284"/>
      </w:pPr>
      <w:r w:rsidRPr="003023C7">
        <w:t xml:space="preserve">- А какая бывает погода? </w:t>
      </w:r>
    </w:p>
    <w:p w:rsidR="008C6C0B" w:rsidRPr="003023C7" w:rsidRDefault="008C6C0B" w:rsidP="00B50227">
      <w:pPr>
        <w:ind w:left="284" w:hanging="284"/>
        <w:rPr>
          <w:b/>
        </w:rPr>
      </w:pPr>
      <w:r w:rsidRPr="003023C7">
        <w:rPr>
          <w:b/>
        </w:rPr>
        <w:t xml:space="preserve"> Продолжи…</w:t>
      </w:r>
    </w:p>
    <w:p w:rsidR="008C6C0B" w:rsidRPr="003023C7" w:rsidRDefault="008C6C0B" w:rsidP="00B50227">
      <w:pPr>
        <w:ind w:left="284" w:hanging="284"/>
      </w:pPr>
      <w:r w:rsidRPr="003023C7">
        <w:t xml:space="preserve">То тёплая,   то …. (холодная)  </w:t>
      </w:r>
    </w:p>
    <w:p w:rsidR="008C6C0B" w:rsidRPr="003023C7" w:rsidRDefault="008C6C0B" w:rsidP="00B50227">
      <w:pPr>
        <w:ind w:left="284" w:hanging="284"/>
      </w:pPr>
      <w:r w:rsidRPr="003023C7">
        <w:t>То тихая,   то  …. (ветреная),</w:t>
      </w:r>
    </w:p>
    <w:p w:rsidR="008C6C0B" w:rsidRPr="003023C7" w:rsidRDefault="008C6C0B" w:rsidP="00B50227">
      <w:pPr>
        <w:ind w:left="284" w:hanging="284"/>
      </w:pPr>
      <w:r w:rsidRPr="003023C7">
        <w:t>То ясная,    то…… (пасмурная),</w:t>
      </w:r>
    </w:p>
    <w:p w:rsidR="008C6C0B" w:rsidRPr="003023C7" w:rsidRDefault="008C6C0B" w:rsidP="00B50227">
      <w:pPr>
        <w:ind w:left="284" w:hanging="284"/>
      </w:pPr>
      <w:r w:rsidRPr="003023C7">
        <w:t>То сухая,   то…… (дождливая).</w:t>
      </w:r>
    </w:p>
    <w:p w:rsidR="008C6C0B" w:rsidRPr="003023C7" w:rsidRDefault="008C6C0B" w:rsidP="00B50227">
      <w:pPr>
        <w:ind w:left="284" w:hanging="284"/>
      </w:pPr>
      <w:r w:rsidRPr="003023C7">
        <w:t>У. – От чего зависит такое состояние природы?</w:t>
      </w:r>
    </w:p>
    <w:p w:rsidR="008C6C0B" w:rsidRPr="003023C7" w:rsidRDefault="008C6C0B" w:rsidP="00B50227">
      <w:pPr>
        <w:ind w:left="284" w:hanging="284"/>
      </w:pPr>
      <w:r w:rsidRPr="003023C7">
        <w:t xml:space="preserve">(от состояния неба, облаков, осадков, ветра, температуры воздуха)  </w:t>
      </w:r>
    </w:p>
    <w:p w:rsidR="008C6C0B" w:rsidRPr="003023C7" w:rsidRDefault="008C6C0B" w:rsidP="00B50227">
      <w:pPr>
        <w:ind w:left="284" w:hanging="284"/>
      </w:pPr>
      <w:r w:rsidRPr="003023C7">
        <w:t>У. А какая погода нравится вам? (ответы детей)</w:t>
      </w:r>
    </w:p>
    <w:p w:rsidR="008C6C0B" w:rsidRPr="003023C7" w:rsidRDefault="008C6C0B" w:rsidP="00B50227">
      <w:pPr>
        <w:ind w:left="284" w:hanging="284"/>
      </w:pPr>
      <w:r w:rsidRPr="003023C7">
        <w:t xml:space="preserve"> ЗВУЧИТ ПЕСНЯ «У ПРИРОДЫ НЕТ ПЛОХОЙ ПОГОДЫ» </w:t>
      </w:r>
    </w:p>
    <w:p w:rsidR="008C6C0B" w:rsidRPr="003023C7" w:rsidRDefault="008C6C0B" w:rsidP="00B50227">
      <w:pPr>
        <w:ind w:left="284" w:hanging="284"/>
        <w:rPr>
          <w:b/>
        </w:rPr>
      </w:pPr>
      <w:r w:rsidRPr="003023C7">
        <w:t>У. «</w:t>
      </w:r>
      <w:r w:rsidRPr="003023C7">
        <w:rPr>
          <w:b/>
        </w:rPr>
        <w:t xml:space="preserve">Не браните погоду, если бы она не менялась, то девять человек из десяти не смогли бы  начать ни одного разговора»                        </w:t>
      </w:r>
    </w:p>
    <w:p w:rsidR="008C6C0B" w:rsidRPr="003023C7" w:rsidRDefault="008C6C0B" w:rsidP="00B50227">
      <w:pPr>
        <w:ind w:left="284" w:hanging="284"/>
      </w:pPr>
      <w:r w:rsidRPr="003023C7">
        <w:rPr>
          <w:b/>
        </w:rPr>
        <w:t>ФренкХаббарт</w:t>
      </w:r>
    </w:p>
    <w:p w:rsidR="008C6C0B" w:rsidRPr="003023C7" w:rsidRDefault="008C6C0B" w:rsidP="00B50227">
      <w:pPr>
        <w:ind w:left="284" w:hanging="284"/>
      </w:pPr>
      <w:r w:rsidRPr="003023C7">
        <w:t>У. – Как вы понимаете эти слова?</w:t>
      </w:r>
    </w:p>
    <w:p w:rsidR="008C6C0B" w:rsidRPr="003023C7" w:rsidRDefault="008C6C0B" w:rsidP="00B50227">
      <w:pPr>
        <w:ind w:left="284" w:hanging="284"/>
      </w:pPr>
      <w:r w:rsidRPr="003023C7">
        <w:t>У.  О погоде можно сказать, что она преподносит нам сюрпризы.</w:t>
      </w:r>
    </w:p>
    <w:p w:rsidR="008C6C0B" w:rsidRPr="003023C7" w:rsidRDefault="008C6C0B" w:rsidP="00B50227">
      <w:pPr>
        <w:ind w:left="284" w:hanging="284"/>
      </w:pPr>
      <w:r w:rsidRPr="003023C7">
        <w:t xml:space="preserve">Люди умели предсказывать погоду давно, когда ещё не было и в помине науки такой – метеорологии. В древние  времена погоду предсказывали по народным приметам. Но чтобы предсказать погоду точно, одних примет недостаточно. Тепло, а сколько градусов? Ветрено, а с какой скоростью дует ветер?      Не  грозят  ли бури, град, наводнение? </w:t>
      </w:r>
    </w:p>
    <w:p w:rsidR="008C6C0B" w:rsidRPr="003023C7" w:rsidRDefault="008C6C0B" w:rsidP="00B50227">
      <w:pPr>
        <w:ind w:left="284" w:hanging="284"/>
      </w:pPr>
      <w:r w:rsidRPr="003023C7">
        <w:t xml:space="preserve">Так какое нам нужно предсказание погоды? (ответы детей)  </w:t>
      </w:r>
    </w:p>
    <w:p w:rsidR="008C6C0B" w:rsidRPr="003023C7" w:rsidRDefault="008C6C0B" w:rsidP="00B50227">
      <w:pPr>
        <w:ind w:left="284" w:hanging="284"/>
      </w:pPr>
      <w:r w:rsidRPr="003023C7">
        <w:rPr>
          <w:b/>
        </w:rPr>
        <w:t xml:space="preserve"> ВОТ КАКОЕ НАМ НУЖНО ПРЕДСКАЗАНИЕ - ТОЧНОЕ,НАУЧНОЕ, ЕГО НАЗЫВАЮТ ПРОГНОЗ ПОГОДЫ.</w:t>
      </w:r>
    </w:p>
    <w:p w:rsidR="008C6C0B" w:rsidRPr="003023C7" w:rsidRDefault="008C6C0B" w:rsidP="00B50227">
      <w:pPr>
        <w:ind w:left="284" w:hanging="284"/>
      </w:pPr>
      <w:r w:rsidRPr="003023C7">
        <w:rPr>
          <w:b/>
          <w:u w:val="single"/>
        </w:rPr>
        <w:t>СОСТАВЛЕНИЕ КЛАСТЕРА (ПРОГНОЗ ПОГОДЫ</w:t>
      </w:r>
      <w:r w:rsidRPr="003023C7">
        <w:rPr>
          <w:b/>
        </w:rPr>
        <w:t>)</w:t>
      </w:r>
      <w:r w:rsidRPr="003023C7">
        <w:t xml:space="preserve"> используя иллюстрации, термины</w:t>
      </w:r>
    </w:p>
    <w:p w:rsidR="008C6C0B" w:rsidRPr="003023C7" w:rsidRDefault="008C6C0B" w:rsidP="00B50227">
      <w:pPr>
        <w:ind w:left="284" w:hanging="284"/>
      </w:pPr>
      <w:r>
        <w:rPr>
          <w:noProof/>
        </w:rPr>
      </w:r>
      <w:r>
        <w:rPr>
          <w:noProof/>
        </w:rPr>
        <w:pict>
          <v:group id="Полотно 34" o:spid="_x0000_s1026" editas="canvas" style="width:458.7pt;height:234.6pt;mso-position-horizontal-relative:char;mso-position-vertical-relative:line" coordsize="58254,29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54;height:29794;visibility:visible">
              <v:fill o:detectmouseclick="t"/>
              <v:path o:connecttype="none"/>
            </v:shape>
            <v:rect id="Rectangle 4" o:spid="_x0000_s1028" style="position:absolute;left:14857;top:6856;width:26289;height:5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8C6C0B" w:rsidRPr="00AF6CF9" w:rsidRDefault="008C6C0B" w:rsidP="00B50227">
                    <w:pPr>
                      <w:rPr>
                        <w:sz w:val="52"/>
                        <w:szCs w:val="52"/>
                      </w:rPr>
                    </w:pPr>
                    <w:r w:rsidRPr="00AF6CF9">
                      <w:rPr>
                        <w:sz w:val="52"/>
                        <w:szCs w:val="52"/>
                      </w:rPr>
                      <w:t>Прогноз погоды</w:t>
                    </w:r>
                  </w:p>
                </w:txbxContent>
              </v:textbox>
            </v:rect>
            <v:line id="Line 5" o:spid="_x0000_s1029" style="position:absolute;visibility:visible" from="28548,11916" to="28564,2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6" o:spid="_x0000_s1030" style="position:absolute;visibility:visible" from="14849,12080" to="14857,1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line id="Line 7" o:spid="_x0000_s1031" style="position:absolute;visibility:visible" from="41146,11916" to="41154,1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8" o:spid="_x0000_s1032" style="position:absolute;flip:x;visibility:visible" from="10290,11432" to="14857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9" o:spid="_x0000_s1033" style="position:absolute;flip:y;visibility:visible" from="41146,11432" to="44579,1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line id="Line 10" o:spid="_x0000_s1034" style="position:absolute;flip:y;visibility:visible" from="28572,1139" to="28580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rect id="Rectangle 11" o:spid="_x0000_s1035" style="position:absolute;left:7999;top:16648;width:13716;height:4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8C6C0B" w:rsidRPr="00AF6CF9" w:rsidRDefault="008C6C0B" w:rsidP="00B50227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F6CF9">
                      <w:rPr>
                        <w:sz w:val="32"/>
                        <w:szCs w:val="32"/>
                      </w:rPr>
                      <w:t>осадки</w:t>
                    </w:r>
                  </w:p>
                </w:txbxContent>
              </v:textbox>
            </v:rect>
            <v:rect id="Rectangle 12" o:spid="_x0000_s1036" style="position:absolute;left:19431;top:23340;width:19432;height:5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>
                <w:txbxContent>
                  <w:p w:rsidR="008C6C0B" w:rsidRPr="00AF6CF9" w:rsidRDefault="008C6C0B" w:rsidP="00B50227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F6CF9">
                      <w:rPr>
                        <w:sz w:val="32"/>
                        <w:szCs w:val="32"/>
                      </w:rPr>
                      <w:t>метеорологическая станция</w:t>
                    </w:r>
                  </w:p>
                </w:txbxContent>
              </v:textbox>
            </v:rect>
            <v:rect id="Rectangle 13" o:spid="_x0000_s1037" style="position:absolute;left:34289;top:16492;width:14865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8C6C0B" w:rsidRPr="00AF6CF9" w:rsidRDefault="008C6C0B" w:rsidP="00B50227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F6CF9">
                      <w:rPr>
                        <w:sz w:val="32"/>
                        <w:szCs w:val="32"/>
                      </w:rPr>
                      <w:t>температура</w:t>
                    </w:r>
                  </w:p>
                </w:txbxContent>
              </v:textbox>
            </v:rect>
            <v:rect id="Rectangle 14" o:spid="_x0000_s1038" style="position:absolute;top:9144;width:13707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8C6C0B" w:rsidRPr="00AF6CF9" w:rsidRDefault="008C6C0B" w:rsidP="00B50227">
                    <w:pPr>
                      <w:rPr>
                        <w:sz w:val="32"/>
                        <w:szCs w:val="32"/>
                      </w:rPr>
                    </w:pPr>
                    <w:r w:rsidRPr="00AF6CF9">
                      <w:rPr>
                        <w:sz w:val="32"/>
                        <w:szCs w:val="32"/>
                      </w:rPr>
                      <w:t>приборы</w:t>
                    </w:r>
                  </w:p>
                </w:txbxContent>
              </v:textbox>
            </v:rect>
            <v:rect id="Rectangle 15" o:spid="_x0000_s1039" style="position:absolute;left:44539;top:9144;width:13715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8C6C0B" w:rsidRPr="00267636" w:rsidRDefault="008C6C0B" w:rsidP="00B50227">
                    <w:pPr>
                      <w:rPr>
                        <w:sz w:val="28"/>
                        <w:szCs w:val="28"/>
                      </w:rPr>
                    </w:pPr>
                    <w:r w:rsidRPr="00267636">
                      <w:rPr>
                        <w:sz w:val="28"/>
                        <w:szCs w:val="28"/>
                      </w:rPr>
                      <w:t>облака</w:t>
                    </w:r>
                  </w:p>
                </w:txbxContent>
              </v:textbox>
            </v:rect>
            <v:rect id="Rectangle 16" o:spid="_x0000_s1040" style="position:absolute;left:21715;width:13715;height:4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>
                <w:txbxContent>
                  <w:p w:rsidR="008C6C0B" w:rsidRPr="00AF6CF9" w:rsidRDefault="008C6C0B" w:rsidP="00B50227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F6CF9">
                      <w:rPr>
                        <w:sz w:val="32"/>
                        <w:szCs w:val="32"/>
                      </w:rPr>
                      <w:t>ветер</w:t>
                    </w:r>
                  </w:p>
                </w:txbxContent>
              </v:textbox>
            </v:rect>
            <w10:anchorlock/>
          </v:group>
        </w:pict>
      </w:r>
    </w:p>
    <w:p w:rsidR="008C6C0B" w:rsidRPr="003023C7" w:rsidRDefault="008C6C0B" w:rsidP="00B50227">
      <w:pPr>
        <w:ind w:left="284" w:hanging="284"/>
      </w:pPr>
      <w:r w:rsidRPr="003023C7">
        <w:t>У.  Сейчас в Казахстане расположено 256 метеостанций.</w:t>
      </w:r>
    </w:p>
    <w:p w:rsidR="008C6C0B" w:rsidRPr="003023C7" w:rsidRDefault="008C6C0B" w:rsidP="00B50227">
      <w:pPr>
        <w:ind w:left="284" w:hanging="284"/>
      </w:pPr>
      <w:r w:rsidRPr="003023C7">
        <w:t xml:space="preserve">   Систематически ведётся  наблюдение за изменением погоды на территории    Казахстана более 150 лет.  Наши станции входят во Всемирную метеорологическую сеть,   ведь погода не имеет границ. Информация о предстоящей погоде должна быть максимально достоверной. Это основной критерий  её качества.</w:t>
      </w:r>
    </w:p>
    <w:p w:rsidR="008C6C0B" w:rsidRPr="003023C7" w:rsidRDefault="008C6C0B" w:rsidP="00B50227">
      <w:pPr>
        <w:ind w:left="284" w:hanging="284"/>
      </w:pPr>
      <w:r w:rsidRPr="003023C7">
        <w:t>-Обоснуйте, почему?</w:t>
      </w:r>
    </w:p>
    <w:p w:rsidR="008C6C0B" w:rsidRDefault="008C6C0B" w:rsidP="00B50227">
      <w:pPr>
        <w:ind w:left="284" w:hanging="284"/>
        <w:rPr>
          <w:b/>
          <w:u w:val="single"/>
        </w:rPr>
      </w:pPr>
    </w:p>
    <w:p w:rsidR="008C6C0B" w:rsidRPr="003023C7" w:rsidRDefault="008C6C0B" w:rsidP="00B50227">
      <w:pPr>
        <w:ind w:left="284" w:hanging="284"/>
        <w:rPr>
          <w:b/>
          <w:u w:val="single"/>
        </w:rPr>
      </w:pPr>
      <w:r w:rsidRPr="003023C7">
        <w:rPr>
          <w:b/>
          <w:u w:val="single"/>
        </w:rPr>
        <w:t xml:space="preserve"> РАБОТА ПО ГРУППАМ</w:t>
      </w:r>
    </w:p>
    <w:p w:rsidR="008C6C0B" w:rsidRDefault="008C6C0B" w:rsidP="00B50227">
      <w:pPr>
        <w:ind w:left="284" w:hanging="284"/>
        <w:rPr>
          <w:b/>
        </w:rPr>
      </w:pPr>
    </w:p>
    <w:p w:rsidR="008C6C0B" w:rsidRPr="003023C7" w:rsidRDefault="008C6C0B" w:rsidP="00B50227">
      <w:pPr>
        <w:ind w:left="284" w:hanging="284"/>
      </w:pPr>
      <w:r>
        <w:rPr>
          <w:b/>
        </w:rPr>
        <w:t>1</w:t>
      </w:r>
      <w:r w:rsidRPr="003023C7">
        <w:rPr>
          <w:b/>
        </w:rPr>
        <w:t xml:space="preserve"> ГРУППА: «МЕТЕОРОЛОГИ»</w:t>
      </w:r>
      <w:r w:rsidRPr="003023C7">
        <w:t>- наблюдают за погодой.</w:t>
      </w:r>
    </w:p>
    <w:p w:rsidR="008C6C0B" w:rsidRPr="003023C7" w:rsidRDefault="008C6C0B" w:rsidP="00B50227">
      <w:pPr>
        <w:ind w:left="284" w:hanging="284"/>
      </w:pPr>
      <w:r w:rsidRPr="003023C7">
        <w:t>- Расскажите где  они работают, как и какие приборы необходимы им в работе.</w:t>
      </w:r>
    </w:p>
    <w:p w:rsidR="008C6C0B" w:rsidRDefault="008C6C0B" w:rsidP="00B50227">
      <w:pPr>
        <w:ind w:left="284" w:hanging="284"/>
        <w:rPr>
          <w:b/>
        </w:rPr>
      </w:pPr>
    </w:p>
    <w:p w:rsidR="008C6C0B" w:rsidRPr="003023C7" w:rsidRDefault="008C6C0B" w:rsidP="00B50227">
      <w:pPr>
        <w:ind w:left="284" w:hanging="284"/>
      </w:pPr>
      <w:r>
        <w:rPr>
          <w:b/>
        </w:rPr>
        <w:t>2</w:t>
      </w:r>
      <w:r w:rsidRPr="003023C7">
        <w:rPr>
          <w:b/>
        </w:rPr>
        <w:t xml:space="preserve"> ГРУППА: «СИНОПТИКИ»</w:t>
      </w:r>
      <w:r w:rsidRPr="003023C7">
        <w:t xml:space="preserve">  - предсказывают погоду, составляют по данным сведениям карту погоды (синоптическую)</w:t>
      </w:r>
    </w:p>
    <w:p w:rsidR="008C6C0B" w:rsidRDefault="008C6C0B" w:rsidP="00703EA8">
      <w:pPr>
        <w:rPr>
          <w:b/>
          <w:u w:val="single"/>
        </w:rPr>
      </w:pPr>
    </w:p>
    <w:p w:rsidR="008C6C0B" w:rsidRPr="003023C7" w:rsidRDefault="008C6C0B" w:rsidP="00B50227">
      <w:pPr>
        <w:ind w:left="284" w:hanging="284"/>
        <w:rPr>
          <w:b/>
          <w:u w:val="single"/>
        </w:rPr>
      </w:pPr>
      <w:r w:rsidRPr="003023C7">
        <w:rPr>
          <w:b/>
          <w:u w:val="single"/>
        </w:rPr>
        <w:t>У</w:t>
      </w:r>
      <w:r>
        <w:rPr>
          <w:b/>
          <w:u w:val="single"/>
        </w:rPr>
        <w:t>ч ль :</w:t>
      </w:r>
      <w:r w:rsidRPr="003023C7">
        <w:rPr>
          <w:b/>
          <w:u w:val="single"/>
        </w:rPr>
        <w:t xml:space="preserve">  НАРОДНЫЕ ПРИМЕТЫ:</w:t>
      </w:r>
    </w:p>
    <w:p w:rsidR="008C6C0B" w:rsidRPr="003023C7" w:rsidRDefault="008C6C0B" w:rsidP="00B50227">
      <w:pPr>
        <w:ind w:left="284" w:hanging="284"/>
      </w:pPr>
      <w:r w:rsidRPr="003023C7">
        <w:t>- Солнце садится в тучи – … жди дождя.</w:t>
      </w:r>
    </w:p>
    <w:p w:rsidR="008C6C0B" w:rsidRPr="003023C7" w:rsidRDefault="008C6C0B" w:rsidP="00B50227">
      <w:pPr>
        <w:ind w:left="284" w:hanging="284"/>
      </w:pPr>
      <w:r w:rsidRPr="003023C7">
        <w:t>- Красный закат - … к ветру.</w:t>
      </w:r>
    </w:p>
    <w:p w:rsidR="008C6C0B" w:rsidRPr="003023C7" w:rsidRDefault="008C6C0B" w:rsidP="00B50227">
      <w:pPr>
        <w:ind w:left="284" w:hanging="284"/>
      </w:pPr>
      <w:r w:rsidRPr="003023C7">
        <w:t>- Сильный снегопад - …. морозы ослабнут.</w:t>
      </w:r>
    </w:p>
    <w:p w:rsidR="008C6C0B" w:rsidRPr="003023C7" w:rsidRDefault="008C6C0B" w:rsidP="00B50227">
      <w:pPr>
        <w:ind w:left="284" w:hanging="284"/>
      </w:pPr>
      <w:r w:rsidRPr="003023C7">
        <w:t>- Кошка свернулась клубком и прикрыла нос лапкой - … к похолоданию.</w:t>
      </w:r>
    </w:p>
    <w:p w:rsidR="008C6C0B" w:rsidRPr="003023C7" w:rsidRDefault="008C6C0B" w:rsidP="00B50227">
      <w:pPr>
        <w:ind w:left="284" w:hanging="284"/>
      </w:pPr>
      <w:r w:rsidRPr="003023C7">
        <w:t>- Нет звёзд на небе - … к ненастной погоде.</w:t>
      </w:r>
    </w:p>
    <w:p w:rsidR="008C6C0B" w:rsidRPr="003023C7" w:rsidRDefault="008C6C0B" w:rsidP="00B50227">
      <w:pPr>
        <w:ind w:left="284" w:hanging="284"/>
      </w:pPr>
      <w:r w:rsidRPr="003023C7">
        <w:t>- Пчёлы перед дождём – … резко летят в свой улей.</w:t>
      </w:r>
    </w:p>
    <w:p w:rsidR="008C6C0B" w:rsidRPr="003023C7" w:rsidRDefault="008C6C0B" w:rsidP="00B50227">
      <w:pPr>
        <w:ind w:left="284" w:hanging="284"/>
      </w:pPr>
      <w:r w:rsidRPr="003023C7">
        <w:t>- Если  осенью в лесу мало грибов - …. зима снежная и суровая.</w:t>
      </w:r>
    </w:p>
    <w:p w:rsidR="008C6C0B" w:rsidRPr="003023C7" w:rsidRDefault="008C6C0B" w:rsidP="00B50227">
      <w:pPr>
        <w:ind w:left="284" w:hanging="284"/>
      </w:pPr>
      <w:r w:rsidRPr="003023C7">
        <w:t>- Лягушки квакают без остановки - … перед дождём.</w:t>
      </w:r>
    </w:p>
    <w:p w:rsidR="008C6C0B" w:rsidRPr="003023C7" w:rsidRDefault="008C6C0B" w:rsidP="00B50227">
      <w:pPr>
        <w:ind w:left="284" w:hanging="284"/>
      </w:pPr>
      <w:r w:rsidRPr="003023C7">
        <w:t>- Цветы календулы, когда закрывают свои лепестки - предвещают нам ненастную погоду.</w:t>
      </w:r>
    </w:p>
    <w:p w:rsidR="008C6C0B" w:rsidRPr="003023C7" w:rsidRDefault="008C6C0B" w:rsidP="00B50227">
      <w:pPr>
        <w:ind w:left="284" w:hanging="284"/>
      </w:pPr>
      <w:r w:rsidRPr="003023C7">
        <w:t>- Если видите много пауков плетущую паутину - надо ждать хорошей погоды</w:t>
      </w:r>
    </w:p>
    <w:p w:rsidR="008C6C0B" w:rsidRPr="00D24082" w:rsidRDefault="008C6C0B" w:rsidP="00D24082">
      <w:pPr>
        <w:ind w:left="284" w:hanging="284"/>
        <w:rPr>
          <w:b/>
        </w:rPr>
      </w:pPr>
      <w:r>
        <w:rPr>
          <w:b/>
        </w:rPr>
        <w:t>Уч ль :</w:t>
      </w:r>
      <w:r w:rsidRPr="003023C7">
        <w:t>Все живые существа зависят от природы, когда она меняется, а мы ещё ничего не замечаем, многие животные уже чувствуют перемену и по – другому ведут себя.</w:t>
      </w:r>
      <w:r>
        <w:t xml:space="preserve">  Но одних примет недостаточно.</w:t>
      </w:r>
    </w:p>
    <w:p w:rsidR="008C6C0B" w:rsidRPr="003023C7" w:rsidRDefault="008C6C0B" w:rsidP="00B50227">
      <w:pPr>
        <w:ind w:left="284" w:hanging="284"/>
        <w:rPr>
          <w:b/>
          <w:u w:val="single"/>
        </w:rPr>
      </w:pPr>
      <w:r>
        <w:rPr>
          <w:b/>
          <w:u w:val="single"/>
        </w:rPr>
        <w:t>1</w:t>
      </w:r>
      <w:r w:rsidRPr="003023C7">
        <w:rPr>
          <w:b/>
          <w:u w:val="single"/>
        </w:rPr>
        <w:t xml:space="preserve"> ГРУППА   СИНОПТИКИ</w:t>
      </w:r>
    </w:p>
    <w:p w:rsidR="008C6C0B" w:rsidRPr="003023C7" w:rsidRDefault="008C6C0B" w:rsidP="00B50227">
      <w:pPr>
        <w:ind w:left="284" w:hanging="284"/>
      </w:pPr>
      <w:r>
        <w:t xml:space="preserve">Уч ль: </w:t>
      </w:r>
      <w:r w:rsidRPr="003023C7">
        <w:t xml:space="preserve"> В  городах и сёлах, в тайге и в пустыне, в океане и на льдинах, высоко в горах  работают метеостанции. Каждые 3 часа, в одну и ту же минуту, на всех метеостанциях земного шара метеорологи измеряют погоду. </w:t>
      </w:r>
    </w:p>
    <w:p w:rsidR="008C6C0B" w:rsidRPr="003023C7" w:rsidRDefault="008C6C0B" w:rsidP="00B50227">
      <w:pPr>
        <w:ind w:left="284" w:hanging="284"/>
        <w:rPr>
          <w:b/>
        </w:rPr>
      </w:pPr>
      <w:r w:rsidRPr="003023C7">
        <w:rPr>
          <w:b/>
        </w:rPr>
        <w:t>9 000</w:t>
      </w:r>
      <w:r w:rsidRPr="003023C7">
        <w:t xml:space="preserve"> метеорологических станций участвуют в обмене данных. </w:t>
      </w:r>
      <w:r w:rsidRPr="003023C7">
        <w:rPr>
          <w:b/>
        </w:rPr>
        <w:t xml:space="preserve">0- 3-6 -9-12-15-18-21ч. </w:t>
      </w:r>
    </w:p>
    <w:p w:rsidR="008C6C0B" w:rsidRDefault="008C6C0B" w:rsidP="00B50227">
      <w:pPr>
        <w:ind w:left="284" w:hanging="284"/>
      </w:pPr>
    </w:p>
    <w:p w:rsidR="008C6C0B" w:rsidRDefault="008C6C0B" w:rsidP="00B50227">
      <w:pPr>
        <w:ind w:left="284" w:hanging="284"/>
      </w:pPr>
      <w:r>
        <w:t>Уч–ль:  Раскажите о приборах , благодаря которым составляется прогноз погоды.</w:t>
      </w:r>
    </w:p>
    <w:p w:rsidR="008C6C0B" w:rsidRDefault="008C6C0B" w:rsidP="00B50227">
      <w:pPr>
        <w:ind w:left="284" w:hanging="284"/>
      </w:pPr>
    </w:p>
    <w:p w:rsidR="008C6C0B" w:rsidRPr="003023C7" w:rsidRDefault="008C6C0B" w:rsidP="00B50227">
      <w:pPr>
        <w:ind w:left="284" w:hanging="284"/>
      </w:pPr>
      <w:r w:rsidRPr="003023C7">
        <w:rPr>
          <w:b/>
        </w:rPr>
        <w:t xml:space="preserve">ПРИБОРЫ:                                                                                                                        </w:t>
      </w:r>
    </w:p>
    <w:p w:rsidR="008C6C0B" w:rsidRPr="003023C7" w:rsidRDefault="008C6C0B" w:rsidP="00B50227">
      <w:pPr>
        <w:ind w:left="284" w:hanging="284"/>
      </w:pPr>
      <w:r w:rsidRPr="003023C7">
        <w:t>1 ТЕРМОМЕТР -           определяет температуру воздуха.</w:t>
      </w:r>
    </w:p>
    <w:p w:rsidR="008C6C0B" w:rsidRPr="003023C7" w:rsidRDefault="008C6C0B" w:rsidP="00B50227">
      <w:pPr>
        <w:ind w:left="284" w:hanging="284"/>
      </w:pPr>
      <w:r w:rsidRPr="003023C7">
        <w:t>2.ГИГРОМЕТР -                измеряет влажность воздуха.</w:t>
      </w:r>
    </w:p>
    <w:p w:rsidR="008C6C0B" w:rsidRPr="003023C7" w:rsidRDefault="008C6C0B" w:rsidP="00B50227">
      <w:pPr>
        <w:ind w:left="284" w:hanging="284"/>
      </w:pPr>
      <w:r w:rsidRPr="003023C7">
        <w:t>3. ФЛЮГЕР (АНОМЕТР) – измеряет  скорость ветра.</w:t>
      </w:r>
    </w:p>
    <w:p w:rsidR="008C6C0B" w:rsidRPr="003023C7" w:rsidRDefault="008C6C0B" w:rsidP="00B50227">
      <w:pPr>
        <w:ind w:left="284" w:hanging="284"/>
      </w:pPr>
      <w:r w:rsidRPr="003023C7">
        <w:t>4. ДОЖДЕМЕР –               определяет  количество осадков</w:t>
      </w:r>
    </w:p>
    <w:p w:rsidR="008C6C0B" w:rsidRPr="003023C7" w:rsidRDefault="008C6C0B" w:rsidP="00B50227">
      <w:pPr>
        <w:ind w:left="284" w:hanging="284"/>
      </w:pPr>
      <w:r w:rsidRPr="003023C7">
        <w:t>5. БАРОМЕТР –                  измеряет давление воздуха</w:t>
      </w:r>
    </w:p>
    <w:p w:rsidR="008C6C0B" w:rsidRPr="003023C7" w:rsidRDefault="008C6C0B" w:rsidP="00B50227">
      <w:pPr>
        <w:ind w:left="284" w:hanging="284"/>
      </w:pPr>
      <w:r w:rsidRPr="003023C7">
        <w:t xml:space="preserve">    А ещё  круглый год бороздят моря и океаны научные суда, вокруг Земли вращаются метеорологические спутники, ведётся наблюдение с космических кораблей. </w:t>
      </w:r>
    </w:p>
    <w:p w:rsidR="008C6C0B" w:rsidRPr="003023C7" w:rsidRDefault="008C6C0B" w:rsidP="00B50227">
      <w:pPr>
        <w:ind w:left="284" w:hanging="284"/>
        <w:rPr>
          <w:b/>
          <w:u w:val="single"/>
        </w:rPr>
      </w:pPr>
      <w:r>
        <w:rPr>
          <w:b/>
          <w:u w:val="single"/>
        </w:rPr>
        <w:t>2</w:t>
      </w:r>
      <w:r w:rsidRPr="003023C7">
        <w:rPr>
          <w:b/>
          <w:u w:val="single"/>
        </w:rPr>
        <w:t xml:space="preserve"> ГРУППА.    МЕТЕОРОЛОГИ</w:t>
      </w:r>
    </w:p>
    <w:p w:rsidR="008C6C0B" w:rsidRDefault="008C6C0B" w:rsidP="00B50227">
      <w:pPr>
        <w:ind w:left="284" w:hanging="284"/>
      </w:pPr>
    </w:p>
    <w:p w:rsidR="008C6C0B" w:rsidRPr="003023C7" w:rsidRDefault="008C6C0B" w:rsidP="00B50227">
      <w:pPr>
        <w:ind w:left="284" w:hanging="284"/>
      </w:pPr>
      <w:r>
        <w:t>Уч ль :</w:t>
      </w:r>
      <w:r w:rsidRPr="003023C7">
        <w:t xml:space="preserve"> Со всей земли приходят в метеоцентры донесения о погоде. Миллионы цифр и знаков!!!! </w:t>
      </w:r>
    </w:p>
    <w:p w:rsidR="008C6C0B" w:rsidRPr="003023C7" w:rsidRDefault="008C6C0B" w:rsidP="00B50227">
      <w:pPr>
        <w:ind w:left="284" w:hanging="284"/>
      </w:pPr>
      <w:r w:rsidRPr="003023C7">
        <w:t>И синоптики составляют по этим данным карты погоды. Погоду надо предсказывать быстро, чтобы прогноз поспел  вовремя. Поэтому синоптикам помогают электронные машины, компьютеры.</w:t>
      </w:r>
    </w:p>
    <w:p w:rsidR="008C6C0B" w:rsidRDefault="008C6C0B" w:rsidP="00B50227">
      <w:pPr>
        <w:ind w:left="284" w:hanging="284"/>
      </w:pPr>
      <w:r>
        <w:t>Расскажите о знаках, указывающих на изменения  погоды.</w:t>
      </w:r>
    </w:p>
    <w:p w:rsidR="008C6C0B" w:rsidRDefault="008C6C0B" w:rsidP="00B50227">
      <w:pPr>
        <w:ind w:left="284" w:hanging="284"/>
      </w:pPr>
    </w:p>
    <w:p w:rsidR="008C6C0B" w:rsidRPr="003023C7" w:rsidRDefault="008C6C0B" w:rsidP="00B50227">
      <w:pPr>
        <w:ind w:left="284" w:hanging="284"/>
      </w:pPr>
      <w:r w:rsidRPr="003023C7">
        <w:t>1         флажки со стрелочкой – направление и скорость ветра</w:t>
      </w:r>
    </w:p>
    <w:p w:rsidR="008C6C0B" w:rsidRPr="003023C7" w:rsidRDefault="008C6C0B" w:rsidP="00B50227">
      <w:pPr>
        <w:ind w:left="284" w:hanging="284"/>
      </w:pPr>
      <w:r w:rsidRPr="003023C7">
        <w:t>2.        кружки – облачность (ясно, мало - облачно, переменная, пасмурно)</w:t>
      </w:r>
    </w:p>
    <w:p w:rsidR="008C6C0B" w:rsidRPr="003023C7" w:rsidRDefault="008C6C0B" w:rsidP="00B50227">
      <w:pPr>
        <w:ind w:left="284" w:hanging="284"/>
      </w:pPr>
      <w:r w:rsidRPr="003023C7">
        <w:t>3        осадки:    дождь…., снег -****, туман  =,</w:t>
      </w:r>
    </w:p>
    <w:p w:rsidR="008C6C0B" w:rsidRPr="003023C7" w:rsidRDefault="008C6C0B" w:rsidP="00B50227">
      <w:pPr>
        <w:ind w:left="284" w:hanging="284"/>
      </w:pPr>
      <w:r w:rsidRPr="003023C7">
        <w:t>4.       границы тепла и холода - синий треугольник (холодный фронт)</w:t>
      </w:r>
    </w:p>
    <w:p w:rsidR="008C6C0B" w:rsidRPr="003023C7" w:rsidRDefault="008C6C0B" w:rsidP="00B50227">
      <w:pPr>
        <w:ind w:left="284" w:hanging="284"/>
      </w:pPr>
      <w:r w:rsidRPr="003023C7">
        <w:t>Тёплый - половинки  кружков красного цвета.</w:t>
      </w:r>
    </w:p>
    <w:p w:rsidR="008C6C0B" w:rsidRPr="003023C7" w:rsidRDefault="008C6C0B" w:rsidP="00B50227">
      <w:pPr>
        <w:ind w:left="284" w:hanging="284"/>
      </w:pPr>
      <w:r w:rsidRPr="003023C7">
        <w:t xml:space="preserve"> 5.      метель -               гроза-          град -                  гололёд -</w:t>
      </w:r>
    </w:p>
    <w:p w:rsidR="008C6C0B" w:rsidRPr="003023C7" w:rsidRDefault="008C6C0B" w:rsidP="00B50227">
      <w:pPr>
        <w:ind w:left="284" w:hanging="284"/>
      </w:pPr>
      <w:r w:rsidRPr="003023C7">
        <w:t>6.       давление-высокое (антициклон),  низкое-( циклон),</w:t>
      </w:r>
    </w:p>
    <w:p w:rsidR="008C6C0B" w:rsidRPr="003023C7" w:rsidRDefault="008C6C0B" w:rsidP="00B50227">
      <w:pPr>
        <w:ind w:left="284" w:hanging="284"/>
      </w:pPr>
      <w:r w:rsidRPr="003023C7">
        <w:t>7 .     сильный ветер-</w:t>
      </w: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Физминутка</w:t>
      </w:r>
    </w:p>
    <w:p w:rsidR="008C6C0B" w:rsidRDefault="008C6C0B" w:rsidP="00B50227">
      <w:pPr>
        <w:ind w:left="284" w:hanging="284"/>
        <w:rPr>
          <w:b/>
        </w:rPr>
        <w:sectPr w:rsidR="008C6C0B" w:rsidSect="00FC30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6C0B" w:rsidRDefault="008C6C0B" w:rsidP="00B50227">
      <w:pPr>
        <w:ind w:left="284" w:hanging="284"/>
        <w:rPr>
          <w:b/>
        </w:rPr>
      </w:pP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Ветер тихо клен качает?</w:t>
      </w: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Вправо, влево наклоняет.</w:t>
      </w: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 xml:space="preserve">Раз наклон и два наклон </w:t>
      </w: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Зашумел ветвями клен.</w:t>
      </w:r>
    </w:p>
    <w:p w:rsidR="008C6C0B" w:rsidRDefault="008C6C0B" w:rsidP="004D24D7">
      <w:pPr>
        <w:rPr>
          <w:b/>
        </w:rPr>
      </w:pPr>
    </w:p>
    <w:p w:rsidR="008C6C0B" w:rsidRDefault="008C6C0B" w:rsidP="004D24D7">
      <w:pPr>
        <w:rPr>
          <w:b/>
        </w:rPr>
      </w:pPr>
      <w:r>
        <w:rPr>
          <w:b/>
        </w:rPr>
        <w:t>Выпал снег, метель метет</w:t>
      </w: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Скоро к нам мороз придет.</w:t>
      </w: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Мы одеты по погоде</w:t>
      </w: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Знаем все мы о природе.</w:t>
      </w:r>
    </w:p>
    <w:p w:rsidR="008C6C0B" w:rsidRDefault="008C6C0B" w:rsidP="00B50227">
      <w:pPr>
        <w:ind w:left="284" w:hanging="284"/>
        <w:rPr>
          <w:b/>
        </w:rPr>
        <w:sectPr w:rsidR="008C6C0B" w:rsidSect="004D24D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8C6C0B" w:rsidRDefault="008C6C0B" w:rsidP="00B50227">
      <w:pPr>
        <w:ind w:left="284" w:hanging="284"/>
        <w:rPr>
          <w:b/>
        </w:rPr>
      </w:pPr>
    </w:p>
    <w:p w:rsidR="008C6C0B" w:rsidRDefault="008C6C0B" w:rsidP="00B50227">
      <w:pPr>
        <w:ind w:left="284" w:hanging="284"/>
        <w:rPr>
          <w:b/>
        </w:rPr>
      </w:pPr>
    </w:p>
    <w:p w:rsidR="008C6C0B" w:rsidRDefault="008C6C0B" w:rsidP="00B50227">
      <w:pPr>
        <w:ind w:left="284" w:hanging="284"/>
        <w:rPr>
          <w:b/>
        </w:rPr>
      </w:pPr>
    </w:p>
    <w:p w:rsidR="008C6C0B" w:rsidRPr="003023C7" w:rsidRDefault="008C6C0B" w:rsidP="00B50227">
      <w:pPr>
        <w:ind w:left="284" w:hanging="284"/>
      </w:pPr>
      <w:r w:rsidRPr="00EE1298">
        <w:rPr>
          <w:b/>
        </w:rPr>
        <w:t>У</w:t>
      </w:r>
      <w:r>
        <w:rPr>
          <w:b/>
        </w:rPr>
        <w:t>ч–ль :</w:t>
      </w:r>
      <w:r w:rsidRPr="00EE1298">
        <w:rPr>
          <w:b/>
        </w:rPr>
        <w:t>.</w:t>
      </w:r>
      <w:r w:rsidRPr="003023C7">
        <w:t>Кому нужно знать погоду?  Всем! Каждый человек хочет знать погоду на завтра. Знать погоду бывает очень важно, но иногда просто необходимо.</w:t>
      </w:r>
    </w:p>
    <w:p w:rsidR="008C6C0B" w:rsidRDefault="008C6C0B" w:rsidP="00B50227">
      <w:pPr>
        <w:ind w:left="284" w:hanging="284"/>
        <w:rPr>
          <w:b/>
          <w:i/>
        </w:rPr>
      </w:pPr>
    </w:p>
    <w:p w:rsidR="008C6C0B" w:rsidRPr="00E05115" w:rsidRDefault="008C6C0B" w:rsidP="00B50227">
      <w:pPr>
        <w:ind w:left="284" w:hanging="284"/>
        <w:rPr>
          <w:b/>
          <w:i/>
          <w:sz w:val="28"/>
          <w:szCs w:val="28"/>
        </w:rPr>
      </w:pPr>
      <w:r w:rsidRPr="00E05115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 1 группе:</w:t>
      </w:r>
    </w:p>
    <w:p w:rsidR="008C6C0B" w:rsidRDefault="008C6C0B" w:rsidP="00E05115">
      <w:pPr>
        <w:ind w:left="284" w:hanging="284"/>
        <w:rPr>
          <w:b/>
          <w:i/>
        </w:rPr>
      </w:pPr>
      <w:r>
        <w:rPr>
          <w:b/>
          <w:i/>
        </w:rPr>
        <w:t>Спортсмен,</w:t>
      </w:r>
      <w:r w:rsidRPr="003023C7">
        <w:rPr>
          <w:b/>
          <w:i/>
        </w:rPr>
        <w:t xml:space="preserve">    агроном- водитель- </w:t>
      </w:r>
      <w:r>
        <w:rPr>
          <w:b/>
          <w:i/>
        </w:rPr>
        <w:t>для чего людям этох  профессий нужно знать прогноз погоды?</w:t>
      </w:r>
    </w:p>
    <w:p w:rsidR="008C6C0B" w:rsidRDefault="008C6C0B" w:rsidP="00E05115">
      <w:pPr>
        <w:ind w:left="284" w:hanging="284"/>
        <w:rPr>
          <w:b/>
          <w:i/>
          <w:sz w:val="28"/>
          <w:szCs w:val="28"/>
        </w:rPr>
      </w:pPr>
    </w:p>
    <w:p w:rsidR="008C6C0B" w:rsidRPr="00E05115" w:rsidRDefault="008C6C0B" w:rsidP="00E05115">
      <w:pPr>
        <w:ind w:left="284" w:hanging="284"/>
        <w:rPr>
          <w:b/>
          <w:i/>
          <w:sz w:val="28"/>
          <w:szCs w:val="28"/>
        </w:rPr>
      </w:pPr>
      <w:r w:rsidRPr="00E05115">
        <w:rPr>
          <w:b/>
          <w:i/>
          <w:sz w:val="28"/>
          <w:szCs w:val="28"/>
        </w:rPr>
        <w:t>Задание 2 группе</w:t>
      </w:r>
      <w:r>
        <w:rPr>
          <w:b/>
          <w:i/>
          <w:sz w:val="28"/>
          <w:szCs w:val="28"/>
        </w:rPr>
        <w:t>:</w:t>
      </w:r>
    </w:p>
    <w:p w:rsidR="008C6C0B" w:rsidRPr="003023C7" w:rsidRDefault="008C6C0B" w:rsidP="00E05115">
      <w:pPr>
        <w:ind w:left="284" w:hanging="284"/>
        <w:rPr>
          <w:b/>
          <w:i/>
        </w:rPr>
      </w:pPr>
      <w:r>
        <w:rPr>
          <w:b/>
          <w:i/>
        </w:rPr>
        <w:t>У</w:t>
      </w:r>
      <w:r w:rsidRPr="003023C7">
        <w:rPr>
          <w:b/>
          <w:i/>
        </w:rPr>
        <w:t>читель-    продавец-    врач-    спортсмен-</w:t>
      </w:r>
    </w:p>
    <w:p w:rsidR="008C6C0B" w:rsidRPr="003023C7" w:rsidRDefault="008C6C0B" w:rsidP="00B50227">
      <w:pPr>
        <w:ind w:left="284" w:hanging="284"/>
      </w:pPr>
      <w:r w:rsidRPr="003023C7">
        <w:t>Да что там говорить! Сводку погоды ждут самые разные люди: рыбаки и геологи, путешественники и садоводы, строители и учёные. Одним нужно знать, какой будет погода к вечеру, других интересует прогноз на завтра, третьих- на неделю или на месяц вперёд.</w:t>
      </w:r>
    </w:p>
    <w:p w:rsidR="008C6C0B" w:rsidRDefault="008C6C0B" w:rsidP="00703EA8">
      <w:pPr>
        <w:ind w:left="284" w:hanging="284"/>
        <w:rPr>
          <w:b/>
        </w:rPr>
      </w:pPr>
    </w:p>
    <w:p w:rsidR="008C6C0B" w:rsidRPr="00703EA8" w:rsidRDefault="008C6C0B" w:rsidP="00703EA8">
      <w:pPr>
        <w:ind w:left="284" w:hanging="284"/>
        <w:rPr>
          <w:b/>
        </w:rPr>
      </w:pPr>
      <w:r w:rsidRPr="003023C7">
        <w:rPr>
          <w:b/>
        </w:rPr>
        <w:t>РАССКАЗАТЬ О ПОГОДЕ</w:t>
      </w:r>
      <w:r>
        <w:t>.</w:t>
      </w:r>
    </w:p>
    <w:p w:rsidR="008C6C0B" w:rsidRPr="00E05115" w:rsidRDefault="008C6C0B" w:rsidP="00B50227">
      <w:pPr>
        <w:ind w:left="284" w:hanging="284"/>
        <w:rPr>
          <w:sz w:val="32"/>
          <w:szCs w:val="32"/>
        </w:rPr>
      </w:pPr>
      <w:r w:rsidRPr="00E05115">
        <w:rPr>
          <w:sz w:val="32"/>
          <w:szCs w:val="32"/>
        </w:rPr>
        <w:t>Работа в группах.</w:t>
      </w:r>
    </w:p>
    <w:p w:rsidR="008C6C0B" w:rsidRPr="003023C7" w:rsidRDefault="008C6C0B" w:rsidP="00B50227">
      <w:pPr>
        <w:ind w:left="284" w:hanging="284"/>
        <w:rPr>
          <w:b/>
        </w:rPr>
      </w:pPr>
      <w:r w:rsidRPr="003023C7">
        <w:t xml:space="preserve">Прочитать температуру, указать направление ветра, давление, назвать осадки,  облачность. </w:t>
      </w:r>
    </w:p>
    <w:p w:rsidR="008C6C0B" w:rsidRPr="003023C7" w:rsidRDefault="008C6C0B" w:rsidP="00B50227">
      <w:pPr>
        <w:ind w:left="284" w:hanging="284"/>
      </w:pPr>
      <w:r w:rsidRPr="003023C7">
        <w:t>- Какому времени года присуща такая погода?</w:t>
      </w:r>
    </w:p>
    <w:p w:rsidR="008C6C0B" w:rsidRPr="003023C7" w:rsidRDefault="008C6C0B" w:rsidP="00B50227">
      <w:pPr>
        <w:ind w:left="284" w:hanging="284"/>
      </w:pPr>
      <w:r w:rsidRPr="003023C7">
        <w:t>Учитель:</w:t>
      </w:r>
    </w:p>
    <w:p w:rsidR="008C6C0B" w:rsidRPr="00272573" w:rsidRDefault="008C6C0B" w:rsidP="00B50227">
      <w:pPr>
        <w:ind w:left="284" w:hanging="284"/>
        <w:rPr>
          <w:b/>
        </w:rPr>
      </w:pPr>
    </w:p>
    <w:p w:rsidR="008C6C0B" w:rsidRDefault="008C6C0B" w:rsidP="00B50227">
      <w:pPr>
        <w:ind w:left="284" w:hanging="284"/>
      </w:pPr>
      <w:r w:rsidRPr="00272573">
        <w:rPr>
          <w:b/>
        </w:rPr>
        <w:t xml:space="preserve"> 1 группа</w:t>
      </w:r>
      <w:r>
        <w:t xml:space="preserve">: </w:t>
      </w:r>
      <w:r w:rsidRPr="003023C7">
        <w:t>Попробуйте теперь сами составить прогноз погоды</w:t>
      </w:r>
      <w:r>
        <w:t xml:space="preserve"> на 1 декабря  в северной столице нашей родины – Астане  -  к празднику  - День Первого Президента. </w:t>
      </w:r>
    </w:p>
    <w:p w:rsidR="008C6C0B" w:rsidRDefault="008C6C0B" w:rsidP="00B50227">
      <w:pPr>
        <w:ind w:left="284" w:hanging="284"/>
      </w:pPr>
    </w:p>
    <w:p w:rsidR="008C6C0B" w:rsidRPr="003023C7" w:rsidRDefault="008C6C0B" w:rsidP="00B50227">
      <w:pPr>
        <w:ind w:left="284" w:hanging="284"/>
      </w:pPr>
      <w:r w:rsidRPr="00272573">
        <w:rPr>
          <w:b/>
        </w:rPr>
        <w:t>2 группа</w:t>
      </w:r>
      <w:r>
        <w:t xml:space="preserve">:    В  бывшей южной столице г. Алматы. </w:t>
      </w:r>
    </w:p>
    <w:p w:rsidR="008C6C0B" w:rsidRDefault="008C6C0B" w:rsidP="00B50227">
      <w:pPr>
        <w:ind w:left="284" w:hanging="284"/>
        <w:rPr>
          <w:b/>
        </w:rPr>
      </w:pPr>
    </w:p>
    <w:p w:rsidR="008C6C0B" w:rsidRPr="003023C7" w:rsidRDefault="008C6C0B" w:rsidP="00B50227">
      <w:pPr>
        <w:ind w:left="284" w:hanging="284"/>
      </w:pPr>
      <w:r w:rsidRPr="003023C7">
        <w:rPr>
          <w:b/>
        </w:rPr>
        <w:t>Составление прогноза погоды</w:t>
      </w:r>
      <w:r w:rsidRPr="003023C7">
        <w:t>:</w:t>
      </w:r>
    </w:p>
    <w:p w:rsidR="008C6C0B" w:rsidRPr="003023C7" w:rsidRDefault="008C6C0B" w:rsidP="00B50227">
      <w:pPr>
        <w:ind w:left="284" w:hanging="284"/>
      </w:pPr>
      <w:r w:rsidRPr="003023C7">
        <w:t>Используются словосочетания, термины, условные обозначения.</w:t>
      </w:r>
    </w:p>
    <w:p w:rsidR="008C6C0B" w:rsidRDefault="008C6C0B" w:rsidP="00B50227">
      <w:pPr>
        <w:ind w:left="284" w:hanging="284"/>
      </w:pPr>
    </w:p>
    <w:p w:rsidR="008C6C0B" w:rsidRPr="003023C7" w:rsidRDefault="008C6C0B" w:rsidP="00C6114B">
      <w:pPr>
        <w:rPr>
          <w:b/>
        </w:rPr>
      </w:pPr>
      <w:r w:rsidRPr="003023C7">
        <w:rPr>
          <w:b/>
        </w:rPr>
        <w:t xml:space="preserve">Выступление спикеров команд. Конкурс « Лучший диктор» </w:t>
      </w:r>
    </w:p>
    <w:p w:rsidR="008C6C0B" w:rsidRDefault="008C6C0B" w:rsidP="00B50227">
      <w:pPr>
        <w:ind w:left="284" w:hanging="284"/>
        <w:rPr>
          <w:b/>
        </w:rPr>
      </w:pPr>
    </w:p>
    <w:p w:rsidR="008C6C0B" w:rsidRDefault="008C6C0B" w:rsidP="00B50227">
      <w:pPr>
        <w:ind w:left="284" w:hanging="284"/>
        <w:rPr>
          <w:b/>
        </w:rPr>
      </w:pPr>
      <w:r>
        <w:rPr>
          <w:b/>
        </w:rPr>
        <w:t>Погода в нашем классе сегодня на уроке.</w:t>
      </w:r>
    </w:p>
    <w:p w:rsidR="008C6C0B" w:rsidRPr="003023C7" w:rsidRDefault="008C6C0B" w:rsidP="00B50227">
      <w:pPr>
        <w:ind w:left="284" w:hanging="284"/>
        <w:rPr>
          <w:b/>
        </w:rPr>
      </w:pPr>
      <w:r>
        <w:rPr>
          <w:b/>
        </w:rPr>
        <w:t>Учль:</w:t>
      </w:r>
      <w:r w:rsidRPr="003023C7">
        <w:rPr>
          <w:b/>
        </w:rPr>
        <w:t xml:space="preserve">Переходим к рубрике «Это интересно». </w:t>
      </w:r>
    </w:p>
    <w:p w:rsidR="008C6C0B" w:rsidRDefault="008C6C0B" w:rsidP="00B50227">
      <w:pPr>
        <w:ind w:left="284" w:hanging="284"/>
      </w:pPr>
    </w:p>
    <w:p w:rsidR="008C6C0B" w:rsidRPr="003023C7" w:rsidRDefault="008C6C0B" w:rsidP="00B50227">
      <w:pPr>
        <w:ind w:left="284" w:hanging="284"/>
      </w:pPr>
      <w:r>
        <w:t>Уч ль:</w:t>
      </w:r>
      <w:r w:rsidRPr="003023C7">
        <w:t xml:space="preserve"> Вначале придумайте и запишите по одному вопросу.  Что ещё нового интересного хотите узнать по этой теме. И может быть эта рубрика поможет вам ответить на</w:t>
      </w:r>
    </w:p>
    <w:p w:rsidR="008C6C0B" w:rsidRPr="003023C7" w:rsidRDefault="008C6C0B" w:rsidP="00B50227">
      <w:pPr>
        <w:ind w:left="284" w:hanging="284"/>
      </w:pPr>
      <w:r w:rsidRPr="003023C7">
        <w:t>- Зачитывается  один вопрос (самый интересный от группы)</w:t>
      </w:r>
    </w:p>
    <w:p w:rsidR="008C6C0B" w:rsidRPr="00703EA8" w:rsidRDefault="008C6C0B" w:rsidP="00B50227">
      <w:pPr>
        <w:ind w:left="284" w:hanging="284"/>
        <w:rPr>
          <w:b/>
        </w:rPr>
      </w:pPr>
      <w:r w:rsidRPr="00703EA8">
        <w:rPr>
          <w:b/>
        </w:rPr>
        <w:t>.</w:t>
      </w:r>
    </w:p>
    <w:p w:rsidR="008C6C0B" w:rsidRPr="00703EA8" w:rsidRDefault="008C6C0B" w:rsidP="00703EA8">
      <w:pPr>
        <w:ind w:left="284" w:hanging="284"/>
        <w:rPr>
          <w:b/>
        </w:rPr>
      </w:pPr>
      <w:r w:rsidRPr="00703EA8">
        <w:rPr>
          <w:b/>
        </w:rPr>
        <w:t xml:space="preserve">  ЭТО  ИНТЕРЕСНО!!! </w:t>
      </w:r>
    </w:p>
    <w:p w:rsidR="008C6C0B" w:rsidRPr="003023C7" w:rsidRDefault="008C6C0B" w:rsidP="00B50227">
      <w:pPr>
        <w:ind w:left="284" w:hanging="284"/>
      </w:pPr>
      <w:r w:rsidRPr="003023C7">
        <w:t xml:space="preserve">1. Самый первый прогноз погоды был показан  в АНГЛИИ  в </w:t>
      </w:r>
      <w:smartTag w:uri="urn:schemas-microsoft-com:office:smarttags" w:element="metricconverter">
        <w:smartTagPr>
          <w:attr w:name="ProductID" w:val="1936 г"/>
        </w:smartTagPr>
        <w:r w:rsidRPr="003023C7">
          <w:t>1936 г</w:t>
        </w:r>
      </w:smartTag>
      <w:r w:rsidRPr="003023C7">
        <w:t>. 79 лет назад</w:t>
      </w:r>
    </w:p>
    <w:p w:rsidR="008C6C0B" w:rsidRPr="003023C7" w:rsidRDefault="008C6C0B" w:rsidP="00B50227">
      <w:pPr>
        <w:ind w:left="284" w:hanging="284"/>
      </w:pPr>
      <w:r w:rsidRPr="003023C7">
        <w:t>2. Самая жаркая погода была в 1922г. 13 сентября в Ливии + 58º  С.</w:t>
      </w:r>
    </w:p>
    <w:p w:rsidR="008C6C0B" w:rsidRPr="003023C7" w:rsidRDefault="008C6C0B" w:rsidP="00B50227">
      <w:pPr>
        <w:ind w:left="284" w:hanging="284"/>
      </w:pPr>
      <w:r w:rsidRPr="003023C7">
        <w:t>Песок и камни раскаляются так, что можно испечь яйцо, а ходить можно в обуви с толстой подошвой.</w:t>
      </w:r>
    </w:p>
    <w:p w:rsidR="008C6C0B" w:rsidRPr="003023C7" w:rsidRDefault="008C6C0B" w:rsidP="00B50227">
      <w:pPr>
        <w:ind w:left="284" w:hanging="284"/>
      </w:pPr>
      <w:r w:rsidRPr="003023C7">
        <w:t xml:space="preserve">3. Самая низкая температура 21 июля </w:t>
      </w:r>
      <w:smartTag w:uri="urn:schemas-microsoft-com:office:smarttags" w:element="metricconverter">
        <w:smartTagPr>
          <w:attr w:name="ProductID" w:val="1983 г"/>
        </w:smartTagPr>
        <w:r w:rsidRPr="003023C7">
          <w:t>1983 г</w:t>
        </w:r>
      </w:smartTag>
      <w:r w:rsidRPr="003023C7">
        <w:t>. в АНТАРКТИКЕ  - 89º С, людям приходится работать в спец. одежде с электро подогревом.</w:t>
      </w:r>
    </w:p>
    <w:p w:rsidR="008C6C0B" w:rsidRPr="003023C7" w:rsidRDefault="008C6C0B" w:rsidP="00B50227">
      <w:pPr>
        <w:ind w:left="284" w:hanging="284"/>
      </w:pPr>
      <w:r w:rsidRPr="003023C7">
        <w:t xml:space="preserve">4.СИНОПТИЧЕСКИМИ СПОСОБНОСТЯМИ обладают более 600 представителей </w:t>
      </w:r>
    </w:p>
    <w:p w:rsidR="008C6C0B" w:rsidRPr="003023C7" w:rsidRDefault="008C6C0B" w:rsidP="00B50227">
      <w:pPr>
        <w:ind w:left="284" w:hanging="284"/>
      </w:pPr>
      <w:r w:rsidRPr="003023C7">
        <w:t>животного мира.</w:t>
      </w:r>
    </w:p>
    <w:p w:rsidR="008C6C0B" w:rsidRPr="003023C7" w:rsidRDefault="008C6C0B" w:rsidP="00B50227">
      <w:pPr>
        <w:ind w:left="284" w:hanging="284"/>
      </w:pPr>
      <w:r w:rsidRPr="003023C7">
        <w:t>5. Если в Казахстане 256 метеостанций, то в г. ТОКИО за погодой наблюдают 250 метеостанций.</w:t>
      </w:r>
    </w:p>
    <w:p w:rsidR="008C6C0B" w:rsidRPr="003023C7" w:rsidRDefault="008C6C0B" w:rsidP="00B50227">
      <w:pPr>
        <w:ind w:left="284" w:hanging="284"/>
      </w:pPr>
      <w:r w:rsidRPr="003023C7">
        <w:t>6. А за бортом космического корабля температура – 200 С.</w:t>
      </w:r>
    </w:p>
    <w:p w:rsidR="008C6C0B" w:rsidRDefault="008C6C0B" w:rsidP="00B50227">
      <w:pPr>
        <w:ind w:left="284" w:hanging="284"/>
        <w:rPr>
          <w:b/>
          <w:u w:val="single"/>
        </w:rPr>
      </w:pPr>
    </w:p>
    <w:p w:rsidR="008C6C0B" w:rsidRPr="003023C7" w:rsidRDefault="008C6C0B" w:rsidP="00B50227">
      <w:pPr>
        <w:ind w:left="284" w:hanging="284"/>
        <w:rPr>
          <w:u w:val="single"/>
        </w:rPr>
      </w:pPr>
      <w:r w:rsidRPr="003023C7">
        <w:rPr>
          <w:b/>
          <w:u w:val="single"/>
        </w:rPr>
        <w:t>ФАЗА РЕФЛЕКСИИ</w:t>
      </w:r>
    </w:p>
    <w:p w:rsidR="008C6C0B" w:rsidRPr="003023C7" w:rsidRDefault="008C6C0B" w:rsidP="00B50227">
      <w:pPr>
        <w:ind w:left="284" w:hanging="284"/>
      </w:pPr>
      <w:r w:rsidRPr="003023C7">
        <w:t xml:space="preserve">               Составить синквейн</w:t>
      </w:r>
    </w:p>
    <w:p w:rsidR="008C6C0B" w:rsidRPr="003023C7" w:rsidRDefault="008C6C0B" w:rsidP="00B50227">
      <w:pPr>
        <w:ind w:left="284" w:hanging="284"/>
      </w:pPr>
      <w:r w:rsidRPr="003023C7">
        <w:t>Погода</w:t>
      </w:r>
    </w:p>
    <w:p w:rsidR="008C6C0B" w:rsidRPr="003023C7" w:rsidRDefault="008C6C0B" w:rsidP="00B50227">
      <w:pPr>
        <w:ind w:left="284" w:hanging="284"/>
      </w:pPr>
      <w:r w:rsidRPr="003023C7">
        <w:t>Тёплая, ясная</w:t>
      </w:r>
    </w:p>
    <w:p w:rsidR="008C6C0B" w:rsidRPr="003023C7" w:rsidRDefault="008C6C0B" w:rsidP="00B50227">
      <w:pPr>
        <w:ind w:left="284" w:hanging="284"/>
      </w:pPr>
      <w:r w:rsidRPr="003023C7">
        <w:t>Приходит, изменяется, наступает</w:t>
      </w:r>
    </w:p>
    <w:p w:rsidR="008C6C0B" w:rsidRPr="003023C7" w:rsidRDefault="008C6C0B" w:rsidP="00B50227">
      <w:pPr>
        <w:ind w:left="284" w:hanging="284"/>
      </w:pPr>
      <w:r w:rsidRPr="003023C7">
        <w:t>У природы свои капризы!</w:t>
      </w:r>
    </w:p>
    <w:p w:rsidR="008C6C0B" w:rsidRPr="003023C7" w:rsidRDefault="008C6C0B" w:rsidP="00B50227">
      <w:pPr>
        <w:ind w:left="284" w:hanging="284"/>
      </w:pPr>
      <w:r w:rsidRPr="003023C7">
        <w:t>Настроение</w:t>
      </w:r>
    </w:p>
    <w:p w:rsidR="008C6C0B" w:rsidRDefault="008C6C0B" w:rsidP="00B50227">
      <w:pPr>
        <w:ind w:left="284" w:hanging="284"/>
      </w:pPr>
    </w:p>
    <w:p w:rsidR="008C6C0B" w:rsidRPr="003023C7" w:rsidRDefault="008C6C0B" w:rsidP="00B50227">
      <w:pPr>
        <w:ind w:left="284" w:hanging="284"/>
        <w:rPr>
          <w:b/>
        </w:rPr>
      </w:pPr>
      <w:r w:rsidRPr="003023C7">
        <w:t xml:space="preserve">9. </w:t>
      </w:r>
      <w:r w:rsidRPr="003023C7">
        <w:rPr>
          <w:b/>
        </w:rPr>
        <w:t>Оценить «погоду</w:t>
      </w:r>
      <w:r w:rsidRPr="003023C7">
        <w:t>» на  уроке используя условные обозначения. (облачко)</w:t>
      </w:r>
    </w:p>
    <w:p w:rsidR="008C6C0B" w:rsidRPr="003023C7" w:rsidRDefault="008C6C0B" w:rsidP="00B50227">
      <w:pPr>
        <w:ind w:left="284" w:hanging="284"/>
      </w:pPr>
      <w:r w:rsidRPr="003023C7">
        <w:t xml:space="preserve">10. </w:t>
      </w:r>
      <w:r w:rsidRPr="003023C7">
        <w:rPr>
          <w:b/>
        </w:rPr>
        <w:t>«Круговое» оценивание друг друга</w:t>
      </w:r>
      <w:r w:rsidRPr="003023C7">
        <w:t xml:space="preserve"> (передайте по кругу облачко со своим именем выставляя оценку своему товарищу по группе)</w:t>
      </w:r>
    </w:p>
    <w:p w:rsidR="008C6C0B" w:rsidRPr="003023C7" w:rsidRDefault="008C6C0B" w:rsidP="00B50227">
      <w:pPr>
        <w:ind w:left="284" w:hanging="284"/>
        <w:rPr>
          <w:b/>
        </w:rPr>
      </w:pPr>
      <w:r w:rsidRPr="003023C7">
        <w:rPr>
          <w:b/>
        </w:rPr>
        <w:t>ПОЖЕЛАНИЕ УЧИТЕЛЯ:</w:t>
      </w:r>
    </w:p>
    <w:p w:rsidR="008C6C0B" w:rsidRPr="003023C7" w:rsidRDefault="008C6C0B" w:rsidP="00B50227">
      <w:pPr>
        <w:ind w:left="284" w:hanging="284"/>
      </w:pPr>
      <w:r w:rsidRPr="003023C7">
        <w:t>У природы нет плохой погоды,</w:t>
      </w:r>
    </w:p>
    <w:p w:rsidR="008C6C0B" w:rsidRPr="003023C7" w:rsidRDefault="008C6C0B" w:rsidP="00B50227">
      <w:pPr>
        <w:ind w:left="284" w:hanging="284"/>
      </w:pPr>
      <w:r w:rsidRPr="003023C7">
        <w:t xml:space="preserve">Но не выйдет солнышко из моды!!!  </w:t>
      </w:r>
    </w:p>
    <w:p w:rsidR="008C6C0B" w:rsidRPr="003023C7" w:rsidRDefault="008C6C0B" w:rsidP="00B50227">
      <w:pPr>
        <w:ind w:left="284" w:hanging="284"/>
      </w:pPr>
      <w:r w:rsidRPr="003023C7">
        <w:t xml:space="preserve">  Желаю вам хорошей погоды в вашей семье и в школе!</w:t>
      </w:r>
    </w:p>
    <w:p w:rsidR="008C6C0B" w:rsidRPr="003023C7" w:rsidRDefault="008C6C0B" w:rsidP="00B50227">
      <w:pPr>
        <w:ind w:left="284" w:hanging="284"/>
      </w:pPr>
    </w:p>
    <w:p w:rsidR="008C6C0B" w:rsidRDefault="008C6C0B"/>
    <w:sectPr w:rsidR="008C6C0B" w:rsidSect="004D24D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64E"/>
    <w:rsid w:val="00014586"/>
    <w:rsid w:val="00055487"/>
    <w:rsid w:val="0017764E"/>
    <w:rsid w:val="001C19DB"/>
    <w:rsid w:val="00267636"/>
    <w:rsid w:val="00272573"/>
    <w:rsid w:val="003023C7"/>
    <w:rsid w:val="003A6DFA"/>
    <w:rsid w:val="004D24D7"/>
    <w:rsid w:val="00606255"/>
    <w:rsid w:val="00665F6B"/>
    <w:rsid w:val="006C26C6"/>
    <w:rsid w:val="00703EA8"/>
    <w:rsid w:val="00715F80"/>
    <w:rsid w:val="00894795"/>
    <w:rsid w:val="008A4F72"/>
    <w:rsid w:val="008C6C0B"/>
    <w:rsid w:val="008D2C9E"/>
    <w:rsid w:val="00A1631E"/>
    <w:rsid w:val="00AF6CF9"/>
    <w:rsid w:val="00B20BB0"/>
    <w:rsid w:val="00B50227"/>
    <w:rsid w:val="00C6114B"/>
    <w:rsid w:val="00D24082"/>
    <w:rsid w:val="00D74F23"/>
    <w:rsid w:val="00E05115"/>
    <w:rsid w:val="00EE1298"/>
    <w:rsid w:val="00FC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0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2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5</Pages>
  <Words>1239</Words>
  <Characters>7066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2015-11-24T16:28:00Z</cp:lastPrinted>
  <dcterms:created xsi:type="dcterms:W3CDTF">2015-11-22T20:05:00Z</dcterms:created>
  <dcterms:modified xsi:type="dcterms:W3CDTF">2015-12-18T04:13:00Z</dcterms:modified>
</cp:coreProperties>
</file>