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CB" w:rsidRDefault="00F13CCB" w:rsidP="00310F64">
      <w:pPr>
        <w:jc w:val="center"/>
        <w:rPr>
          <w:b/>
          <w:color w:val="000000"/>
          <w:sz w:val="28"/>
          <w:szCs w:val="28"/>
        </w:rPr>
      </w:pPr>
      <w:r w:rsidRPr="00DE31F5">
        <w:rPr>
          <w:b/>
          <w:color w:val="000000"/>
          <w:sz w:val="28"/>
          <w:szCs w:val="28"/>
        </w:rPr>
        <w:t>Тема: Природный комплекс.</w:t>
      </w:r>
    </w:p>
    <w:p w:rsidR="00F13CCB" w:rsidRDefault="00F13CCB" w:rsidP="00310F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 : 6                                                     дата проведения_______</w:t>
      </w:r>
    </w:p>
    <w:p w:rsidR="00F13CCB" w:rsidRPr="00DE31F5" w:rsidRDefault="00F13CCB" w:rsidP="00310F64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Количество учащихся 28</w:t>
      </w:r>
    </w:p>
    <w:p w:rsidR="00F13CCB" w:rsidRPr="00DE31F5" w:rsidRDefault="00F13CCB" w:rsidP="00166A4D">
      <w:pPr>
        <w:rPr>
          <w:b/>
          <w:sz w:val="28"/>
          <w:szCs w:val="28"/>
        </w:rPr>
      </w:pPr>
      <w:r w:rsidRPr="00DE31F5">
        <w:rPr>
          <w:b/>
          <w:color w:val="000000"/>
          <w:sz w:val="28"/>
          <w:szCs w:val="28"/>
        </w:rPr>
        <w:t>учитель географии Арынова Орынгуль Нажмиденовна</w:t>
      </w:r>
    </w:p>
    <w:p w:rsidR="00F13CCB" w:rsidRDefault="00F13CCB" w:rsidP="00310F64">
      <w:pPr>
        <w:rPr>
          <w:color w:val="000000"/>
          <w:sz w:val="28"/>
          <w:szCs w:val="28"/>
        </w:rPr>
      </w:pPr>
      <w:r w:rsidRPr="00DE31F5">
        <w:rPr>
          <w:color w:val="000000"/>
          <w:sz w:val="28"/>
          <w:szCs w:val="28"/>
        </w:rPr>
        <w:t>Цели урока: </w:t>
      </w:r>
      <w:r w:rsidRPr="00DE31F5">
        <w:rPr>
          <w:color w:val="000000"/>
          <w:sz w:val="28"/>
          <w:szCs w:val="28"/>
        </w:rPr>
        <w:br/>
        <w:t xml:space="preserve">Учебная – сформировать элементарное </w:t>
      </w:r>
      <w:r w:rsidRPr="00DE31F5">
        <w:rPr>
          <w:b/>
          <w:color w:val="000000"/>
          <w:sz w:val="28"/>
          <w:szCs w:val="28"/>
        </w:rPr>
        <w:t>представление</w:t>
      </w:r>
      <w:r w:rsidRPr="00DE31F5">
        <w:rPr>
          <w:color w:val="000000"/>
          <w:sz w:val="28"/>
          <w:szCs w:val="28"/>
        </w:rPr>
        <w:t xml:space="preserve"> о природном комплексе как закономерном сочетании компонентов природы, </w:t>
      </w:r>
      <w:r w:rsidRPr="00DE31F5">
        <w:rPr>
          <w:color w:val="000000"/>
          <w:sz w:val="28"/>
          <w:szCs w:val="28"/>
        </w:rPr>
        <w:br/>
        <w:t>Развивающая - развивать умение работы с учебником ,в паре, в группе</w:t>
      </w:r>
      <w:r w:rsidRPr="00DE31F5">
        <w:rPr>
          <w:color w:val="000000"/>
          <w:sz w:val="28"/>
          <w:szCs w:val="28"/>
        </w:rPr>
        <w:br/>
        <w:t>Воспитательная – способствовать росту познавательной самостоятельности школьников</w:t>
      </w:r>
    </w:p>
    <w:p w:rsidR="00F13CCB" w:rsidRPr="00310F64" w:rsidRDefault="00F13CCB" w:rsidP="00310F64">
      <w:pPr>
        <w:jc w:val="center"/>
      </w:pPr>
      <w:r w:rsidRPr="00DE31F5">
        <w:rPr>
          <w:color w:val="000000"/>
          <w:sz w:val="28"/>
          <w:szCs w:val="28"/>
        </w:rPr>
        <w:br/>
      </w:r>
      <w:r w:rsidRPr="00310F64">
        <w:rPr>
          <w:rStyle w:val="Strong"/>
          <w:color w:val="000000"/>
        </w:rPr>
        <w:t>Ход урока:</w:t>
      </w:r>
    </w:p>
    <w:p w:rsidR="00F13CCB" w:rsidRPr="00310F64" w:rsidRDefault="00F13CCB" w:rsidP="00166A4D">
      <w:pPr>
        <w:rPr>
          <w:rStyle w:val="Emphasis"/>
          <w:b/>
          <w:bCs/>
          <w:i w:val="0"/>
          <w:color w:val="000000"/>
        </w:rPr>
      </w:pPr>
      <w:r w:rsidRPr="00310F64">
        <w:rPr>
          <w:rStyle w:val="Emphasis"/>
          <w:b/>
          <w:bCs/>
          <w:i w:val="0"/>
          <w:color w:val="000000"/>
        </w:rPr>
        <w:t>1. Организация учащихся на урок.</w:t>
      </w:r>
    </w:p>
    <w:p w:rsidR="00F13CCB" w:rsidRPr="00310F64" w:rsidRDefault="00F13CCB" w:rsidP="00166A4D">
      <w:pPr>
        <w:rPr>
          <w:bCs/>
          <w:iCs/>
          <w:color w:val="000000"/>
        </w:rPr>
      </w:pPr>
      <w:r w:rsidRPr="00310F64">
        <w:rPr>
          <w:bCs/>
          <w:iCs/>
          <w:color w:val="000000"/>
        </w:rPr>
        <w:t>- проверить готовность к уроку</w:t>
      </w:r>
    </w:p>
    <w:p w:rsidR="00F13CCB" w:rsidRPr="00310F64" w:rsidRDefault="00F13CCB" w:rsidP="00166A4D">
      <w:pPr>
        <w:rPr>
          <w:bCs/>
          <w:iCs/>
          <w:color w:val="000000"/>
        </w:rPr>
      </w:pPr>
      <w:r w:rsidRPr="00310F64">
        <w:rPr>
          <w:bCs/>
          <w:iCs/>
          <w:color w:val="000000"/>
        </w:rPr>
        <w:t>- ознакомить с планом урока</w:t>
      </w:r>
    </w:p>
    <w:p w:rsidR="00F13CCB" w:rsidRPr="00310F64" w:rsidRDefault="00F13CCB" w:rsidP="00166A4D">
      <w:pPr>
        <w:rPr>
          <w:rStyle w:val="Emphasis"/>
          <w:b/>
          <w:bCs/>
          <w:i w:val="0"/>
          <w:color w:val="000000"/>
        </w:rPr>
      </w:pPr>
      <w:r w:rsidRPr="00310F64">
        <w:rPr>
          <w:b/>
          <w:bCs/>
          <w:iCs/>
          <w:color w:val="000000"/>
        </w:rPr>
        <w:t>2</w:t>
      </w:r>
      <w:r w:rsidRPr="00310F64">
        <w:rPr>
          <w:rStyle w:val="Emphasis"/>
          <w:b/>
          <w:i w:val="0"/>
        </w:rPr>
        <w:t xml:space="preserve">. Проверка домашнего задания. </w:t>
      </w:r>
      <w:r w:rsidRPr="00310F64">
        <w:rPr>
          <w:rStyle w:val="Emphasis"/>
          <w:i w:val="0"/>
        </w:rPr>
        <w:t>( Фронтальный опрос)</w:t>
      </w:r>
      <w:r w:rsidRPr="00310F64">
        <w:rPr>
          <w:color w:val="000000"/>
        </w:rPr>
        <w:t>.</w:t>
      </w:r>
      <w:r w:rsidRPr="00310F64">
        <w:rPr>
          <w:color w:val="000000"/>
        </w:rPr>
        <w:br/>
      </w:r>
      <w:r w:rsidRPr="00310F64">
        <w:rPr>
          <w:rStyle w:val="Emphasis"/>
          <w:b/>
          <w:bCs/>
          <w:i w:val="0"/>
          <w:color w:val="000000"/>
        </w:rPr>
        <w:t>3.Изучение нового материала.</w:t>
      </w:r>
    </w:p>
    <w:p w:rsidR="00F13CCB" w:rsidRPr="00310F64" w:rsidRDefault="00F13CCB" w:rsidP="00166A4D">
      <w:pPr>
        <w:rPr>
          <w:color w:val="000000"/>
          <w:u w:val="single"/>
        </w:rPr>
      </w:pPr>
      <w:r w:rsidRPr="00310F64">
        <w:rPr>
          <w:rStyle w:val="Emphasis"/>
          <w:bCs/>
          <w:i w:val="0"/>
          <w:color w:val="000000"/>
        </w:rPr>
        <w:t>Учитель сообщает тему урока «Природный комплекс»</w:t>
      </w:r>
      <w:r w:rsidRPr="00310F64">
        <w:rPr>
          <w:color w:val="000000"/>
        </w:rPr>
        <w:br/>
      </w:r>
      <w:r w:rsidRPr="00310F64">
        <w:rPr>
          <w:rStyle w:val="Emphasis"/>
          <w:i w:val="0"/>
          <w:color w:val="000000"/>
          <w:u w:val="single"/>
        </w:rPr>
        <w:t>1. Создание проблемной ситуации на уроке.</w:t>
      </w:r>
      <w:r w:rsidRPr="00310F64">
        <w:rPr>
          <w:color w:val="000000"/>
        </w:rPr>
        <w:br/>
        <w:t>- Вводная информация </w:t>
      </w:r>
      <w:r w:rsidRPr="00310F64">
        <w:rPr>
          <w:color w:val="000000"/>
        </w:rPr>
        <w:br/>
        <w:t>Вопрос. Какие слова близкие по значению к слову комплекс вы знаете?</w:t>
      </w:r>
      <w:r w:rsidRPr="00310F64">
        <w:rPr>
          <w:color w:val="000000"/>
        </w:rPr>
        <w:br/>
        <w:t>( Создание психологического дискомфорта)</w:t>
      </w:r>
      <w:r w:rsidRPr="00310F64">
        <w:rPr>
          <w:color w:val="000000"/>
        </w:rPr>
        <w:br/>
      </w:r>
      <w:r w:rsidRPr="00310F64">
        <w:rPr>
          <w:color w:val="000000"/>
          <w:u w:val="single"/>
        </w:rPr>
        <w:t>2 Наводящая информация.( связь с жизнью)</w:t>
      </w:r>
    </w:p>
    <w:p w:rsidR="00F13CCB" w:rsidRPr="00310F64" w:rsidRDefault="00F13CCB" w:rsidP="00166A4D">
      <w:pPr>
        <w:rPr>
          <w:color w:val="000000"/>
          <w:u w:val="single"/>
        </w:rPr>
      </w:pPr>
      <w:r w:rsidRPr="00310F64">
        <w:rPr>
          <w:color w:val="000000"/>
        </w:rPr>
        <w:t>(Комплекс – это сочетание чего - нибудь. (значение из словаря)</w:t>
      </w:r>
      <w:r w:rsidRPr="00310F64">
        <w:rPr>
          <w:color w:val="000000"/>
        </w:rPr>
        <w:br/>
      </w:r>
      <w:r w:rsidRPr="00310F64">
        <w:rPr>
          <w:color w:val="000000"/>
          <w:u w:val="single"/>
        </w:rPr>
        <w:t>3 Разрешение проблемной ситуации.</w:t>
      </w:r>
    </w:p>
    <w:p w:rsidR="00F13CCB" w:rsidRPr="00310F64" w:rsidRDefault="00F13CCB" w:rsidP="00166A4D">
      <w:pPr>
        <w:rPr>
          <w:color w:val="000000"/>
        </w:rPr>
      </w:pPr>
      <w:r w:rsidRPr="00310F64">
        <w:rPr>
          <w:color w:val="000000"/>
        </w:rPr>
        <w:t>Работа в паре ( что такое природный комлекс)</w:t>
      </w:r>
      <w:r w:rsidRPr="00310F64">
        <w:rPr>
          <w:color w:val="000000"/>
        </w:rPr>
        <w:br/>
        <w:t>В результате ответов школьники приходят к обобщающему выводу.</w:t>
      </w:r>
      <w:r w:rsidRPr="00310F64">
        <w:rPr>
          <w:color w:val="000000"/>
        </w:rPr>
        <w:br/>
        <w:t>Природный комплекс- сочетание живой и неживой природы: воздуха, воды, растений, животных, почв, горных пород. </w:t>
      </w:r>
    </w:p>
    <w:p w:rsidR="00F13CCB" w:rsidRPr="00310F64" w:rsidRDefault="00F13CCB" w:rsidP="00166A4D">
      <w:pPr>
        <w:rPr>
          <w:color w:val="000000"/>
          <w:u w:val="single"/>
        </w:rPr>
      </w:pPr>
      <w:r w:rsidRPr="00310F64">
        <w:rPr>
          <w:color w:val="000000"/>
          <w:u w:val="single"/>
        </w:rPr>
        <w:t>4. Работа в группах</w:t>
      </w:r>
    </w:p>
    <w:p w:rsidR="00F13CCB" w:rsidRPr="00310F64" w:rsidRDefault="00F13CCB" w:rsidP="00166A4D">
      <w:pPr>
        <w:rPr>
          <w:color w:val="000000"/>
        </w:rPr>
      </w:pPr>
      <w:r w:rsidRPr="00310F64">
        <w:rPr>
          <w:color w:val="000000"/>
        </w:rPr>
        <w:t xml:space="preserve"> (Учитель по группам распределяет ПК, учащиеся должны написать из каких компонентов они состоят)</w:t>
      </w:r>
    </w:p>
    <w:p w:rsidR="00F13CCB" w:rsidRPr="00310F64" w:rsidRDefault="00F13CCB" w:rsidP="00166A4D">
      <w:pPr>
        <w:rPr>
          <w:color w:val="000000"/>
        </w:rPr>
      </w:pPr>
      <w:r w:rsidRPr="00310F64">
        <w:rPr>
          <w:color w:val="000000"/>
        </w:rPr>
        <w:t>Отличительные особенности ПК</w:t>
      </w:r>
    </w:p>
    <w:p w:rsidR="00F13CCB" w:rsidRPr="00310F64" w:rsidRDefault="00F13CCB" w:rsidP="00166A4D">
      <w:pPr>
        <w:rPr>
          <w:color w:val="000000"/>
          <w:u w:val="single"/>
        </w:rPr>
      </w:pPr>
      <w:r w:rsidRPr="00310F64">
        <w:rPr>
          <w:color w:val="000000"/>
          <w:u w:val="single"/>
        </w:rPr>
        <w:t>5. Физминутка.</w:t>
      </w:r>
    </w:p>
    <w:p w:rsidR="00F13CCB" w:rsidRPr="00310F64" w:rsidRDefault="00F13CCB" w:rsidP="00166A4D">
      <w:pPr>
        <w:rPr>
          <w:rStyle w:val="Emphasis"/>
          <w:i w:val="0"/>
          <w:iCs w:val="0"/>
          <w:color w:val="000000"/>
          <w:u w:val="single"/>
        </w:rPr>
      </w:pPr>
      <w:r w:rsidRPr="00310F64">
        <w:rPr>
          <w:color w:val="000000"/>
          <w:u w:val="single"/>
        </w:rPr>
        <w:t>6.  Создание игровой ситуации. Найди «белую ворону»</w:t>
      </w:r>
      <w:r w:rsidRPr="00310F64">
        <w:rPr>
          <w:color w:val="000000"/>
          <w:u w:val="single"/>
        </w:rPr>
        <w:br/>
      </w:r>
      <w:r w:rsidRPr="00310F64">
        <w:rPr>
          <w:color w:val="000000"/>
        </w:rPr>
        <w:t>- Сосна, ель, рысь, карась. ( карась из другого ПК - водоема)</w:t>
      </w:r>
      <w:r w:rsidRPr="00310F64">
        <w:rPr>
          <w:color w:val="000000"/>
        </w:rPr>
        <w:br/>
        <w:t>-Гидросфера, почва, литосфера, биосфера, атмосфера (почва - компонент)</w:t>
      </w:r>
      <w:r w:rsidRPr="00310F64">
        <w:rPr>
          <w:color w:val="000000"/>
        </w:rPr>
        <w:br/>
        <w:t>-Заяц, волк, косуля, олень (волк - хищник)</w:t>
      </w:r>
      <w:r w:rsidRPr="00310F64">
        <w:rPr>
          <w:color w:val="000000"/>
        </w:rPr>
        <w:br/>
        <w:t>-Океан, луг, овраг, озеро (океан - крупный ПК)</w:t>
      </w:r>
      <w:r w:rsidRPr="00310F64">
        <w:rPr>
          <w:color w:val="000000"/>
        </w:rPr>
        <w:br/>
      </w:r>
      <w:r w:rsidRPr="00310F64">
        <w:rPr>
          <w:rStyle w:val="Emphasis"/>
          <w:i w:val="0"/>
          <w:color w:val="000000"/>
          <w:u w:val="single"/>
        </w:rPr>
        <w:t>7. Организация работы   по  учебнику.</w:t>
      </w:r>
    </w:p>
    <w:p w:rsidR="00F13CCB" w:rsidRPr="00310F64" w:rsidRDefault="00F13CCB" w:rsidP="00166A4D">
      <w:pPr>
        <w:rPr>
          <w:color w:val="000000"/>
        </w:rPr>
      </w:pPr>
      <w:r w:rsidRPr="00310F64">
        <w:rPr>
          <w:rStyle w:val="Emphasis"/>
          <w:i w:val="0"/>
          <w:color w:val="000000"/>
        </w:rPr>
        <w:t>Изменение Природного комплекса</w:t>
      </w:r>
      <w:r w:rsidRPr="00310F64">
        <w:rPr>
          <w:color w:val="000000"/>
        </w:rPr>
        <w:br/>
        <w:t>Предполагаемый вывод учащихся .</w:t>
      </w:r>
    </w:p>
    <w:p w:rsidR="00F13CCB" w:rsidRPr="00310F64" w:rsidRDefault="00F13CCB" w:rsidP="00166A4D">
      <w:pPr>
        <w:rPr>
          <w:b/>
        </w:rPr>
      </w:pPr>
      <w:r w:rsidRPr="00310F64">
        <w:rPr>
          <w:b/>
          <w:color w:val="000000"/>
        </w:rPr>
        <w:t>4. Оценка деятельности учащихся на уроке.</w:t>
      </w:r>
    </w:p>
    <w:p w:rsidR="00F13CCB" w:rsidRPr="00310F64" w:rsidRDefault="00F13CCB" w:rsidP="00166A4D">
      <w:pPr>
        <w:spacing w:after="240"/>
        <w:rPr>
          <w:b/>
          <w:color w:val="000000"/>
        </w:rPr>
      </w:pPr>
      <w:r w:rsidRPr="00310F64">
        <w:rPr>
          <w:b/>
          <w:color w:val="000000"/>
        </w:rPr>
        <w:br/>
        <w:t>6 Домашнее задание:</w:t>
      </w:r>
    </w:p>
    <w:p w:rsidR="00F13CCB" w:rsidRPr="00310F64" w:rsidRDefault="00F13CCB" w:rsidP="00166A4D">
      <w:pPr>
        <w:spacing w:after="240"/>
        <w:rPr>
          <w:b/>
        </w:rPr>
      </w:pPr>
      <w:r w:rsidRPr="00310F64">
        <w:rPr>
          <w:color w:val="000000"/>
        </w:rPr>
        <w:t>Написать сочинение на тему «К чему приведет изменение П.К»</w:t>
      </w:r>
      <w:r w:rsidRPr="00310F64">
        <w:rPr>
          <w:color w:val="000000"/>
        </w:rPr>
        <w:br/>
      </w:r>
      <w:r w:rsidRPr="00310F64">
        <w:rPr>
          <w:b/>
          <w:color w:val="000000"/>
        </w:rPr>
        <w:br/>
        <w:t xml:space="preserve"> 7. Итог урока (рефлексия)</w:t>
      </w:r>
    </w:p>
    <w:p w:rsidR="00F13CCB" w:rsidRPr="00310F64" w:rsidRDefault="00F13CCB" w:rsidP="00166A4D"/>
    <w:p w:rsidR="00F13CCB" w:rsidRPr="00DE31F5" w:rsidRDefault="00F13CCB">
      <w:pPr>
        <w:rPr>
          <w:sz w:val="28"/>
          <w:szCs w:val="28"/>
        </w:rPr>
      </w:pPr>
    </w:p>
    <w:sectPr w:rsidR="00F13CCB" w:rsidRPr="00DE31F5" w:rsidSect="003D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A4D"/>
    <w:rsid w:val="00030BDD"/>
    <w:rsid w:val="00052868"/>
    <w:rsid w:val="00166A4D"/>
    <w:rsid w:val="001B443D"/>
    <w:rsid w:val="002D6800"/>
    <w:rsid w:val="00310F64"/>
    <w:rsid w:val="003D41A2"/>
    <w:rsid w:val="00646C6C"/>
    <w:rsid w:val="00870785"/>
    <w:rsid w:val="008C2663"/>
    <w:rsid w:val="008C535C"/>
    <w:rsid w:val="008E4EF2"/>
    <w:rsid w:val="008F2EA1"/>
    <w:rsid w:val="00A26BB6"/>
    <w:rsid w:val="00A43E24"/>
    <w:rsid w:val="00C33F3E"/>
    <w:rsid w:val="00CA7112"/>
    <w:rsid w:val="00DE31F5"/>
    <w:rsid w:val="00E36F20"/>
    <w:rsid w:val="00EB65CF"/>
    <w:rsid w:val="00F13CCB"/>
    <w:rsid w:val="00FC3C64"/>
    <w:rsid w:val="00FE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66A4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66A4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66A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286</Words>
  <Characters>1633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7</cp:revision>
  <cp:lastPrinted>2015-04-14T11:31:00Z</cp:lastPrinted>
  <dcterms:created xsi:type="dcterms:W3CDTF">2015-04-08T03:55:00Z</dcterms:created>
  <dcterms:modified xsi:type="dcterms:W3CDTF">2015-04-14T11:32:00Z</dcterms:modified>
</cp:coreProperties>
</file>