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Pr="00950932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lang w:val="kk-KZ" w:eastAsia="ru-RU"/>
        </w:rPr>
      </w:pPr>
    </w:p>
    <w:p w:rsidR="00DC41A1" w:rsidRPr="00950932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40"/>
          <w:szCs w:val="40"/>
          <w:lang w:val="kk-KZ" w:eastAsia="ru-RU"/>
        </w:rPr>
      </w:pPr>
    </w:p>
    <w:p w:rsidR="00DC41A1" w:rsidRPr="00950932" w:rsidRDefault="00DC41A1" w:rsidP="00184368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40"/>
          <w:szCs w:val="40"/>
          <w:lang w:val="kk-KZ" w:eastAsia="ru-RU"/>
        </w:rPr>
      </w:pPr>
      <w:r w:rsidRPr="00950932">
        <w:rPr>
          <w:rFonts w:ascii="Times New Roman"/>
          <w:b/>
          <w:i/>
          <w:kern w:val="0"/>
          <w:sz w:val="40"/>
          <w:szCs w:val="40"/>
          <w:lang w:val="kk-KZ" w:eastAsia="ru-RU"/>
        </w:rPr>
        <w:t>План урока самопознания</w:t>
      </w:r>
    </w:p>
    <w:p w:rsidR="00DC41A1" w:rsidRPr="00950932" w:rsidRDefault="00DC41A1" w:rsidP="00184368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40"/>
          <w:szCs w:val="40"/>
          <w:lang w:val="kk-KZ" w:eastAsia="ru-RU"/>
        </w:rPr>
      </w:pPr>
      <w:r w:rsidRPr="00950932">
        <w:rPr>
          <w:rFonts w:ascii="Times New Roman"/>
          <w:b/>
          <w:i/>
          <w:kern w:val="0"/>
          <w:sz w:val="40"/>
          <w:szCs w:val="40"/>
          <w:lang w:val="kk-KZ" w:eastAsia="ru-RU"/>
        </w:rPr>
        <w:t>на тему: «Семейные ценности»</w:t>
      </w: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Pr="00950932" w:rsidRDefault="00DC41A1" w:rsidP="00184368">
      <w:pPr>
        <w:widowControl/>
        <w:wordWrap/>
        <w:autoSpaceDE/>
        <w:autoSpaceDN/>
        <w:jc w:val="center"/>
        <w:outlineLvl w:val="0"/>
        <w:rPr>
          <w:rFonts w:ascii="Times New Roman"/>
          <w:b/>
          <w:i/>
          <w:kern w:val="0"/>
          <w:sz w:val="24"/>
          <w:lang w:val="kk-KZ" w:eastAsia="ru-RU"/>
        </w:rPr>
      </w:pPr>
      <w:r>
        <w:rPr>
          <w:rFonts w:ascii="Times New Roman"/>
          <w:b/>
          <w:i/>
          <w:kern w:val="0"/>
          <w:sz w:val="24"/>
          <w:lang w:val="kk-KZ" w:eastAsia="ru-RU"/>
        </w:rPr>
        <w:t xml:space="preserve">                                                               </w:t>
      </w:r>
      <w:r w:rsidRPr="00950932">
        <w:rPr>
          <w:rFonts w:ascii="Times New Roman"/>
          <w:b/>
          <w:i/>
          <w:kern w:val="0"/>
          <w:sz w:val="24"/>
          <w:lang w:val="kk-KZ" w:eastAsia="ru-RU"/>
        </w:rPr>
        <w:t>Учитель:Берсенёва А.И.</w:t>
      </w: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kk-KZ" w:eastAsia="ru-RU"/>
        </w:rPr>
      </w:pPr>
    </w:p>
    <w:p w:rsidR="00DC41A1" w:rsidRPr="00950932" w:rsidRDefault="00DC41A1" w:rsidP="00184368">
      <w:pPr>
        <w:widowControl/>
        <w:wordWrap/>
        <w:autoSpaceDE/>
        <w:autoSpaceDN/>
        <w:outlineLvl w:val="0"/>
        <w:rPr>
          <w:rFonts w:ascii="Times New Roman"/>
          <w:b/>
          <w:i/>
          <w:kern w:val="0"/>
          <w:sz w:val="24"/>
          <w:lang w:val="kk-KZ" w:eastAsia="ru-RU"/>
        </w:rPr>
      </w:pPr>
      <w:r w:rsidRPr="00950932">
        <w:rPr>
          <w:rFonts w:ascii="Times New Roman"/>
          <w:b/>
          <w:i/>
          <w:kern w:val="0"/>
          <w:sz w:val="24"/>
          <w:lang w:val="kk-KZ" w:eastAsia="ru-RU"/>
        </w:rPr>
        <w:t xml:space="preserve">                                      </w:t>
      </w:r>
      <w:r>
        <w:rPr>
          <w:rFonts w:ascii="Times New Roman"/>
          <w:b/>
          <w:i/>
          <w:kern w:val="0"/>
          <w:sz w:val="24"/>
          <w:lang w:val="kk-KZ" w:eastAsia="ru-RU"/>
        </w:rPr>
        <w:t xml:space="preserve">            </w:t>
      </w:r>
      <w:r w:rsidRPr="00950932">
        <w:rPr>
          <w:rFonts w:ascii="Times New Roman"/>
          <w:b/>
          <w:i/>
          <w:kern w:val="0"/>
          <w:sz w:val="24"/>
          <w:lang w:val="kk-KZ" w:eastAsia="ru-RU"/>
        </w:rPr>
        <w:t xml:space="preserve">  План  урока самопознания</w:t>
      </w:r>
    </w:p>
    <w:p w:rsidR="00DC41A1" w:rsidRPr="00950932" w:rsidRDefault="00DC41A1" w:rsidP="00B815F1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4"/>
          <w:u w:val="single"/>
          <w:lang w:val="ru-RU" w:eastAsia="ru-RU"/>
        </w:rPr>
      </w:pPr>
    </w:p>
    <w:p w:rsidR="00DC41A1" w:rsidRPr="00950932" w:rsidRDefault="00DC41A1" w:rsidP="00184368">
      <w:pPr>
        <w:widowControl/>
        <w:wordWrap/>
        <w:autoSpaceDE/>
        <w:autoSpaceDN/>
        <w:outlineLvl w:val="0"/>
        <w:rPr>
          <w:rFonts w:ascii="Times New Roman"/>
          <w:b/>
          <w:kern w:val="0"/>
          <w:sz w:val="24"/>
          <w:lang w:val="ru-RU" w:eastAsia="ru-RU"/>
        </w:rPr>
      </w:pPr>
      <w:r w:rsidRPr="00950932">
        <w:rPr>
          <w:rFonts w:ascii="Times New Roman"/>
          <w:b/>
          <w:kern w:val="0"/>
          <w:sz w:val="24"/>
          <w:lang w:val="kk-KZ" w:eastAsia="ru-RU"/>
        </w:rPr>
        <w:t>Школа: Гордеевская СШ</w:t>
      </w:r>
    </w:p>
    <w:p w:rsidR="00DC41A1" w:rsidRPr="00950932" w:rsidRDefault="00DC41A1" w:rsidP="00184368">
      <w:pPr>
        <w:widowControl/>
        <w:wordWrap/>
        <w:autoSpaceDE/>
        <w:autoSpaceDN/>
        <w:outlineLvl w:val="0"/>
        <w:rPr>
          <w:rFonts w:ascii="Times New Roman"/>
          <w:b/>
          <w:kern w:val="0"/>
          <w:sz w:val="24"/>
          <w:lang w:val="kk-KZ" w:eastAsia="ru-RU"/>
        </w:rPr>
      </w:pPr>
      <w:r w:rsidRPr="00950932">
        <w:rPr>
          <w:rFonts w:ascii="Times New Roman"/>
          <w:b/>
          <w:kern w:val="0"/>
          <w:sz w:val="24"/>
          <w:lang w:val="kk-KZ" w:eastAsia="ru-RU"/>
        </w:rPr>
        <w:t xml:space="preserve">Дата:   12.03.15                         </w:t>
      </w:r>
    </w:p>
    <w:p w:rsidR="00DC41A1" w:rsidRPr="00950932" w:rsidRDefault="00DC41A1" w:rsidP="00184368">
      <w:pPr>
        <w:widowControl/>
        <w:wordWrap/>
        <w:autoSpaceDE/>
        <w:autoSpaceDN/>
        <w:outlineLvl w:val="0"/>
        <w:rPr>
          <w:rFonts w:ascii="Times New Roman"/>
          <w:b/>
          <w:kern w:val="0"/>
          <w:sz w:val="24"/>
          <w:lang w:val="kk-KZ" w:eastAsia="ru-RU"/>
        </w:rPr>
      </w:pPr>
      <w:r w:rsidRPr="00950932">
        <w:rPr>
          <w:rFonts w:ascii="Times New Roman"/>
          <w:b/>
          <w:kern w:val="0"/>
          <w:sz w:val="24"/>
          <w:lang w:val="kk-KZ" w:eastAsia="ru-RU"/>
        </w:rPr>
        <w:t xml:space="preserve">Тема: Семейнные ценности </w:t>
      </w:r>
    </w:p>
    <w:p w:rsidR="00DC41A1" w:rsidRPr="00950932" w:rsidRDefault="00DC41A1" w:rsidP="00184368">
      <w:pPr>
        <w:widowControl/>
        <w:wordWrap/>
        <w:autoSpaceDE/>
        <w:autoSpaceDN/>
        <w:jc w:val="left"/>
        <w:outlineLvl w:val="0"/>
        <w:rPr>
          <w:rFonts w:ascii="Times New Roman"/>
          <w:b/>
          <w:kern w:val="0"/>
          <w:sz w:val="24"/>
          <w:lang w:val="kk-KZ" w:eastAsia="ru-RU"/>
        </w:rPr>
      </w:pPr>
      <w:r w:rsidRPr="00950932">
        <w:rPr>
          <w:rFonts w:ascii="Times New Roman"/>
          <w:b/>
          <w:kern w:val="0"/>
          <w:sz w:val="24"/>
          <w:lang w:val="kk-KZ" w:eastAsia="ru-RU"/>
        </w:rPr>
        <w:t xml:space="preserve"> №Урока     11-12                                                                           </w:t>
      </w:r>
      <w:bookmarkStart w:id="0" w:name="_GoBack"/>
      <w:bookmarkEnd w:id="0"/>
    </w:p>
    <w:p w:rsidR="00DC41A1" w:rsidRPr="00950932" w:rsidRDefault="00DC41A1" w:rsidP="00184368">
      <w:pPr>
        <w:widowControl/>
        <w:wordWrap/>
        <w:autoSpaceDE/>
        <w:autoSpaceDN/>
        <w:outlineLvl w:val="0"/>
        <w:rPr>
          <w:rFonts w:ascii="Times New Roman"/>
          <w:b/>
          <w:kern w:val="0"/>
          <w:sz w:val="24"/>
          <w:lang w:val="ru-RU" w:eastAsia="ru-RU"/>
        </w:rPr>
      </w:pPr>
      <w:r w:rsidRPr="00950932">
        <w:rPr>
          <w:rFonts w:ascii="Times New Roman"/>
          <w:b/>
          <w:kern w:val="0"/>
          <w:sz w:val="24"/>
          <w:lang w:val="ru-RU" w:eastAsia="ru-RU"/>
        </w:rPr>
        <w:t>Ценность:  Любовь</w:t>
      </w:r>
    </w:p>
    <w:p w:rsidR="00DC41A1" w:rsidRPr="00950932" w:rsidRDefault="00DC41A1" w:rsidP="00184368">
      <w:pPr>
        <w:widowControl/>
        <w:wordWrap/>
        <w:autoSpaceDE/>
        <w:autoSpaceDN/>
        <w:outlineLvl w:val="0"/>
        <w:rPr>
          <w:rFonts w:ascii="Times New Roman"/>
          <w:b/>
          <w:kern w:val="0"/>
          <w:sz w:val="24"/>
          <w:lang w:val="ru-RU" w:eastAsia="ru-RU"/>
        </w:rPr>
      </w:pPr>
      <w:r w:rsidRPr="00950932">
        <w:rPr>
          <w:rFonts w:ascii="Times New Roman"/>
          <w:b/>
          <w:kern w:val="0"/>
          <w:sz w:val="24"/>
          <w:lang w:val="ru-RU" w:eastAsia="ru-RU"/>
        </w:rPr>
        <w:t xml:space="preserve">Качества: Любовь в семье,искренность,сострадание.                 </w:t>
      </w:r>
    </w:p>
    <w:p w:rsidR="00DC41A1" w:rsidRPr="00950932" w:rsidRDefault="00DC41A1" w:rsidP="00184368">
      <w:pPr>
        <w:widowControl/>
        <w:wordWrap/>
        <w:autoSpaceDE/>
        <w:autoSpaceDN/>
        <w:outlineLvl w:val="0"/>
        <w:rPr>
          <w:rFonts w:ascii="Times New Roman"/>
          <w:b/>
          <w:kern w:val="0"/>
          <w:sz w:val="24"/>
          <w:lang w:val="ru-RU" w:eastAsia="ru-RU"/>
        </w:rPr>
      </w:pPr>
      <w:r w:rsidRPr="00950932">
        <w:rPr>
          <w:rFonts w:ascii="Times New Roman"/>
          <w:b/>
          <w:kern w:val="0"/>
          <w:sz w:val="24"/>
          <w:lang w:val="ru-RU" w:eastAsia="ru-RU"/>
        </w:rPr>
        <w:t>Педагог: Берсенёва Анна Ивановна</w:t>
      </w:r>
    </w:p>
    <w:p w:rsidR="00DC41A1" w:rsidRPr="00950932" w:rsidRDefault="00DC41A1" w:rsidP="00184368">
      <w:pPr>
        <w:widowControl/>
        <w:wordWrap/>
        <w:autoSpaceDE/>
        <w:autoSpaceDN/>
        <w:outlineLvl w:val="0"/>
        <w:rPr>
          <w:rFonts w:ascii="Times New Roman"/>
          <w:b/>
          <w:kern w:val="0"/>
          <w:sz w:val="24"/>
          <w:lang w:val="kk-KZ" w:eastAsia="ru-RU"/>
        </w:rPr>
      </w:pPr>
      <w:r w:rsidRPr="00950932">
        <w:rPr>
          <w:rFonts w:ascii="Times New Roman"/>
          <w:b/>
          <w:kern w:val="0"/>
          <w:sz w:val="24"/>
          <w:lang w:val="ru-RU" w:eastAsia="ru-RU"/>
        </w:rPr>
        <w:t>Класс:   7</w:t>
      </w:r>
    </w:p>
    <w:p w:rsidR="00DC41A1" w:rsidRPr="00950932" w:rsidRDefault="00DC41A1" w:rsidP="00B815F1">
      <w:pPr>
        <w:widowControl/>
        <w:wordWrap/>
        <w:autoSpaceDE/>
        <w:autoSpaceDN/>
        <w:rPr>
          <w:rFonts w:ascii="Times New Roman"/>
          <w:b/>
          <w:kern w:val="0"/>
          <w:sz w:val="24"/>
          <w:lang w:val="kk-KZ" w:eastAsia="ru-RU"/>
        </w:rPr>
      </w:pPr>
    </w:p>
    <w:tbl>
      <w:tblPr>
        <w:tblW w:w="11307" w:type="dxa"/>
        <w:tblInd w:w="-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4"/>
        <w:gridCol w:w="2063"/>
      </w:tblGrid>
      <w:tr w:rsidR="00DC41A1" w:rsidRPr="00950932" w:rsidTr="00B815F1">
        <w:trPr>
          <w:trHeight w:val="1804"/>
        </w:trPr>
        <w:tc>
          <w:tcPr>
            <w:tcW w:w="9322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ru-RU" w:eastAsia="ru-RU"/>
              </w:rPr>
              <w:t>Цель:расширить представления о семейных ценностях через общечеловеческие ценности любовь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ru-RU" w:eastAsia="ru-RU"/>
              </w:rPr>
              <w:t>Задачи:-раскрыть понятия о семейных ценностях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              -развивать искренность в отношениях с близкими людьми,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               сострадание к ним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              -воспитывать чувства бескорыстной любви к членам семьи</w:t>
            </w:r>
          </w:p>
          <w:p w:rsidR="00DC41A1" w:rsidRPr="00950932" w:rsidRDefault="00DC41A1" w:rsidP="00DE6154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</w:pPr>
            <w:r w:rsidRPr="00950932"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  <w:t>Ресурс</w:t>
            </w:r>
            <w:r w:rsidRPr="00950932"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  <w:t>ы:учебник,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</w:pPr>
            <w:r w:rsidRPr="00950932"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  <w:t>тетради,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  <w:t>интерактивная доска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</w:p>
        </w:tc>
      </w:tr>
      <w:tr w:rsidR="00DC41A1" w:rsidRPr="00950932" w:rsidTr="00B815F1">
        <w:trPr>
          <w:trHeight w:val="2725"/>
        </w:trPr>
        <w:tc>
          <w:tcPr>
            <w:tcW w:w="9322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Ход урока</w:t>
            </w:r>
            <w:r w:rsidRPr="00950932">
              <w:rPr>
                <w:rFonts w:ascii="Times New Roman"/>
                <w:b/>
                <w:kern w:val="0"/>
                <w:sz w:val="24"/>
                <w:lang w:val="ru-RU" w:eastAsia="ru-RU"/>
              </w:rPr>
              <w:t>:</w:t>
            </w:r>
          </w:p>
          <w:p w:rsidR="00DC41A1" w:rsidRPr="00950932" w:rsidRDefault="00DC41A1" w:rsidP="00595CD3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Орг.момент. Позитивный настрой.</w:t>
            </w:r>
          </w:p>
          <w:p w:rsidR="00DC41A1" w:rsidRPr="00950932" w:rsidRDefault="00DC41A1" w:rsidP="00595CD3">
            <w:pPr>
              <w:rPr>
                <w:rFonts w:ascii="Times New Roman"/>
                <w:b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sz w:val="24"/>
                <w:lang w:eastAsia="ru-RU"/>
              </w:rPr>
              <w:t>I</w:t>
            </w:r>
            <w:r w:rsidRPr="00950932">
              <w:rPr>
                <w:rFonts w:ascii="Times New Roman"/>
                <w:b/>
                <w:sz w:val="24"/>
                <w:lang w:val="ru-RU" w:eastAsia="ru-RU"/>
              </w:rPr>
              <w:t>.МИНУТКА ТИШИНЫ.</w:t>
            </w:r>
          </w:p>
          <w:p w:rsidR="00DC41A1" w:rsidRPr="00950932" w:rsidRDefault="00DC41A1" w:rsidP="00595CD3">
            <w:pPr>
              <w:rPr>
                <w:rFonts w:ascii="Times New Roman"/>
                <w:b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sz w:val="24"/>
                <w:lang w:val="ru-RU" w:eastAsia="ru-RU"/>
              </w:rPr>
              <w:t>Свет.</w:t>
            </w:r>
          </w:p>
          <w:p w:rsidR="00DC41A1" w:rsidRPr="00950932" w:rsidRDefault="00DC41A1" w:rsidP="00595CD3">
            <w:pPr>
              <w:rPr>
                <w:rFonts w:ascii="Times New Roman"/>
                <w:b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sz w:val="24"/>
                <w:lang w:val="ru-RU" w:eastAsia="ru-RU"/>
              </w:rPr>
              <w:t>Учитель:Пожалуйста сядьте удобно,спину держите прямо.Руки и ноги не скрещивайте.Руки можно положить на колено или стол.Расслабьтесь.Пожалуйста, закройте глаза.</w:t>
            </w:r>
          </w:p>
          <w:p w:rsidR="00DC41A1" w:rsidRPr="00950932" w:rsidRDefault="00DC41A1" w:rsidP="00595CD3">
            <w:pPr>
              <w:rPr>
                <w:rFonts w:ascii="Times New Roman"/>
                <w:b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sz w:val="24"/>
                <w:lang w:val="ru-RU" w:eastAsia="ru-RU"/>
              </w:rPr>
              <w:t>Предствьте,что солнечный свет проникает в вашу голову и опускается в середину груди.В середине груди находится бутон цветка. И под лучами света бутон медленно раскрывается,лепесток за лепестком. В вашем сердце расцветает прекрасный цветок,свежий и чистый,омывая каждую мсль,каждое чувство,эмоцию и желание.</w:t>
            </w:r>
          </w:p>
          <w:p w:rsidR="00DC41A1" w:rsidRPr="00950932" w:rsidRDefault="00DC41A1" w:rsidP="00595CD3">
            <w:pPr>
              <w:rPr>
                <w:rFonts w:ascii="Times New Roman"/>
                <w:b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sz w:val="24"/>
                <w:lang w:val="ru-RU" w:eastAsia="ru-RU"/>
              </w:rPr>
              <w:t>Представвьте,что свет начинае все более и более распространяться по вашему телу. Он становится сильнее и ярче.Мысленно опустите свет вниз по рукам.Ваши руки наполнятся светом и освещаются.Руки будут совершать только добрые,хорошие действия и будут вести вас только к хорошим местам для совершения добрых дел. Они станут инструментами света и любви.</w:t>
            </w:r>
          </w:p>
          <w:p w:rsidR="00DC41A1" w:rsidRPr="00950932" w:rsidRDefault="00DC41A1" w:rsidP="00595CD3">
            <w:pPr>
              <w:rPr>
                <w:rFonts w:ascii="Times New Roman"/>
                <w:b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sz w:val="24"/>
                <w:lang w:val="ru-RU" w:eastAsia="ru-RU"/>
              </w:rPr>
              <w:t>Далее свет поднимается к вашему рту,языку.язык будет говорить только правду и только хорошие,добрые слова.Напрвьте свет к ушам, уши будут слышать хорошие слова,прекрасные звуки.Свет достигает глаз,глаза будут смотреть только на хорошее и видеть во всем хорошее.Вся ваша голова наполнилась светом,и в вашей голове только добрые,светлые мысли.</w:t>
            </w:r>
          </w:p>
          <w:p w:rsidR="00DC41A1" w:rsidRPr="00950932" w:rsidRDefault="00DC41A1" w:rsidP="00595CD3">
            <w:pPr>
              <w:rPr>
                <w:rFonts w:ascii="Times New Roman"/>
                <w:b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sz w:val="24"/>
                <w:lang w:val="ru-RU" w:eastAsia="ru-RU"/>
              </w:rPr>
              <w:t>Свет становится все интереснее и ярче и выходит за пределы вашего тела,распространяясь расширяющимися кругами.Направьте свет вссем вашим родным,учителям,друзьям,знакомым. Пошлите свет и тем, с кем у вас временное непонимание,конфликты.Пусть свет наполнит их сердца. Пусть этот свет распространится на весь мир: на всех людей на все живое,повсюду. Посылайте свет во все уголки вселенной.Мысленно скажите: « Я в Свете… Свет внтри меня…Я есть свет».Побудьте еще немного в этом состоянии Света,Любви,Покоя….</w:t>
            </w:r>
          </w:p>
          <w:p w:rsidR="00DC41A1" w:rsidRPr="00950932" w:rsidRDefault="00DC41A1" w:rsidP="00595CD3">
            <w:pPr>
              <w:rPr>
                <w:rFonts w:ascii="Times New Roman"/>
                <w:b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sz w:val="24"/>
                <w:lang w:val="ru-RU" w:eastAsia="ru-RU"/>
              </w:rPr>
              <w:t>Теперь поместите этот Свет снова в вашем сердце. Вся Вселенная, наполненная светом,находится в вашем сердце.Сохраните ее такой прекрасной.Потихоньку можно открывать глаза.Спасибо.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b/>
                <w:color w:val="000000"/>
                <w:sz w:val="24"/>
                <w:shd w:val="clear" w:color="auto" w:fill="FFFFFF"/>
                <w:lang w:val="ru-RU"/>
              </w:rPr>
            </w:pPr>
          </w:p>
          <w:p w:rsidR="00DC41A1" w:rsidRPr="00950932" w:rsidRDefault="00DC41A1" w:rsidP="004D45F7">
            <w:pPr>
              <w:widowControl/>
              <w:wordWrap/>
              <w:autoSpaceDE/>
              <w:autoSpaceDN/>
              <w:contextualSpacing/>
              <w:jc w:val="left"/>
              <w:rPr>
                <w:b/>
                <w:color w:val="000000"/>
                <w:sz w:val="24"/>
                <w:shd w:val="clear" w:color="auto" w:fill="FFFFFF"/>
                <w:lang w:val="ru-RU"/>
              </w:rPr>
            </w:pPr>
            <w:r w:rsidRPr="00950932">
              <w:rPr>
                <w:b/>
                <w:color w:val="000000"/>
                <w:sz w:val="24"/>
                <w:lang w:val="ru-RU"/>
              </w:rPr>
              <w:t>2.</w:t>
            </w: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Проверка домашнего задания</w:t>
            </w:r>
            <w:r w:rsidRPr="00950932">
              <w:rPr>
                <w:rFonts w:ascii="Times New Roman"/>
                <w:b/>
                <w:kern w:val="0"/>
                <w:sz w:val="24"/>
                <w:lang w:val="ru-RU" w:eastAsia="ru-RU"/>
              </w:rPr>
              <w:t>.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ind w:left="142"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ind w:left="142"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  <w:t>Анализ</w:t>
            </w:r>
            <w:r w:rsidRPr="00950932"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  <w:t xml:space="preserve"> хода урока</w:t>
            </w:r>
          </w:p>
        </w:tc>
      </w:tr>
      <w:tr w:rsidR="00DC41A1" w:rsidRPr="00184368" w:rsidTr="00DE6154">
        <w:trPr>
          <w:trHeight w:val="1195"/>
        </w:trPr>
        <w:tc>
          <w:tcPr>
            <w:tcW w:w="9322" w:type="dxa"/>
          </w:tcPr>
          <w:p w:rsidR="00DC41A1" w:rsidRPr="00950932" w:rsidRDefault="00DC41A1" w:rsidP="00595CD3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Позитивное высказывание (цитата)</w:t>
            </w:r>
          </w:p>
          <w:p w:rsidR="00DC41A1" w:rsidRPr="00950932" w:rsidRDefault="00DC41A1" w:rsidP="004D45F7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b/>
                <w:kern w:val="0"/>
                <w:sz w:val="24"/>
                <w:lang w:val="kk-KZ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Семья-духовная опора человека.</w:t>
            </w:r>
          </w:p>
          <w:p w:rsidR="00DC41A1" w:rsidRPr="00950932" w:rsidRDefault="00DC41A1" w:rsidP="004D45F7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 xml:space="preserve">                     К.Ушинский</w:t>
            </w:r>
          </w:p>
          <w:p w:rsidR="00DC41A1" w:rsidRPr="00950932" w:rsidRDefault="00DC41A1" w:rsidP="00DE615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  <w:p w:rsidR="00DC41A1" w:rsidRPr="00950932" w:rsidRDefault="00DC41A1" w:rsidP="00DE615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950932">
              <w:rPr>
                <w:rFonts w:ascii="Times New Roman"/>
                <w:b/>
                <w:color w:val="000000"/>
                <w:sz w:val="24"/>
                <w:lang w:val="ru-RU"/>
              </w:rPr>
              <w:t xml:space="preserve">  Вопросы для обсуждения.</w:t>
            </w:r>
          </w:p>
          <w:p w:rsidR="00DC41A1" w:rsidRPr="00950932" w:rsidRDefault="00DC41A1" w:rsidP="00DE615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950932">
              <w:rPr>
                <w:rFonts w:ascii="Times New Roman"/>
                <w:b/>
                <w:color w:val="000000"/>
                <w:sz w:val="24"/>
                <w:lang w:val="ru-RU"/>
              </w:rPr>
              <w:t>1.Ребята,скажите пожалуйста,а кто такой К.Ушинский?</w:t>
            </w:r>
          </w:p>
          <w:p w:rsidR="00DC41A1" w:rsidRPr="00950932" w:rsidRDefault="00DC41A1" w:rsidP="00DE615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950932">
              <w:rPr>
                <w:rFonts w:ascii="Times New Roman"/>
                <w:b/>
                <w:color w:val="000000"/>
                <w:sz w:val="24"/>
                <w:lang w:val="ru-RU"/>
              </w:rPr>
              <w:t>2.Что такое семья?</w:t>
            </w:r>
          </w:p>
          <w:p w:rsidR="00DC41A1" w:rsidRPr="00950932" w:rsidRDefault="00DC41A1" w:rsidP="00DE615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color w:val="000000"/>
                <w:sz w:val="24"/>
                <w:lang w:val="ru-RU"/>
              </w:rPr>
              <w:t>3.Как вы понимаете слова «духовная опора чедловека»?</w:t>
            </w:r>
            <w:r w:rsidRPr="00950932">
              <w:rPr>
                <w:rFonts w:ascii="Times New Roman"/>
                <w:b/>
                <w:color w:val="000000"/>
                <w:sz w:val="24"/>
                <w:lang w:val="ru-RU"/>
              </w:rPr>
              <w:br/>
            </w:r>
            <w:r w:rsidRPr="00950932">
              <w:rPr>
                <w:rFonts w:ascii="Times New Roman"/>
                <w:b/>
                <w:color w:val="000000"/>
                <w:sz w:val="24"/>
                <w:lang w:val="ru-RU"/>
              </w:rPr>
              <w:br/>
            </w:r>
          </w:p>
        </w:tc>
        <w:tc>
          <w:tcPr>
            <w:tcW w:w="1985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</w:tc>
      </w:tr>
      <w:tr w:rsidR="00DC41A1" w:rsidRPr="00184368" w:rsidTr="00B815F1">
        <w:trPr>
          <w:trHeight w:val="3563"/>
        </w:trPr>
        <w:tc>
          <w:tcPr>
            <w:tcW w:w="9322" w:type="dxa"/>
          </w:tcPr>
          <w:p w:rsidR="00DC41A1" w:rsidRPr="00950932" w:rsidRDefault="00DC41A1" w:rsidP="00595CD3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outlineLvl w:val="2"/>
              <w:rPr>
                <w:rFonts w:ascii="Times New Roman"/>
                <w:b/>
                <w:kern w:val="0"/>
                <w:sz w:val="24"/>
                <w:lang w:val="ru-RU" w:eastAsia="en-US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 xml:space="preserve">Рассказывание истории </w:t>
            </w:r>
          </w:p>
          <w:p w:rsidR="00DC41A1" w:rsidRPr="00950932" w:rsidRDefault="00DC41A1" w:rsidP="00EA69D9">
            <w:pPr>
              <w:widowControl/>
              <w:wordWrap/>
              <w:autoSpaceDE/>
              <w:autoSpaceDN/>
              <w:ind w:left="720"/>
              <w:contextualSpacing/>
              <w:jc w:val="left"/>
              <w:outlineLvl w:val="2"/>
              <w:rPr>
                <w:rFonts w:ascii="Times New Roman"/>
                <w:b/>
                <w:kern w:val="0"/>
                <w:sz w:val="24"/>
                <w:lang w:val="kk-KZ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А.Щербаков.</w:t>
            </w:r>
          </w:p>
          <w:p w:rsidR="00DC41A1" w:rsidRPr="00950932" w:rsidRDefault="00DC41A1" w:rsidP="00EA69D9">
            <w:pPr>
              <w:widowControl/>
              <w:wordWrap/>
              <w:autoSpaceDE/>
              <w:autoSpaceDN/>
              <w:ind w:left="720"/>
              <w:contextualSpacing/>
              <w:jc w:val="left"/>
              <w:outlineLvl w:val="2"/>
              <w:rPr>
                <w:rFonts w:ascii="Times New Roman"/>
                <w:b/>
                <w:kern w:val="0"/>
                <w:sz w:val="24"/>
                <w:lang w:val="kk-KZ" w:eastAsia="ru-RU"/>
              </w:rPr>
            </w:pPr>
          </w:p>
          <w:p w:rsidR="00DC41A1" w:rsidRPr="00950932" w:rsidRDefault="00DC41A1" w:rsidP="00EA69D9">
            <w:pPr>
              <w:widowControl/>
              <w:wordWrap/>
              <w:autoSpaceDE/>
              <w:autoSpaceDN/>
              <w:ind w:left="720"/>
              <w:contextualSpacing/>
              <w:jc w:val="left"/>
              <w:outlineLvl w:val="2"/>
              <w:rPr>
                <w:rFonts w:ascii="Times New Roman"/>
                <w:b/>
                <w:kern w:val="0"/>
                <w:sz w:val="24"/>
                <w:lang w:val="kk-KZ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Вопросы для обсуждения</w:t>
            </w:r>
          </w:p>
          <w:p w:rsidR="00DC41A1" w:rsidRPr="00950932" w:rsidRDefault="00DC41A1" w:rsidP="00EA69D9">
            <w:pPr>
              <w:widowControl/>
              <w:wordWrap/>
              <w:autoSpaceDE/>
              <w:autoSpaceDN/>
              <w:ind w:left="720"/>
              <w:contextualSpacing/>
              <w:jc w:val="left"/>
              <w:outlineLvl w:val="2"/>
              <w:rPr>
                <w:rFonts w:ascii="Times New Roman"/>
                <w:b/>
                <w:kern w:val="0"/>
                <w:sz w:val="24"/>
                <w:lang w:val="kk-KZ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-В чем заключается счастье семьи,описанное автором?</w:t>
            </w:r>
          </w:p>
          <w:p w:rsidR="00DC41A1" w:rsidRPr="00950932" w:rsidRDefault="00DC41A1" w:rsidP="00EA69D9">
            <w:pPr>
              <w:widowControl/>
              <w:wordWrap/>
              <w:autoSpaceDE/>
              <w:autoSpaceDN/>
              <w:ind w:left="720"/>
              <w:contextualSpacing/>
              <w:jc w:val="left"/>
              <w:outlineLvl w:val="2"/>
              <w:rPr>
                <w:rFonts w:ascii="Times New Roman"/>
                <w:b/>
                <w:kern w:val="0"/>
                <w:sz w:val="24"/>
                <w:lang w:val="kk-KZ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-Почему знакомые Ивана Флорьяновича считали,что ему повезло?</w:t>
            </w:r>
          </w:p>
          <w:p w:rsidR="00DC41A1" w:rsidRPr="00950932" w:rsidRDefault="00DC41A1" w:rsidP="00EA69D9">
            <w:pPr>
              <w:widowControl/>
              <w:wordWrap/>
              <w:autoSpaceDE/>
              <w:autoSpaceDN/>
              <w:ind w:left="720"/>
              <w:contextualSpacing/>
              <w:jc w:val="left"/>
              <w:outlineLvl w:val="2"/>
              <w:rPr>
                <w:rFonts w:ascii="Times New Roman"/>
                <w:b/>
                <w:kern w:val="0"/>
                <w:sz w:val="24"/>
                <w:lang w:val="kk-KZ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- А как вы думаете,можно ли считать,что в этой семье нет трудностей?Почему?</w:t>
            </w:r>
          </w:p>
          <w:p w:rsidR="00DC41A1" w:rsidRPr="00950932" w:rsidRDefault="00DC41A1" w:rsidP="00EA69D9">
            <w:pPr>
              <w:widowControl/>
              <w:wordWrap/>
              <w:autoSpaceDE/>
              <w:autoSpaceDN/>
              <w:ind w:left="720"/>
              <w:contextualSpacing/>
              <w:jc w:val="left"/>
              <w:outlineLvl w:val="2"/>
              <w:rPr>
                <w:rFonts w:ascii="Times New Roman"/>
                <w:b/>
                <w:kern w:val="0"/>
                <w:sz w:val="24"/>
                <w:lang w:val="kk-KZ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Подарок от учителя. ( Видео уважение к родителям)</w:t>
            </w:r>
          </w:p>
          <w:p w:rsidR="00DC41A1" w:rsidRPr="00950932" w:rsidRDefault="00DC41A1" w:rsidP="00DE6154">
            <w:pPr>
              <w:rPr>
                <w:b/>
                <w:sz w:val="24"/>
                <w:lang w:val="ru-RU"/>
              </w:rPr>
            </w:pPr>
            <w:r w:rsidRPr="00950932">
              <w:rPr>
                <w:b/>
                <w:lang w:val="ru-RU"/>
              </w:rPr>
              <w:t xml:space="preserve">             </w:t>
            </w:r>
            <w:r w:rsidRPr="00950932">
              <w:rPr>
                <w:b/>
                <w:sz w:val="24"/>
                <w:lang w:val="ru-RU"/>
              </w:rPr>
              <w:t>Вопросы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для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обсуждения</w:t>
            </w:r>
          </w:p>
          <w:p w:rsidR="00DC41A1" w:rsidRPr="00950932" w:rsidRDefault="00DC41A1" w:rsidP="00DE6154">
            <w:pPr>
              <w:rPr>
                <w:b/>
                <w:sz w:val="24"/>
                <w:lang w:val="ru-RU"/>
              </w:rPr>
            </w:pPr>
            <w:r w:rsidRPr="00950932">
              <w:rPr>
                <w:b/>
                <w:sz w:val="24"/>
                <w:lang w:val="ru-RU"/>
              </w:rPr>
              <w:t xml:space="preserve">          - </w:t>
            </w:r>
            <w:r w:rsidRPr="00950932">
              <w:rPr>
                <w:b/>
                <w:sz w:val="24"/>
                <w:lang w:val="ru-RU"/>
              </w:rPr>
              <w:t>О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чем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эта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история</w:t>
            </w:r>
            <w:r w:rsidRPr="00950932">
              <w:rPr>
                <w:b/>
                <w:sz w:val="24"/>
                <w:lang w:val="ru-RU"/>
              </w:rPr>
              <w:t>?</w:t>
            </w:r>
          </w:p>
          <w:p w:rsidR="00DC41A1" w:rsidRPr="00950932" w:rsidRDefault="00DC41A1" w:rsidP="00DE6154">
            <w:pPr>
              <w:rPr>
                <w:b/>
                <w:sz w:val="24"/>
                <w:lang w:val="ru-RU"/>
              </w:rPr>
            </w:pPr>
            <w:r w:rsidRPr="00950932">
              <w:rPr>
                <w:b/>
                <w:sz w:val="24"/>
                <w:lang w:val="ru-RU"/>
              </w:rPr>
              <w:t xml:space="preserve">          -  </w:t>
            </w:r>
            <w:r w:rsidRPr="00950932">
              <w:rPr>
                <w:b/>
                <w:sz w:val="24"/>
                <w:lang w:val="ru-RU"/>
              </w:rPr>
              <w:t>Как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сын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реагировал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на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вопросы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отца</w:t>
            </w:r>
            <w:r w:rsidRPr="00950932">
              <w:rPr>
                <w:b/>
                <w:sz w:val="24"/>
                <w:lang w:val="ru-RU"/>
              </w:rPr>
              <w:t>?</w:t>
            </w:r>
          </w:p>
          <w:p w:rsidR="00DC41A1" w:rsidRPr="00950932" w:rsidRDefault="00DC41A1" w:rsidP="00DE6154">
            <w:pPr>
              <w:rPr>
                <w:b/>
                <w:sz w:val="24"/>
                <w:lang w:val="ru-RU"/>
              </w:rPr>
            </w:pPr>
            <w:r w:rsidRPr="00950932">
              <w:rPr>
                <w:b/>
                <w:sz w:val="24"/>
                <w:lang w:val="ru-RU"/>
              </w:rPr>
              <w:t xml:space="preserve">           - </w:t>
            </w:r>
            <w:r w:rsidRPr="00950932">
              <w:rPr>
                <w:b/>
                <w:sz w:val="24"/>
                <w:lang w:val="ru-RU"/>
              </w:rPr>
              <w:t>Что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принес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отец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сыну</w:t>
            </w:r>
            <w:r w:rsidRPr="00950932">
              <w:rPr>
                <w:b/>
                <w:sz w:val="24"/>
                <w:lang w:val="ru-RU"/>
              </w:rPr>
              <w:t>?</w:t>
            </w:r>
          </w:p>
          <w:p w:rsidR="00DC41A1" w:rsidRPr="00950932" w:rsidRDefault="00DC41A1" w:rsidP="00DE6154">
            <w:pPr>
              <w:rPr>
                <w:b/>
                <w:sz w:val="24"/>
                <w:lang w:val="ru-RU"/>
              </w:rPr>
            </w:pPr>
            <w:r w:rsidRPr="00950932">
              <w:rPr>
                <w:b/>
                <w:sz w:val="24"/>
                <w:lang w:val="ru-RU"/>
              </w:rPr>
              <w:t xml:space="preserve">            -</w:t>
            </w:r>
            <w:r w:rsidRPr="00950932">
              <w:rPr>
                <w:b/>
                <w:sz w:val="24"/>
                <w:lang w:val="ru-RU"/>
              </w:rPr>
              <w:t>А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как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вы</w:t>
            </w:r>
            <w:r w:rsidRPr="00950932">
              <w:rPr>
                <w:b/>
                <w:sz w:val="24"/>
                <w:lang w:val="ru-RU"/>
              </w:rPr>
              <w:t xml:space="preserve">  </w:t>
            </w:r>
            <w:r w:rsidRPr="00950932">
              <w:rPr>
                <w:b/>
                <w:sz w:val="24"/>
                <w:lang w:val="ru-RU"/>
              </w:rPr>
              <w:t>думете</w:t>
            </w:r>
            <w:r w:rsidRPr="00950932">
              <w:rPr>
                <w:b/>
                <w:sz w:val="24"/>
                <w:lang w:val="ru-RU"/>
              </w:rPr>
              <w:t>,</w:t>
            </w:r>
            <w:r w:rsidRPr="00950932">
              <w:rPr>
                <w:b/>
                <w:sz w:val="24"/>
                <w:lang w:val="ru-RU"/>
              </w:rPr>
              <w:t>хорошо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ли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вы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относитесь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к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своим</w:t>
            </w:r>
            <w:r w:rsidRPr="00950932">
              <w:rPr>
                <w:b/>
                <w:sz w:val="24"/>
                <w:lang w:val="ru-RU"/>
              </w:rPr>
              <w:t xml:space="preserve"> </w:t>
            </w:r>
            <w:r w:rsidRPr="00950932">
              <w:rPr>
                <w:b/>
                <w:sz w:val="24"/>
                <w:lang w:val="ru-RU"/>
              </w:rPr>
              <w:t>родителям</w:t>
            </w:r>
            <w:r w:rsidRPr="00950932">
              <w:rPr>
                <w:b/>
                <w:sz w:val="24"/>
                <w:lang w:val="ru-RU"/>
              </w:rPr>
              <w:t>?</w:t>
            </w:r>
          </w:p>
        </w:tc>
        <w:tc>
          <w:tcPr>
            <w:tcW w:w="1985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</w:tc>
      </w:tr>
      <w:tr w:rsidR="00DC41A1" w:rsidRPr="00184368" w:rsidTr="00B815F1">
        <w:tc>
          <w:tcPr>
            <w:tcW w:w="9322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ind w:left="360"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ru-RU" w:eastAsia="ru-RU"/>
              </w:rPr>
              <w:t>5.Творческая деятельность, групповая работа.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ind w:left="360"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ru-RU" w:eastAsia="ru-RU"/>
              </w:rPr>
              <w:t>(Сочинить сказку о дружной семье)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jc w:val="left"/>
              <w:rPr>
                <w:rFonts w:ascii="Times New Roman"/>
                <w:b/>
                <w:bCs/>
                <w:sz w:val="24"/>
                <w:shd w:val="clear" w:color="auto" w:fill="FFFFFF"/>
                <w:lang w:val="ru-RU"/>
              </w:rPr>
            </w:pP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jc w:val="left"/>
              <w:rPr>
                <w:rFonts w:ascii="Times New Roman"/>
                <w:b/>
                <w:bCs/>
                <w:sz w:val="24"/>
                <w:shd w:val="clear" w:color="auto" w:fill="FFFFFF"/>
                <w:lang w:val="ru-RU"/>
              </w:rPr>
            </w:pPr>
          </w:p>
          <w:p w:rsidR="00DC41A1" w:rsidRPr="00950932" w:rsidRDefault="00DC41A1" w:rsidP="00DE6154">
            <w:pPr>
              <w:widowControl/>
              <w:wordWrap/>
              <w:autoSpaceDE/>
              <w:autoSpaceDN/>
              <w:jc w:val="left"/>
              <w:rPr>
                <w:rFonts w:ascii="Times New Roman"/>
                <w:b/>
                <w:i/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</w:tc>
      </w:tr>
      <w:tr w:rsidR="00DC41A1" w:rsidRPr="00950932" w:rsidTr="00B815F1">
        <w:trPr>
          <w:trHeight w:val="668"/>
        </w:trPr>
        <w:tc>
          <w:tcPr>
            <w:tcW w:w="9322" w:type="dxa"/>
          </w:tcPr>
          <w:p w:rsidR="00DC41A1" w:rsidRPr="00950932" w:rsidRDefault="00DC41A1" w:rsidP="0040527D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contextualSpacing/>
              <w:jc w:val="left"/>
              <w:rPr>
                <w:b/>
                <w:sz w:val="24"/>
                <w:lang w:val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Домашнее задание</w:t>
            </w:r>
          </w:p>
          <w:p w:rsidR="00DC41A1" w:rsidRPr="00950932" w:rsidRDefault="00DC41A1" w:rsidP="00180DB9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b/>
                <w:sz w:val="24"/>
                <w:lang w:val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(Инсценировка сказки)</w:t>
            </w:r>
          </w:p>
        </w:tc>
        <w:tc>
          <w:tcPr>
            <w:tcW w:w="1985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</w:tc>
      </w:tr>
      <w:tr w:rsidR="00DC41A1" w:rsidRPr="00950932" w:rsidTr="00B815F1">
        <w:tc>
          <w:tcPr>
            <w:tcW w:w="9322" w:type="dxa"/>
          </w:tcPr>
          <w:p w:rsidR="00DC41A1" w:rsidRPr="00950932" w:rsidRDefault="00DC41A1" w:rsidP="00DE615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 xml:space="preserve">Групповое пение </w:t>
            </w:r>
          </w:p>
          <w:p w:rsidR="00DC41A1" w:rsidRPr="00950932" w:rsidRDefault="00DC41A1" w:rsidP="00DE615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Песня Родительский дом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>Где бы ни были мы но по-прежнему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Неизменно уверены в том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Что нас встретит с любовью и нежностью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EEFDFF"/>
                <w:lang w:val="ru-RU" w:eastAsia="ru-RU"/>
              </w:rPr>
              <w:t xml:space="preserve"> Наша пристань родительский дом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Родительский дом начало начал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Ты в жизни моей надежный причал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Родительский дом пускай много лет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Горит в твоих окнах добрый свет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И пускай наше детство не кончится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Хоть мы взрослыми стали людьми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Потому что родителям хочется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Чтобы мы оставались детьми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Родительский дом начало начал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Ты в жизни моей надежный причал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Родительский дом пускай много лет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Горит в твоих окнах добрый свет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Поклонись до земли своей матери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И отцу до земли поклонись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Мы пред ними в долгу неоплаченном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Помни свято об этом всю жизнь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Родительский дом начало начал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Ты в жизни моей надежный причал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Родительский дом пускай много лет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Горит в твоих окнах добрый свет</w:t>
            </w:r>
          </w:p>
          <w:p w:rsidR="00DC41A1" w:rsidRPr="00184368" w:rsidRDefault="00DC41A1" w:rsidP="00180D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spacing w:line="240" w:lineRule="atLeast"/>
              <w:jc w:val="left"/>
              <w:rPr>
                <w:rFonts w:ascii="Consolas" w:hAnsi="Consolas" w:cs="Consolas"/>
                <w:b/>
                <w:kern w:val="0"/>
                <w:sz w:val="21"/>
                <w:szCs w:val="21"/>
                <w:lang w:val="ru-RU" w:eastAsia="ru-RU"/>
              </w:rPr>
            </w:pPr>
            <w:r w:rsidRPr="00184368">
              <w:rPr>
                <w:rFonts w:ascii="Consolas" w:hAnsi="Consolas" w:cs="Consolas"/>
                <w:b/>
                <w:kern w:val="0"/>
                <w:sz w:val="21"/>
                <w:szCs w:val="21"/>
                <w:u w:val="single"/>
                <w:shd w:val="clear" w:color="auto" w:fill="FFFFFF"/>
                <w:lang w:val="ru-RU" w:eastAsia="ru-RU"/>
              </w:rPr>
              <w:t xml:space="preserve"> Добрый свет</w:t>
            </w:r>
          </w:p>
          <w:p w:rsidR="00DC41A1" w:rsidRPr="00950932" w:rsidRDefault="00DC41A1" w:rsidP="00180DB9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</w:tc>
      </w:tr>
      <w:tr w:rsidR="00DC41A1" w:rsidRPr="00950932" w:rsidTr="00B815F1">
        <w:tc>
          <w:tcPr>
            <w:tcW w:w="9322" w:type="dxa"/>
          </w:tcPr>
          <w:p w:rsidR="00DC41A1" w:rsidRPr="00950932" w:rsidRDefault="00DC41A1" w:rsidP="00595CD3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Заключительная минута тишины.</w:t>
            </w:r>
          </w:p>
          <w:p w:rsidR="00DC41A1" w:rsidRPr="00950932" w:rsidRDefault="00DC41A1" w:rsidP="00EC4277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b/>
                <w:kern w:val="0"/>
                <w:sz w:val="24"/>
                <w:lang w:val="kk-KZ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>Ребята,закройте пожалуйста глаза.</w:t>
            </w:r>
          </w:p>
          <w:p w:rsidR="00DC41A1" w:rsidRPr="00950932" w:rsidRDefault="00DC41A1" w:rsidP="00EC4277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50932">
              <w:rPr>
                <w:rFonts w:ascii="Times New Roman"/>
                <w:b/>
                <w:kern w:val="0"/>
                <w:sz w:val="24"/>
                <w:lang w:val="kk-KZ" w:eastAsia="ru-RU"/>
              </w:rPr>
              <w:t xml:space="preserve"> Мы сегодня познакомились с темой урока «Семейные ценности»,через такие качества как любовь,</w:t>
            </w:r>
            <w:r w:rsidRPr="00950932"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 искренность,сострадание.  Откройте пожалуйста свое сердце и отложите эти качества до следующего урока. Я вас буду ждать!!! Спасибо за урок!              </w:t>
            </w:r>
          </w:p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1985" w:type="dxa"/>
          </w:tcPr>
          <w:p w:rsidR="00DC41A1" w:rsidRPr="00950932" w:rsidRDefault="00DC41A1" w:rsidP="00595CD3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</w:p>
        </w:tc>
      </w:tr>
    </w:tbl>
    <w:p w:rsidR="00DC41A1" w:rsidRPr="00950932" w:rsidRDefault="00DC41A1" w:rsidP="00B815F1">
      <w:pPr>
        <w:ind w:hanging="851"/>
        <w:rPr>
          <w:b/>
          <w:lang w:val="ru-RU"/>
        </w:rPr>
      </w:pPr>
    </w:p>
    <w:sectPr w:rsidR="00DC41A1" w:rsidRPr="00950932" w:rsidSect="00B815F1">
      <w:pgSz w:w="11906" w:h="16838"/>
      <w:pgMar w:top="284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50DB"/>
    <w:multiLevelType w:val="hybridMultilevel"/>
    <w:tmpl w:val="5D72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43B76"/>
    <w:multiLevelType w:val="hybridMultilevel"/>
    <w:tmpl w:val="232A7F1A"/>
    <w:lvl w:ilvl="0" w:tplc="23C8F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72C9"/>
    <w:multiLevelType w:val="multilevel"/>
    <w:tmpl w:val="8E3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D53FE"/>
    <w:multiLevelType w:val="hybridMultilevel"/>
    <w:tmpl w:val="0898286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CE2"/>
    <w:rsid w:val="00052EBE"/>
    <w:rsid w:val="000B64EB"/>
    <w:rsid w:val="000F2420"/>
    <w:rsid w:val="00180DB9"/>
    <w:rsid w:val="00184368"/>
    <w:rsid w:val="001A560D"/>
    <w:rsid w:val="0040527D"/>
    <w:rsid w:val="004A7D24"/>
    <w:rsid w:val="004D45F7"/>
    <w:rsid w:val="00553C49"/>
    <w:rsid w:val="00595CD3"/>
    <w:rsid w:val="005A5BAE"/>
    <w:rsid w:val="008B0528"/>
    <w:rsid w:val="008F45E7"/>
    <w:rsid w:val="00950932"/>
    <w:rsid w:val="00A92188"/>
    <w:rsid w:val="00B815F1"/>
    <w:rsid w:val="00C17449"/>
    <w:rsid w:val="00D64FCC"/>
    <w:rsid w:val="00DB1CE2"/>
    <w:rsid w:val="00DC41A1"/>
    <w:rsid w:val="00DE6154"/>
    <w:rsid w:val="00EA69D9"/>
    <w:rsid w:val="00EC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F1"/>
    <w:pPr>
      <w:widowControl w:val="0"/>
      <w:wordWrap w:val="0"/>
      <w:autoSpaceDE w:val="0"/>
      <w:autoSpaceDN w:val="0"/>
      <w:jc w:val="both"/>
    </w:pPr>
    <w:rPr>
      <w:rFonts w:ascii="Arial" w:eastAsia="Times New Roman" w:hAnsi="Times New Roman"/>
      <w:kern w:val="2"/>
      <w:sz w:val="20"/>
      <w:szCs w:val="24"/>
      <w:lang w:val="en-US"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15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15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15F1"/>
    <w:rPr>
      <w:rFonts w:ascii="Cambria" w:hAnsi="Cambria" w:cs="Times New Roman"/>
      <w:b/>
      <w:bCs/>
      <w:color w:val="4F81BD"/>
      <w:kern w:val="2"/>
      <w:sz w:val="26"/>
      <w:szCs w:val="26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815F1"/>
    <w:rPr>
      <w:rFonts w:ascii="Cambria" w:hAnsi="Cambria" w:cs="Times New Roman"/>
      <w:b/>
      <w:bCs/>
      <w:color w:val="4F81BD"/>
      <w:kern w:val="2"/>
      <w:sz w:val="24"/>
      <w:szCs w:val="24"/>
      <w:lang w:val="en-US" w:eastAsia="ko-KR"/>
    </w:rPr>
  </w:style>
  <w:style w:type="character" w:customStyle="1" w:styleId="apple-converted-space">
    <w:name w:val="apple-converted-space"/>
    <w:uiPriority w:val="99"/>
    <w:rsid w:val="00B815F1"/>
  </w:style>
  <w:style w:type="paragraph" w:styleId="HTMLPreformatted">
    <w:name w:val="HTML Preformatted"/>
    <w:basedOn w:val="Normal"/>
    <w:link w:val="HTMLPreformattedChar"/>
    <w:uiPriority w:val="99"/>
    <w:semiHidden/>
    <w:rsid w:val="00180D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80DB9"/>
    <w:rPr>
      <w:rFonts w:ascii="Courier New" w:hAnsi="Courier New" w:cs="Courier New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184368"/>
    <w:pPr>
      <w:shd w:val="clear" w:color="auto" w:fill="000080"/>
    </w:pPr>
    <w:rPr>
      <w:rFonts w:ascii="Tahoma" w:eastAsia="Calibri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17A1"/>
    <w:rPr>
      <w:rFonts w:ascii="Times New Roman" w:eastAsia="Times New Roman" w:hAnsi="Times New Roman"/>
      <w:kern w:val="2"/>
      <w:sz w:val="0"/>
      <w:szCs w:val="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4</Pages>
  <Words>739</Words>
  <Characters>4215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Белый Ветер</cp:lastModifiedBy>
  <cp:revision>9</cp:revision>
  <cp:lastPrinted>2015-03-11T17:37:00Z</cp:lastPrinted>
  <dcterms:created xsi:type="dcterms:W3CDTF">2014-09-18T02:26:00Z</dcterms:created>
  <dcterms:modified xsi:type="dcterms:W3CDTF">2015-03-11T17:38:00Z</dcterms:modified>
</cp:coreProperties>
</file>