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9E" w:rsidRPr="002C0E2C" w:rsidRDefault="00EF6D9E" w:rsidP="00A35BF6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C0E2C">
        <w:rPr>
          <w:rFonts w:ascii="Times New Roman" w:hAnsi="Times New Roman"/>
          <w:b/>
          <w:bCs/>
          <w:iCs/>
          <w:sz w:val="24"/>
          <w:szCs w:val="24"/>
        </w:rPr>
        <w:t>Предмет: русский язык</w:t>
      </w:r>
    </w:p>
    <w:p w:rsidR="00EF6D9E" w:rsidRPr="002C0E2C" w:rsidRDefault="00EF6D9E" w:rsidP="00A35BF6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C0E2C">
        <w:rPr>
          <w:rFonts w:ascii="Times New Roman" w:hAnsi="Times New Roman"/>
          <w:b/>
          <w:bCs/>
          <w:iCs/>
          <w:sz w:val="24"/>
          <w:szCs w:val="24"/>
        </w:rPr>
        <w:t>Класс: 6</w:t>
      </w:r>
    </w:p>
    <w:p w:rsidR="00EF6D9E" w:rsidRPr="002C0E2C" w:rsidRDefault="00EF6D9E" w:rsidP="00A35BF6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C0E2C">
        <w:rPr>
          <w:rFonts w:ascii="Times New Roman" w:hAnsi="Times New Roman"/>
          <w:b/>
          <w:bCs/>
          <w:iCs/>
          <w:sz w:val="24"/>
          <w:szCs w:val="24"/>
        </w:rPr>
        <w:t>Дата: 12 октября 2015 года</w:t>
      </w:r>
    </w:p>
    <w:p w:rsidR="00EF6D9E" w:rsidRPr="002C0E2C" w:rsidRDefault="00EF6D9E" w:rsidP="00A35BF6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C0E2C">
        <w:rPr>
          <w:rFonts w:ascii="Times New Roman" w:hAnsi="Times New Roman"/>
          <w:b/>
          <w:bCs/>
          <w:iCs/>
          <w:sz w:val="24"/>
          <w:szCs w:val="24"/>
        </w:rPr>
        <w:t>Урок № 17</w:t>
      </w:r>
    </w:p>
    <w:p w:rsidR="00EF6D9E" w:rsidRPr="002C0E2C" w:rsidRDefault="00EF6D9E" w:rsidP="00A35BF6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C0E2C">
        <w:rPr>
          <w:rFonts w:ascii="Times New Roman" w:hAnsi="Times New Roman"/>
          <w:b/>
          <w:bCs/>
          <w:iCs/>
          <w:sz w:val="24"/>
          <w:szCs w:val="24"/>
        </w:rPr>
        <w:t>Тема урока: Буквы ы, и после ц</w:t>
      </w:r>
    </w:p>
    <w:p w:rsidR="00EF6D9E" w:rsidRPr="002C0E2C" w:rsidRDefault="00EF6D9E" w:rsidP="00B4018B">
      <w:pPr>
        <w:spacing w:line="240" w:lineRule="auto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Цели: 1. образовательные:</w:t>
      </w:r>
      <w:r w:rsidRPr="002C0E2C">
        <w:rPr>
          <w:rFonts w:ascii="Times New Roman" w:hAnsi="Times New Roman"/>
          <w:sz w:val="24"/>
          <w:szCs w:val="24"/>
        </w:rPr>
        <w:t xml:space="preserve">  закрепить правописание ы,и после приставок, оканчивающихся на согласный, приставки пре-, при-; </w:t>
      </w:r>
      <w:r w:rsidRPr="002C0E2C">
        <w:rPr>
          <w:rFonts w:ascii="Times New Roman" w:hAnsi="Times New Roman"/>
          <w:bCs/>
          <w:iCs/>
          <w:sz w:val="24"/>
          <w:szCs w:val="24"/>
        </w:rPr>
        <w:t>о, ё после шипящих и ц в разных частях слова;</w:t>
      </w:r>
      <w:r>
        <w:rPr>
          <w:rFonts w:ascii="Times New Roman" w:hAnsi="Times New Roman"/>
          <w:bCs/>
          <w:iCs/>
          <w:sz w:val="24"/>
          <w:szCs w:val="24"/>
        </w:rPr>
        <w:t xml:space="preserve"> дать понятие о правописание и, </w:t>
      </w:r>
      <w:r w:rsidRPr="002C0E2C">
        <w:rPr>
          <w:rFonts w:ascii="Times New Roman" w:hAnsi="Times New Roman"/>
          <w:bCs/>
          <w:iCs/>
          <w:sz w:val="24"/>
          <w:szCs w:val="24"/>
        </w:rPr>
        <w:t>ы после ц;</w:t>
      </w:r>
    </w:p>
    <w:p w:rsidR="00EF6D9E" w:rsidRPr="002C0E2C" w:rsidRDefault="00EF6D9E" w:rsidP="00B4018B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2C0E2C">
        <w:rPr>
          <w:rFonts w:ascii="Times New Roman" w:hAnsi="Times New Roman"/>
          <w:bCs/>
          <w:iCs/>
          <w:sz w:val="24"/>
          <w:szCs w:val="24"/>
        </w:rPr>
        <w:t xml:space="preserve"> 2. </w:t>
      </w:r>
      <w:r w:rsidRPr="002C0E2C">
        <w:rPr>
          <w:rFonts w:ascii="Times New Roman" w:hAnsi="Times New Roman"/>
          <w:b/>
          <w:sz w:val="24"/>
          <w:szCs w:val="24"/>
        </w:rPr>
        <w:t>развивающие:</w:t>
      </w:r>
      <w:r w:rsidRPr="002C0E2C">
        <w:rPr>
          <w:rFonts w:ascii="Times New Roman" w:hAnsi="Times New Roman"/>
          <w:sz w:val="24"/>
          <w:szCs w:val="24"/>
        </w:rPr>
        <w:t xml:space="preserve"> развивать образность мышления, воображение, речь, память учащихся;</w:t>
      </w:r>
    </w:p>
    <w:p w:rsidR="00EF6D9E" w:rsidRPr="002C0E2C" w:rsidRDefault="00EF6D9E" w:rsidP="00B4018B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2C0E2C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Pr="002C0E2C">
        <w:rPr>
          <w:rFonts w:ascii="Times New Roman" w:hAnsi="Times New Roman"/>
          <w:b/>
          <w:sz w:val="24"/>
          <w:szCs w:val="24"/>
        </w:rPr>
        <w:t>воспитательные:</w:t>
      </w:r>
      <w:r w:rsidRPr="002C0E2C">
        <w:rPr>
          <w:rFonts w:ascii="Times New Roman" w:hAnsi="Times New Roman"/>
          <w:sz w:val="24"/>
          <w:szCs w:val="24"/>
        </w:rPr>
        <w:t xml:space="preserve"> воспитывать интерес к предмету.</w:t>
      </w:r>
    </w:p>
    <w:p w:rsidR="00EF6D9E" w:rsidRPr="002C0E2C" w:rsidRDefault="00EF6D9E" w:rsidP="00B4018B">
      <w:pPr>
        <w:spacing w:line="240" w:lineRule="auto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Оборудование:</w:t>
      </w:r>
      <w:r w:rsidRPr="002C0E2C">
        <w:rPr>
          <w:rFonts w:ascii="Times New Roman" w:hAnsi="Times New Roman"/>
          <w:sz w:val="24"/>
          <w:szCs w:val="24"/>
        </w:rPr>
        <w:t xml:space="preserve"> книга, тетрадь, </w:t>
      </w:r>
      <w:r>
        <w:rPr>
          <w:rFonts w:ascii="Times New Roman" w:hAnsi="Times New Roman"/>
          <w:sz w:val="24"/>
          <w:szCs w:val="24"/>
        </w:rPr>
        <w:t>технологические карты, перфо</w:t>
      </w:r>
      <w:r w:rsidRPr="002C0E2C">
        <w:rPr>
          <w:rFonts w:ascii="Times New Roman" w:hAnsi="Times New Roman"/>
          <w:sz w:val="24"/>
          <w:szCs w:val="24"/>
        </w:rPr>
        <w:t>карт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ы</w:t>
      </w:r>
    </w:p>
    <w:p w:rsidR="00EF6D9E" w:rsidRPr="002C0E2C" w:rsidRDefault="00EF6D9E" w:rsidP="005D503E">
      <w:pPr>
        <w:jc w:val="center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EF6D9E" w:rsidRPr="002C0E2C" w:rsidRDefault="00EF6D9E" w:rsidP="005D503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2C0E2C">
        <w:rPr>
          <w:rFonts w:ascii="Times New Roman" w:hAnsi="Times New Roman"/>
          <w:b/>
          <w:sz w:val="24"/>
          <w:szCs w:val="24"/>
          <w:u w:val="single"/>
        </w:rPr>
        <w:t>Организационный момент</w:t>
      </w:r>
    </w:p>
    <w:p w:rsidR="00EF6D9E" w:rsidRPr="002C0E2C" w:rsidRDefault="00EF6D9E" w:rsidP="005D503E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Приветствие, проверка готовности учащихся  к уроку</w:t>
      </w:r>
    </w:p>
    <w:p w:rsidR="00EF6D9E" w:rsidRPr="002C0E2C" w:rsidRDefault="00EF6D9E" w:rsidP="009E335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Повторение.   Правописание и-ы после  приставок на согласный</w:t>
      </w:r>
    </w:p>
    <w:p w:rsidR="00EF6D9E" w:rsidRPr="002C0E2C" w:rsidRDefault="00EF6D9E" w:rsidP="001872A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0E2C">
        <w:rPr>
          <w:rFonts w:ascii="Times New Roman" w:hAnsi="Times New Roman"/>
          <w:b/>
          <w:sz w:val="24"/>
          <w:szCs w:val="24"/>
          <w:u w:val="single"/>
        </w:rPr>
        <w:t>Цифровой диктант (распределительный)</w:t>
      </w:r>
    </w:p>
    <w:p w:rsidR="00EF6D9E" w:rsidRPr="002C0E2C" w:rsidRDefault="00EF6D9E" w:rsidP="001872A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И                                                    Ы</w:t>
      </w:r>
    </w:p>
    <w:p w:rsidR="00EF6D9E" w:rsidRPr="002C0E2C" w:rsidRDefault="00EF6D9E" w:rsidP="005F398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 xml:space="preserve">                                                     2,  4,  6                                                  1, 3,  5,</w:t>
      </w:r>
    </w:p>
    <w:p w:rsidR="00EF6D9E" w:rsidRPr="002C0E2C" w:rsidRDefault="00EF6D9E" w:rsidP="007B14F5">
      <w:pPr>
        <w:pStyle w:val="ListParagraph"/>
        <w:ind w:left="0"/>
        <w:rPr>
          <w:rFonts w:ascii="Times New Roman" w:hAnsi="Times New Roman"/>
          <w:b/>
          <w:sz w:val="24"/>
          <w:szCs w:val="24"/>
        </w:rPr>
        <w:sectPr w:rsidR="00EF6D9E" w:rsidRPr="002C0E2C" w:rsidSect="00C64F8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F6D9E" w:rsidRPr="002C0E2C" w:rsidRDefault="00EF6D9E" w:rsidP="001872A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подытожить</w:t>
      </w:r>
    </w:p>
    <w:p w:rsidR="00EF6D9E" w:rsidRPr="002C0E2C" w:rsidRDefault="00EF6D9E" w:rsidP="001872A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сверхизысканный</w:t>
      </w:r>
    </w:p>
    <w:p w:rsidR="00EF6D9E" w:rsidRPr="002C0E2C" w:rsidRDefault="00EF6D9E" w:rsidP="001872A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безызвестный</w:t>
      </w:r>
    </w:p>
    <w:p w:rsidR="00EF6D9E" w:rsidRPr="002C0E2C" w:rsidRDefault="00EF6D9E" w:rsidP="001872A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дезинформация</w:t>
      </w:r>
    </w:p>
    <w:p w:rsidR="00EF6D9E" w:rsidRPr="002C0E2C" w:rsidRDefault="00EF6D9E" w:rsidP="001872A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сызнова</w:t>
      </w:r>
    </w:p>
    <w:p w:rsidR="00EF6D9E" w:rsidRPr="002C0E2C" w:rsidRDefault="00EF6D9E" w:rsidP="001872A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контригра</w:t>
      </w:r>
    </w:p>
    <w:p w:rsidR="00EF6D9E" w:rsidRPr="002C0E2C" w:rsidRDefault="00EF6D9E" w:rsidP="005D503E">
      <w:pPr>
        <w:pStyle w:val="ListParagraph"/>
        <w:rPr>
          <w:rFonts w:ascii="Times New Roman" w:hAnsi="Times New Roman"/>
          <w:sz w:val="24"/>
          <w:szCs w:val="24"/>
        </w:rPr>
        <w:sectPr w:rsidR="00EF6D9E" w:rsidRPr="002C0E2C" w:rsidSect="005F398B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F6D9E" w:rsidRPr="002C0E2C" w:rsidRDefault="00EF6D9E" w:rsidP="007B14F5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2C0E2C">
        <w:rPr>
          <w:rFonts w:ascii="Times New Roman" w:hAnsi="Times New Roman"/>
          <w:b/>
          <w:i/>
          <w:sz w:val="24"/>
          <w:szCs w:val="24"/>
          <w:u w:val="single"/>
        </w:rPr>
        <w:t>взаимопроверка</w:t>
      </w:r>
    </w:p>
    <w:p w:rsidR="00EF6D9E" w:rsidRPr="002C0E2C" w:rsidRDefault="00EF6D9E" w:rsidP="005D503E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«5» - 0 ош.</w:t>
      </w:r>
    </w:p>
    <w:p w:rsidR="00EF6D9E" w:rsidRPr="002C0E2C" w:rsidRDefault="00EF6D9E" w:rsidP="005D503E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«4» - 1 ош.</w:t>
      </w:r>
    </w:p>
    <w:p w:rsidR="00EF6D9E" w:rsidRPr="002C0E2C" w:rsidRDefault="00EF6D9E" w:rsidP="005D503E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«3» - 2-3 ош.</w:t>
      </w:r>
    </w:p>
    <w:p w:rsidR="00EF6D9E" w:rsidRPr="002C0E2C" w:rsidRDefault="00EF6D9E" w:rsidP="005D503E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«2»- больше 3 ош.</w:t>
      </w:r>
    </w:p>
    <w:p w:rsidR="00EF6D9E" w:rsidRPr="002C0E2C" w:rsidRDefault="00EF6D9E" w:rsidP="005F398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Повторение.</w:t>
      </w:r>
      <w:r w:rsidRPr="002C0E2C">
        <w:rPr>
          <w:rFonts w:ascii="Times New Roman" w:hAnsi="Times New Roman"/>
          <w:sz w:val="24"/>
          <w:szCs w:val="24"/>
        </w:rPr>
        <w:t xml:space="preserve"> </w:t>
      </w:r>
      <w:r w:rsidRPr="002C0E2C">
        <w:rPr>
          <w:rFonts w:ascii="Times New Roman" w:hAnsi="Times New Roman"/>
          <w:b/>
          <w:sz w:val="24"/>
          <w:szCs w:val="24"/>
        </w:rPr>
        <w:t xml:space="preserve"> О-Ё после шипящих и Ц (цифровой) распределительный</w:t>
      </w:r>
    </w:p>
    <w:p w:rsidR="00EF6D9E" w:rsidRPr="002C0E2C" w:rsidRDefault="00EF6D9E" w:rsidP="007B14F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О                                         Е</w:t>
      </w:r>
    </w:p>
    <w:p w:rsidR="00EF6D9E" w:rsidRPr="002C0E2C" w:rsidRDefault="00EF6D9E" w:rsidP="007B14F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2,  4, 5                                     1, 3, 6</w:t>
      </w:r>
    </w:p>
    <w:p w:rsidR="00EF6D9E" w:rsidRPr="002C0E2C" w:rsidRDefault="00EF6D9E" w:rsidP="007B14F5">
      <w:pPr>
        <w:pStyle w:val="ListParagraph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  <w:sectPr w:rsidR="00EF6D9E" w:rsidRPr="002C0E2C" w:rsidSect="00C64F8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F6D9E" w:rsidRPr="002C0E2C" w:rsidRDefault="00EF6D9E" w:rsidP="007B14F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сторожевой</w:t>
      </w:r>
    </w:p>
    <w:p w:rsidR="00EF6D9E" w:rsidRPr="002C0E2C" w:rsidRDefault="00EF6D9E" w:rsidP="007B14F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плечом</w:t>
      </w:r>
    </w:p>
    <w:p w:rsidR="00EF6D9E" w:rsidRPr="002C0E2C" w:rsidRDefault="00EF6D9E" w:rsidP="007B14F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замшевый</w:t>
      </w:r>
    </w:p>
    <w:p w:rsidR="00EF6D9E" w:rsidRPr="002C0E2C" w:rsidRDefault="00EF6D9E" w:rsidP="007B14F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кирпичом</w:t>
      </w:r>
    </w:p>
    <w:p w:rsidR="00EF6D9E" w:rsidRPr="002C0E2C" w:rsidRDefault="00EF6D9E" w:rsidP="007B14F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моржовый</w:t>
      </w:r>
    </w:p>
    <w:p w:rsidR="00EF6D9E" w:rsidRPr="002C0E2C" w:rsidRDefault="00EF6D9E" w:rsidP="007B14F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  <w:sectPr w:rsidR="00EF6D9E" w:rsidRPr="002C0E2C" w:rsidSect="007B14F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2C0E2C">
        <w:rPr>
          <w:rFonts w:ascii="Times New Roman" w:hAnsi="Times New Roman"/>
          <w:sz w:val="24"/>
          <w:szCs w:val="24"/>
        </w:rPr>
        <w:t>ландышем</w:t>
      </w:r>
    </w:p>
    <w:p w:rsidR="00EF6D9E" w:rsidRPr="002C0E2C" w:rsidRDefault="00EF6D9E" w:rsidP="007B14F5">
      <w:pPr>
        <w:pStyle w:val="ListParagraph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2C0E2C">
        <w:rPr>
          <w:rFonts w:ascii="Times New Roman" w:hAnsi="Times New Roman"/>
          <w:b/>
          <w:i/>
          <w:sz w:val="24"/>
          <w:szCs w:val="24"/>
          <w:u w:val="single"/>
        </w:rPr>
        <w:t>взаимопроверка</w:t>
      </w:r>
    </w:p>
    <w:p w:rsidR="00EF6D9E" w:rsidRPr="002C0E2C" w:rsidRDefault="00EF6D9E" w:rsidP="007B14F5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«5» - 0 ош.</w:t>
      </w:r>
    </w:p>
    <w:p w:rsidR="00EF6D9E" w:rsidRPr="002C0E2C" w:rsidRDefault="00EF6D9E" w:rsidP="007B14F5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«4» - 1 ош.</w:t>
      </w:r>
    </w:p>
    <w:p w:rsidR="00EF6D9E" w:rsidRPr="002C0E2C" w:rsidRDefault="00EF6D9E" w:rsidP="007B14F5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«3» - 2-3 ош.</w:t>
      </w:r>
    </w:p>
    <w:p w:rsidR="00EF6D9E" w:rsidRPr="002C0E2C" w:rsidRDefault="00EF6D9E" w:rsidP="007B14F5">
      <w:pPr>
        <w:pStyle w:val="ListParagraph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«2»- больше 3 ош.</w:t>
      </w:r>
    </w:p>
    <w:p w:rsidR="00EF6D9E" w:rsidRPr="002C0E2C" w:rsidRDefault="00EF6D9E" w:rsidP="007B14F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Повторение. Правописание сложных слов с пол-, полу-</w:t>
      </w:r>
    </w:p>
    <w:p w:rsidR="00EF6D9E" w:rsidRPr="002C0E2C" w:rsidRDefault="00EF6D9E" w:rsidP="00761B3B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0E2C">
        <w:rPr>
          <w:rFonts w:ascii="Times New Roman" w:hAnsi="Times New Roman"/>
          <w:b/>
          <w:sz w:val="24"/>
          <w:szCs w:val="24"/>
          <w:u w:val="single"/>
        </w:rPr>
        <w:t>Верные и неверные утверждения</w:t>
      </w:r>
    </w:p>
    <w:p w:rsidR="00EF6D9E" w:rsidRPr="002C0E2C" w:rsidRDefault="00EF6D9E" w:rsidP="007B14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 xml:space="preserve">Слово </w:t>
      </w:r>
      <w:r w:rsidRPr="002C0E2C">
        <w:rPr>
          <w:rFonts w:ascii="Times New Roman" w:hAnsi="Times New Roman"/>
          <w:i/>
          <w:sz w:val="24"/>
          <w:szCs w:val="24"/>
          <w:u w:val="single"/>
        </w:rPr>
        <w:t>полблюда</w:t>
      </w:r>
      <w:r w:rsidRPr="002C0E2C">
        <w:rPr>
          <w:rFonts w:ascii="Times New Roman" w:hAnsi="Times New Roman"/>
          <w:sz w:val="24"/>
          <w:szCs w:val="24"/>
        </w:rPr>
        <w:t xml:space="preserve"> пишется слитно</w:t>
      </w:r>
    </w:p>
    <w:p w:rsidR="00EF6D9E" w:rsidRPr="002C0E2C" w:rsidRDefault="00EF6D9E" w:rsidP="007B14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Полу- всегда пишется раздельно</w:t>
      </w:r>
    </w:p>
    <w:p w:rsidR="00EF6D9E" w:rsidRPr="002C0E2C" w:rsidRDefault="00EF6D9E" w:rsidP="007B14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В сложных словах корень пол обозначает половина</w:t>
      </w:r>
    </w:p>
    <w:p w:rsidR="00EF6D9E" w:rsidRPr="002C0E2C" w:rsidRDefault="00EF6D9E" w:rsidP="007B14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Пол пишется через дефис перед гласными, мягкими согласными, перед заглавными буквами</w:t>
      </w:r>
    </w:p>
    <w:p w:rsidR="00EF6D9E" w:rsidRPr="002C0E2C" w:rsidRDefault="00EF6D9E" w:rsidP="007B14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>Этот ряд слов написан верно: пол-яблока, полмешка, пол-литра, пол-книги, пол-Парижа</w:t>
      </w:r>
    </w:p>
    <w:p w:rsidR="00EF6D9E" w:rsidRPr="002C0E2C" w:rsidRDefault="00EF6D9E" w:rsidP="00761B3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C0E2C">
        <w:rPr>
          <w:rFonts w:ascii="Times New Roman" w:hAnsi="Times New Roman"/>
          <w:sz w:val="24"/>
          <w:szCs w:val="24"/>
        </w:rPr>
        <w:t xml:space="preserve">     6. Слово </w:t>
      </w:r>
      <w:r w:rsidRPr="002C0E2C">
        <w:rPr>
          <w:rFonts w:ascii="Times New Roman" w:hAnsi="Times New Roman"/>
          <w:i/>
          <w:sz w:val="24"/>
          <w:szCs w:val="24"/>
          <w:u w:val="single"/>
        </w:rPr>
        <w:t>поллитровка</w:t>
      </w:r>
      <w:r w:rsidRPr="002C0E2C">
        <w:rPr>
          <w:rFonts w:ascii="Times New Roman" w:hAnsi="Times New Roman"/>
          <w:sz w:val="24"/>
          <w:szCs w:val="24"/>
        </w:rPr>
        <w:t xml:space="preserve"> является исключением и пишется слитно</w:t>
      </w:r>
    </w:p>
    <w:p w:rsidR="00EF6D9E" w:rsidRPr="002C0E2C" w:rsidRDefault="00EF6D9E" w:rsidP="004C0EC5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Верные   утверждения                                            Неверные утверждения</w:t>
      </w:r>
    </w:p>
    <w:p w:rsidR="00EF6D9E" w:rsidRPr="002C0E2C" w:rsidRDefault="00EF6D9E" w:rsidP="004C0EC5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1, 3,   6                                                                               2,  4,  5</w:t>
      </w:r>
    </w:p>
    <w:p w:rsidR="00EF6D9E" w:rsidRPr="002C0E2C" w:rsidRDefault="00EF6D9E" w:rsidP="004C0EC5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EF6D9E" w:rsidRPr="002C0E2C" w:rsidRDefault="00EF6D9E" w:rsidP="00761B3B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Повторение.  Приставки ПРЕ-, ПРИ-</w:t>
      </w:r>
    </w:p>
    <w:p w:rsidR="00EF6D9E" w:rsidRPr="002C0E2C" w:rsidRDefault="00EF6D9E" w:rsidP="00761B3B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2C0E2C">
        <w:rPr>
          <w:rFonts w:ascii="Times New Roman" w:hAnsi="Times New Roman"/>
          <w:b/>
          <w:sz w:val="24"/>
          <w:szCs w:val="24"/>
        </w:rPr>
        <w:t>(работа по карточке) по вариантам</w:t>
      </w:r>
    </w:p>
    <w:p w:rsidR="00EF6D9E" w:rsidRPr="00837B16" w:rsidRDefault="00EF6D9E" w:rsidP="003540F2">
      <w:pPr>
        <w:pStyle w:val="NormalWeb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837B16">
        <w:rPr>
          <w:b/>
          <w:sz w:val="20"/>
          <w:szCs w:val="20"/>
          <w:shd w:val="clear" w:color="auto" w:fill="FFFFFF"/>
        </w:rPr>
        <w:t xml:space="preserve">7. Артикуляционная зарядка. </w:t>
      </w:r>
      <w:r w:rsidRPr="00837B16">
        <w:rPr>
          <w:rFonts w:ascii="Cambria" w:hAnsi="Cambria"/>
          <w:b/>
          <w:color w:val="003300"/>
          <w:kern w:val="36"/>
          <w:sz w:val="20"/>
          <w:szCs w:val="20"/>
        </w:rPr>
        <w:t xml:space="preserve">Скороговорки на тренировку звука Ц (дети выбирают скороговорку). </w:t>
      </w:r>
    </w:p>
    <w:p w:rsidR="00EF6D9E" w:rsidRPr="00837B16" w:rsidRDefault="00EF6D9E" w:rsidP="007A683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3300"/>
          <w:sz w:val="20"/>
          <w:szCs w:val="20"/>
          <w:lang w:eastAsia="ru-RU"/>
        </w:rPr>
      </w:pPr>
      <w:r w:rsidRPr="00837B16">
        <w:rPr>
          <w:rFonts w:ascii="Cambria" w:hAnsi="Cambria"/>
          <w:color w:val="003300"/>
          <w:sz w:val="20"/>
          <w:szCs w:val="20"/>
          <w:lang w:eastAsia="ru-RU"/>
        </w:rPr>
        <w:t>Две разноцветные курицы бегают по улице.</w:t>
      </w:r>
    </w:p>
    <w:p w:rsidR="00EF6D9E" w:rsidRPr="00837B16" w:rsidRDefault="00EF6D9E" w:rsidP="003540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3300"/>
          <w:sz w:val="20"/>
          <w:szCs w:val="20"/>
          <w:lang w:eastAsia="ru-RU"/>
        </w:rPr>
      </w:pPr>
      <w:r w:rsidRPr="00837B16">
        <w:rPr>
          <w:rFonts w:ascii="Cambria" w:hAnsi="Cambria"/>
          <w:color w:val="003300"/>
          <w:sz w:val="20"/>
          <w:szCs w:val="20"/>
          <w:lang w:eastAsia="ru-RU"/>
        </w:rPr>
        <w:t>Цокнул сзади конь копытцем,     под   копытцем пыль клубится.</w:t>
      </w:r>
    </w:p>
    <w:p w:rsidR="00EF6D9E" w:rsidRPr="00837B16" w:rsidRDefault="00EF6D9E" w:rsidP="000C640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3300"/>
          <w:sz w:val="20"/>
          <w:szCs w:val="20"/>
          <w:lang w:eastAsia="ru-RU"/>
        </w:rPr>
      </w:pPr>
      <w:r w:rsidRPr="00837B16">
        <w:rPr>
          <w:rFonts w:ascii="Cambria" w:hAnsi="Cambria"/>
          <w:color w:val="003300"/>
          <w:sz w:val="20"/>
          <w:szCs w:val="20"/>
          <w:lang w:eastAsia="ru-RU"/>
        </w:rPr>
        <w:t xml:space="preserve">Молодец у молодицы попросил воды напиться.  </w:t>
      </w:r>
    </w:p>
    <w:p w:rsidR="00EF6D9E" w:rsidRPr="00837B16" w:rsidRDefault="00EF6D9E" w:rsidP="003540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3300"/>
          <w:sz w:val="20"/>
          <w:szCs w:val="20"/>
          <w:lang w:eastAsia="ru-RU"/>
        </w:rPr>
      </w:pPr>
      <w:r w:rsidRPr="00837B16">
        <w:rPr>
          <w:rFonts w:ascii="Cambria" w:hAnsi="Cambria"/>
          <w:color w:val="003300"/>
          <w:sz w:val="20"/>
          <w:szCs w:val="20"/>
          <w:lang w:eastAsia="ru-RU"/>
        </w:rPr>
        <w:t>Из соседнего колодца целый день водица льется.</w:t>
      </w:r>
    </w:p>
    <w:p w:rsidR="00EF6D9E" w:rsidRPr="00837B16" w:rsidRDefault="00EF6D9E" w:rsidP="003540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3300"/>
          <w:sz w:val="20"/>
          <w:szCs w:val="20"/>
          <w:lang w:eastAsia="ru-RU"/>
        </w:rPr>
      </w:pPr>
      <w:r w:rsidRPr="00837B16">
        <w:rPr>
          <w:rFonts w:ascii="Cambria" w:hAnsi="Cambria"/>
          <w:color w:val="003300"/>
          <w:sz w:val="20"/>
          <w:szCs w:val="20"/>
          <w:lang w:eastAsia="ru-RU"/>
        </w:rPr>
        <w:t>Скворцы и синицы - веселые птицы.</w:t>
      </w:r>
    </w:p>
    <w:p w:rsidR="00EF6D9E" w:rsidRPr="00837B16" w:rsidRDefault="00EF6D9E" w:rsidP="007A6832">
      <w:pPr>
        <w:numPr>
          <w:ilvl w:val="0"/>
          <w:numId w:val="19"/>
        </w:numPr>
        <w:shd w:val="clear" w:color="auto" w:fill="F0F0F0"/>
        <w:spacing w:after="100" w:afterAutospacing="1" w:line="282" w:lineRule="atLeast"/>
        <w:jc w:val="both"/>
        <w:rPr>
          <w:rFonts w:ascii="Trebuchet MS" w:hAnsi="Trebuchet MS"/>
          <w:color w:val="333333"/>
          <w:sz w:val="20"/>
          <w:szCs w:val="20"/>
          <w:lang w:eastAsia="ru-RU"/>
        </w:rPr>
      </w:pPr>
      <w:r w:rsidRPr="00837B16">
        <w:rPr>
          <w:rFonts w:ascii="Trebuchet MS" w:hAnsi="Trebuchet MS"/>
          <w:color w:val="333333"/>
          <w:sz w:val="20"/>
          <w:szCs w:val="20"/>
          <w:lang w:eastAsia="ru-RU"/>
        </w:rPr>
        <w:t>Циркач циркачке Зиночке подарил косыночку.</w:t>
      </w:r>
    </w:p>
    <w:p w:rsidR="00EF6D9E" w:rsidRPr="00837B16" w:rsidRDefault="00EF6D9E" w:rsidP="003540F2">
      <w:pPr>
        <w:numPr>
          <w:ilvl w:val="0"/>
          <w:numId w:val="19"/>
        </w:numPr>
        <w:shd w:val="clear" w:color="auto" w:fill="F0F0F0"/>
        <w:spacing w:after="100" w:afterAutospacing="1" w:line="282" w:lineRule="atLeast"/>
        <w:jc w:val="both"/>
        <w:rPr>
          <w:rFonts w:ascii="Trebuchet MS" w:hAnsi="Trebuchet MS"/>
          <w:color w:val="333333"/>
          <w:sz w:val="20"/>
          <w:szCs w:val="20"/>
          <w:lang w:eastAsia="ru-RU"/>
        </w:rPr>
      </w:pPr>
      <w:r w:rsidRPr="00837B16">
        <w:rPr>
          <w:rFonts w:ascii="Trebuchet MS" w:hAnsi="Trebuchet MS"/>
          <w:color w:val="333333"/>
          <w:sz w:val="20"/>
          <w:szCs w:val="20"/>
          <w:lang w:eastAsia="ru-RU"/>
        </w:rPr>
        <w:t>Цыган на цыпочках цыплёнку цыкнул: "Цыц!"</w:t>
      </w:r>
    </w:p>
    <w:p w:rsidR="00EF6D9E" w:rsidRPr="00837B16" w:rsidRDefault="00EF6D9E" w:rsidP="005D5323">
      <w:pPr>
        <w:numPr>
          <w:ilvl w:val="0"/>
          <w:numId w:val="19"/>
        </w:numPr>
        <w:shd w:val="clear" w:color="auto" w:fill="F0F0F0"/>
        <w:spacing w:after="100" w:afterAutospacing="1" w:line="282" w:lineRule="atLeast"/>
        <w:jc w:val="both"/>
        <w:rPr>
          <w:rFonts w:ascii="Trebuchet MS" w:hAnsi="Trebuchet MS"/>
          <w:color w:val="333333"/>
          <w:sz w:val="20"/>
          <w:szCs w:val="20"/>
          <w:lang w:eastAsia="ru-RU"/>
        </w:rPr>
      </w:pPr>
      <w:r w:rsidRPr="00837B16">
        <w:rPr>
          <w:sz w:val="20"/>
          <w:szCs w:val="20"/>
        </w:rPr>
        <w:t xml:space="preserve">Цыплёнок цапли цепко цеплялся за цеп. </w:t>
      </w:r>
    </w:p>
    <w:p w:rsidR="00EF6D9E" w:rsidRDefault="00EF6D9E" w:rsidP="00B2760D">
      <w:pPr>
        <w:pStyle w:val="NormalWeb"/>
        <w:shd w:val="clear" w:color="auto" w:fill="FFFFFF"/>
        <w:spacing w:before="0" w:beforeAutospacing="0" w:after="160" w:afterAutospacing="0" w:line="320" w:lineRule="atLeast"/>
        <w:ind w:left="360"/>
        <w:rPr>
          <w:rFonts w:ascii="Helvetica" w:hAnsi="Helvetica" w:cs="Helvetica"/>
          <w:b/>
          <w:bCs/>
          <w:color w:val="333333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198pt;margin-top:19.9pt;width:27pt;height:27.05pt;rotation:-2684849fd;flip:x;z-index:251656704"/>
        </w:pict>
      </w:r>
      <w:r>
        <w:rPr>
          <w:rFonts w:ascii="Helvetica" w:hAnsi="Helvetica" w:cs="Helvetica"/>
          <w:b/>
          <w:bCs/>
          <w:color w:val="333333"/>
        </w:rPr>
        <w:t>8.</w:t>
      </w:r>
      <w:r w:rsidRPr="002C0E2C">
        <w:rPr>
          <w:rFonts w:ascii="Helvetica" w:hAnsi="Helvetica" w:cs="Helvetica"/>
          <w:b/>
          <w:bCs/>
          <w:color w:val="333333"/>
        </w:rPr>
        <w:t>Опреде</w:t>
      </w:r>
      <w:r>
        <w:rPr>
          <w:rFonts w:ascii="Helvetica" w:hAnsi="Helvetica" w:cs="Helvetica"/>
          <w:b/>
          <w:bCs/>
          <w:color w:val="333333"/>
        </w:rPr>
        <w:t xml:space="preserve">ление </w:t>
      </w:r>
      <w:r w:rsidRPr="002C0E2C">
        <w:rPr>
          <w:rFonts w:ascii="Helvetica" w:hAnsi="Helvetica" w:cs="Helvetica"/>
          <w:b/>
          <w:bCs/>
          <w:color w:val="333333"/>
        </w:rPr>
        <w:t xml:space="preserve"> тем</w:t>
      </w:r>
      <w:r>
        <w:rPr>
          <w:rFonts w:ascii="Helvetica" w:hAnsi="Helvetica" w:cs="Helvetica"/>
          <w:b/>
          <w:bCs/>
          <w:color w:val="333333"/>
        </w:rPr>
        <w:t>ы</w:t>
      </w:r>
      <w:r w:rsidRPr="002C0E2C">
        <w:rPr>
          <w:rFonts w:ascii="Helvetica" w:hAnsi="Helvetica" w:cs="Helvetica"/>
          <w:b/>
          <w:bCs/>
          <w:color w:val="333333"/>
        </w:rPr>
        <w:t xml:space="preserve"> нашего урока. (буквы И – Ы после Ц</w:t>
      </w:r>
      <w:r>
        <w:rPr>
          <w:rFonts w:ascii="Helvetica" w:hAnsi="Helvetica" w:cs="Helvetica"/>
          <w:b/>
          <w:bCs/>
          <w:color w:val="333333"/>
        </w:rPr>
        <w:t>)</w:t>
      </w:r>
    </w:p>
    <w:p w:rsidR="00EF6D9E" w:rsidRPr="0098150F" w:rsidRDefault="00EF6D9E" w:rsidP="00B2760D">
      <w:pPr>
        <w:pStyle w:val="NormalWeb"/>
        <w:shd w:val="clear" w:color="auto" w:fill="FFFFFF"/>
        <w:spacing w:before="0" w:beforeAutospacing="0" w:after="160" w:afterAutospacing="0" w:line="320" w:lineRule="atLeast"/>
        <w:ind w:left="360"/>
        <w:rPr>
          <w:rFonts w:ascii="Helvetica" w:hAnsi="Helvetica" w:cs="Helvetica"/>
          <w:bCs/>
          <w:color w:val="333333"/>
        </w:rPr>
      </w:pPr>
      <w:r>
        <w:rPr>
          <w:noProof/>
        </w:rPr>
        <w:pict>
          <v:rect id="_x0000_s1027" style="position:absolute;left:0;text-align:left;margin-left:279pt;margin-top:4.85pt;width:27pt;height:12.85pt;z-index:251658752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243pt;margin-top:4.85pt;width:18pt;height:18pt;rotation:8738980fd;z-index:251657728"/>
        </w:pict>
      </w:r>
      <w:r>
        <w:rPr>
          <w:rFonts w:ascii="Helvetica" w:hAnsi="Helvetica" w:cs="Helvetica"/>
          <w:b/>
          <w:bCs/>
          <w:color w:val="333333"/>
        </w:rPr>
        <w:t xml:space="preserve">9. </w:t>
      </w:r>
      <w:r w:rsidRPr="0098150F">
        <w:rPr>
          <w:rFonts w:ascii="Helvetica" w:hAnsi="Helvetica" w:cs="Helvetica"/>
          <w:b/>
          <w:bCs/>
          <w:color w:val="333333"/>
        </w:rPr>
        <w:t>Собрать на доске схему</w:t>
      </w:r>
      <w:r>
        <w:rPr>
          <w:rFonts w:ascii="Helvetica" w:hAnsi="Helvetica" w:cs="Helvetica"/>
          <w:bCs/>
          <w:color w:val="333333"/>
        </w:rPr>
        <w:t xml:space="preserve"> (-ция,                                          )</w:t>
      </w:r>
    </w:p>
    <w:p w:rsidR="00EF6D9E" w:rsidRPr="00B2760D" w:rsidRDefault="00EF6D9E" w:rsidP="0098150F">
      <w:pPr>
        <w:pStyle w:val="NormalWeb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10 Работа по учебнику стр. 42 правило</w:t>
      </w:r>
    </w:p>
    <w:p w:rsidR="00EF6D9E" w:rsidRPr="002C0E2C" w:rsidRDefault="00EF6D9E" w:rsidP="00ED44AD">
      <w:pPr>
        <w:pStyle w:val="NormalWeb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11.. </w:t>
      </w:r>
      <w:r w:rsidRPr="002C0E2C">
        <w:rPr>
          <w:rFonts w:ascii="Helvetica" w:hAnsi="Helvetica" w:cs="Helvetica"/>
          <w:b/>
          <w:bCs/>
          <w:color w:val="333333"/>
        </w:rPr>
        <w:t>Запомни! (сначала учитель, затем все вместе )</w:t>
      </w:r>
    </w:p>
    <w:p w:rsidR="00EF6D9E" w:rsidRDefault="00EF6D9E" w:rsidP="00ED44AD">
      <w:pPr>
        <w:pStyle w:val="NormalWeb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</w:rPr>
      </w:pPr>
      <w:r w:rsidRPr="002C0E2C">
        <w:rPr>
          <w:rFonts w:ascii="Helvetica" w:hAnsi="Helvetica" w:cs="Helvetica"/>
          <w:color w:val="333333"/>
        </w:rPr>
        <w:t>В существительных на - ция</w:t>
      </w:r>
      <w:r w:rsidRPr="002C0E2C">
        <w:rPr>
          <w:rFonts w:ascii="Helvetica" w:hAnsi="Helvetica" w:cs="Helvetica"/>
          <w:color w:val="333333"/>
        </w:rPr>
        <w:br/>
        <w:t>Мы всегда напишем - ия.</w:t>
      </w:r>
      <w:r w:rsidRPr="002C0E2C">
        <w:rPr>
          <w:rFonts w:ascii="Helvetica" w:hAnsi="Helvetica" w:cs="Helvetica"/>
          <w:color w:val="333333"/>
        </w:rPr>
        <w:br/>
        <w:t>И под корнем, посмотри,</w:t>
      </w:r>
      <w:r w:rsidRPr="002C0E2C">
        <w:rPr>
          <w:rFonts w:ascii="Helvetica" w:hAnsi="Helvetica" w:cs="Helvetica"/>
          <w:color w:val="333333"/>
        </w:rPr>
        <w:br/>
        <w:t>Тоже пишем букву и.</w:t>
      </w:r>
      <w:r w:rsidRPr="002C0E2C">
        <w:rPr>
          <w:rFonts w:ascii="Helvetica" w:hAnsi="Helvetica" w:cs="Helvetica"/>
          <w:color w:val="333333"/>
        </w:rPr>
        <w:br/>
        <w:t>А в концовке - цын, -цый, -цы</w:t>
      </w:r>
      <w:r w:rsidRPr="002C0E2C">
        <w:rPr>
          <w:rFonts w:ascii="Helvetica" w:hAnsi="Helvetica" w:cs="Helvetica"/>
          <w:color w:val="333333"/>
        </w:rPr>
        <w:br/>
        <w:t>Пишем только букву ы.</w:t>
      </w:r>
    </w:p>
    <w:p w:rsidR="00EF6D9E" w:rsidRDefault="00EF6D9E" w:rsidP="00ED44AD">
      <w:pPr>
        <w:pStyle w:val="NormalWeb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b/>
          <w:color w:val="333333"/>
          <w:u w:val="single"/>
        </w:rPr>
      </w:pPr>
      <w:r>
        <w:rPr>
          <w:rFonts w:ascii="Helvetica" w:hAnsi="Helvetica" w:cs="Helvetica"/>
          <w:b/>
          <w:color w:val="333333"/>
          <w:u w:val="single"/>
        </w:rPr>
        <w:t>12</w:t>
      </w:r>
      <w:r w:rsidRPr="00B2760D">
        <w:rPr>
          <w:rFonts w:ascii="Helvetica" w:hAnsi="Helvetica" w:cs="Helvetica"/>
          <w:b/>
          <w:color w:val="333333"/>
          <w:u w:val="single"/>
        </w:rPr>
        <w:t>. Закрепление</w:t>
      </w:r>
    </w:p>
    <w:p w:rsidR="00EF6D9E" w:rsidRDefault="00EF6D9E" w:rsidP="00ED44AD">
      <w:pPr>
        <w:pStyle w:val="NormalWeb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b/>
          <w:color w:val="333333"/>
          <w:u w:val="single"/>
        </w:rPr>
      </w:pPr>
      <w:r>
        <w:rPr>
          <w:rFonts w:ascii="Helvetica" w:hAnsi="Helvetica" w:cs="Helvetica"/>
          <w:b/>
          <w:color w:val="333333"/>
          <w:u w:val="single"/>
        </w:rPr>
        <w:t xml:space="preserve"> А) упр. 144 письменно (Придумать 2 словосочетания- именных, 2 - глагольных)</w:t>
      </w:r>
    </w:p>
    <w:p w:rsidR="00EF6D9E" w:rsidRDefault="00EF6D9E" w:rsidP="00ED44AD">
      <w:pPr>
        <w:pStyle w:val="NormalWeb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b/>
          <w:color w:val="333333"/>
          <w:u w:val="single"/>
        </w:rPr>
      </w:pPr>
      <w:r>
        <w:rPr>
          <w:rFonts w:ascii="Helvetica" w:hAnsi="Helvetica" w:cs="Helvetica"/>
          <w:b/>
          <w:color w:val="333333"/>
          <w:u w:val="single"/>
        </w:rPr>
        <w:t>13. Викторина «Угадай и напиши»</w:t>
      </w:r>
    </w:p>
    <w:p w:rsidR="00EF6D9E" w:rsidRPr="00B2760D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Мифический герой, влюбленный в самого себя (Н</w:t>
      </w:r>
      <w:r w:rsidRPr="00B2760D">
        <w:rPr>
          <w:rFonts w:ascii="Times New Roman" w:hAnsi="Times New Roman"/>
          <w:sz w:val="24"/>
          <w:szCs w:val="24"/>
        </w:rPr>
        <w:t>арцисс</w:t>
      </w:r>
      <w:r>
        <w:rPr>
          <w:rFonts w:ascii="Times New Roman" w:hAnsi="Times New Roman"/>
          <w:sz w:val="24"/>
          <w:szCs w:val="24"/>
        </w:rPr>
        <w:t>)</w:t>
      </w:r>
    </w:p>
    <w:p w:rsidR="00EF6D9E" w:rsidRPr="00B2760D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художественного произведения (</w:t>
      </w:r>
      <w:r w:rsidRPr="00B2760D">
        <w:rPr>
          <w:rFonts w:ascii="Times New Roman" w:hAnsi="Times New Roman"/>
          <w:sz w:val="24"/>
          <w:szCs w:val="24"/>
        </w:rPr>
        <w:t>композиция</w:t>
      </w:r>
      <w:r>
        <w:rPr>
          <w:rFonts w:ascii="Times New Roman" w:hAnsi="Times New Roman"/>
          <w:sz w:val="24"/>
          <w:szCs w:val="24"/>
        </w:rPr>
        <w:t>)</w:t>
      </w:r>
    </w:p>
    <w:p w:rsidR="00EF6D9E" w:rsidRPr="00B2760D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B2760D">
        <w:rPr>
          <w:rFonts w:ascii="Times New Roman" w:hAnsi="Times New Roman"/>
          <w:sz w:val="24"/>
          <w:szCs w:val="24"/>
        </w:rPr>
        <w:t xml:space="preserve">ители Трои </w:t>
      </w:r>
      <w:r>
        <w:rPr>
          <w:rFonts w:ascii="Times New Roman" w:hAnsi="Times New Roman"/>
          <w:sz w:val="24"/>
          <w:szCs w:val="24"/>
        </w:rPr>
        <w:t>(</w:t>
      </w:r>
      <w:r w:rsidRPr="00B2760D">
        <w:rPr>
          <w:rFonts w:ascii="Times New Roman" w:hAnsi="Times New Roman"/>
          <w:sz w:val="24"/>
          <w:szCs w:val="24"/>
        </w:rPr>
        <w:t>троянцы</w:t>
      </w:r>
      <w:r>
        <w:rPr>
          <w:rFonts w:ascii="Times New Roman" w:hAnsi="Times New Roman"/>
          <w:sz w:val="24"/>
          <w:szCs w:val="24"/>
        </w:rPr>
        <w:t>)</w:t>
      </w:r>
    </w:p>
    <w:p w:rsidR="00EF6D9E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Отважный Одиссей  ослепил Полифема.   Полифем – это…(</w:t>
      </w:r>
      <w:r w:rsidRPr="00B2760D">
        <w:rPr>
          <w:rFonts w:ascii="Times New Roman" w:hAnsi="Times New Roman"/>
          <w:sz w:val="24"/>
          <w:szCs w:val="24"/>
        </w:rPr>
        <w:t>циклоп</w:t>
      </w:r>
      <w:r>
        <w:rPr>
          <w:rFonts w:ascii="Times New Roman" w:hAnsi="Times New Roman"/>
          <w:sz w:val="24"/>
          <w:szCs w:val="24"/>
        </w:rPr>
        <w:t>)</w:t>
      </w:r>
    </w:p>
    <w:p w:rsidR="00EF6D9E" w:rsidRPr="00B2760D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760D">
        <w:rPr>
          <w:rFonts w:ascii="Times New Roman" w:hAnsi="Times New Roman"/>
          <w:sz w:val="24"/>
          <w:szCs w:val="24"/>
        </w:rPr>
        <w:t xml:space="preserve">Эрота в лесу вскормили две свирепые </w:t>
      </w:r>
      <w:r>
        <w:rPr>
          <w:rFonts w:ascii="Times New Roman" w:hAnsi="Times New Roman"/>
          <w:sz w:val="24"/>
          <w:szCs w:val="24"/>
        </w:rPr>
        <w:t>…(</w:t>
      </w:r>
      <w:r w:rsidRPr="00B2760D">
        <w:rPr>
          <w:rFonts w:ascii="Times New Roman" w:hAnsi="Times New Roman"/>
          <w:sz w:val="24"/>
          <w:szCs w:val="24"/>
        </w:rPr>
        <w:t>львицы</w:t>
      </w:r>
      <w:r>
        <w:rPr>
          <w:rFonts w:ascii="Times New Roman" w:hAnsi="Times New Roman"/>
          <w:sz w:val="24"/>
          <w:szCs w:val="24"/>
        </w:rPr>
        <w:t>)</w:t>
      </w:r>
    </w:p>
    <w:p w:rsidR="00EF6D9E" w:rsidRPr="00B2760D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Эллада- (Греция)</w:t>
      </w:r>
    </w:p>
    <w:p w:rsidR="00EF6D9E" w:rsidRPr="00B2760D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Сирены – полуженщины- полу…(птицы)</w:t>
      </w:r>
    </w:p>
    <w:p w:rsidR="00EF6D9E" w:rsidRPr="00837B16" w:rsidRDefault="00EF6D9E" w:rsidP="00837B1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7B16">
        <w:rPr>
          <w:rFonts w:ascii="Times New Roman" w:hAnsi="Times New Roman"/>
          <w:sz w:val="24"/>
          <w:szCs w:val="24"/>
        </w:rPr>
        <w:t>Этой области искусства покровительствовала Терпсихора.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B16">
        <w:rPr>
          <w:rFonts w:ascii="Times New Roman" w:hAnsi="Times New Roman"/>
          <w:sz w:val="24"/>
          <w:szCs w:val="24"/>
        </w:rPr>
        <w:t>(танцы</w:t>
      </w:r>
      <w:r>
        <w:rPr>
          <w:rFonts w:ascii="Times New Roman" w:hAnsi="Times New Roman"/>
          <w:sz w:val="24"/>
          <w:szCs w:val="24"/>
        </w:rPr>
        <w:t>)</w:t>
      </w:r>
    </w:p>
    <w:p w:rsidR="00EF6D9E" w:rsidRPr="00B2760D" w:rsidRDefault="00EF6D9E" w:rsidP="00ED44AD">
      <w:pPr>
        <w:pStyle w:val="NormalWeb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b/>
          <w:color w:val="333333"/>
          <w:u w:val="single"/>
        </w:rPr>
      </w:pPr>
      <w:r>
        <w:rPr>
          <w:rFonts w:ascii="Helvetica" w:hAnsi="Helvetica" w:cs="Helvetica"/>
          <w:b/>
          <w:color w:val="333333"/>
          <w:u w:val="single"/>
        </w:rPr>
        <w:t>Б) упр.147 (письменно)</w:t>
      </w:r>
    </w:p>
    <w:p w:rsidR="00EF6D9E" w:rsidRPr="002C0E2C" w:rsidRDefault="00EF6D9E" w:rsidP="00A35BF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14</w:t>
      </w:r>
      <w:r w:rsidRPr="002C0E2C">
        <w:rPr>
          <w:rFonts w:ascii="Times New Roman" w:hAnsi="Times New Roman"/>
          <w:b/>
          <w:sz w:val="24"/>
          <w:szCs w:val="24"/>
          <w:u w:val="single"/>
        </w:rPr>
        <w:t xml:space="preserve">. Домашняя работа  </w:t>
      </w:r>
      <w:r w:rsidRPr="002C0E2C">
        <w:rPr>
          <w:rFonts w:ascii="Times New Roman" w:hAnsi="Times New Roman"/>
          <w:sz w:val="24"/>
          <w:szCs w:val="24"/>
        </w:rPr>
        <w:t xml:space="preserve">1. выучить правило . 2. упр. </w:t>
      </w:r>
      <w:r>
        <w:rPr>
          <w:rFonts w:ascii="Times New Roman" w:hAnsi="Times New Roman"/>
          <w:sz w:val="24"/>
          <w:szCs w:val="24"/>
        </w:rPr>
        <w:t>145 (если не успели,  доделать упр147)</w:t>
      </w:r>
    </w:p>
    <w:p w:rsidR="00EF6D9E" w:rsidRPr="002C0E2C" w:rsidRDefault="00EF6D9E" w:rsidP="00A35BF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15.</w:t>
      </w:r>
      <w:r w:rsidRPr="002C0E2C">
        <w:rPr>
          <w:rFonts w:ascii="Times New Roman" w:hAnsi="Times New Roman"/>
          <w:b/>
          <w:sz w:val="24"/>
          <w:szCs w:val="24"/>
          <w:u w:val="single"/>
        </w:rPr>
        <w:t xml:space="preserve"> Подведение итогов</w:t>
      </w:r>
    </w:p>
    <w:p w:rsidR="00EF6D9E" w:rsidRPr="002C0E2C" w:rsidRDefault="00EF6D9E" w:rsidP="00A35BF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16.</w:t>
      </w:r>
      <w:r w:rsidRPr="002C0E2C">
        <w:rPr>
          <w:rFonts w:ascii="Times New Roman" w:hAnsi="Times New Roman"/>
          <w:b/>
          <w:sz w:val="24"/>
          <w:szCs w:val="24"/>
          <w:u w:val="single"/>
        </w:rPr>
        <w:t xml:space="preserve"> Комментирование оценок</w:t>
      </w:r>
    </w:p>
    <w:p w:rsidR="00EF6D9E" w:rsidRPr="002C0E2C" w:rsidRDefault="00EF6D9E">
      <w:pPr>
        <w:rPr>
          <w:rFonts w:ascii="Times New Roman" w:hAnsi="Times New Roman"/>
          <w:b/>
          <w:bCs/>
          <w:iCs/>
          <w:sz w:val="24"/>
          <w:szCs w:val="24"/>
        </w:rPr>
      </w:pPr>
    </w:p>
    <w:sectPr w:rsidR="00EF6D9E" w:rsidRPr="002C0E2C" w:rsidSect="00C64F8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C01"/>
    <w:multiLevelType w:val="hybridMultilevel"/>
    <w:tmpl w:val="BB78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427F8"/>
    <w:multiLevelType w:val="hybridMultilevel"/>
    <w:tmpl w:val="4AF4CDEA"/>
    <w:lvl w:ilvl="0" w:tplc="CE2ABE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C7F1EEF"/>
    <w:multiLevelType w:val="hybridMultilevel"/>
    <w:tmpl w:val="82C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D4305"/>
    <w:multiLevelType w:val="hybridMultilevel"/>
    <w:tmpl w:val="D7C2B8DC"/>
    <w:lvl w:ilvl="0" w:tplc="5790B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8B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E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4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A2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AA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6B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6C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C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E15CC1"/>
    <w:multiLevelType w:val="hybridMultilevel"/>
    <w:tmpl w:val="253A703E"/>
    <w:lvl w:ilvl="0" w:tplc="4984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D5431"/>
    <w:multiLevelType w:val="hybridMultilevel"/>
    <w:tmpl w:val="957E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363F4"/>
    <w:multiLevelType w:val="hybridMultilevel"/>
    <w:tmpl w:val="DC5EBC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95C1D"/>
    <w:multiLevelType w:val="hybridMultilevel"/>
    <w:tmpl w:val="9E86E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9E3A6D"/>
    <w:multiLevelType w:val="multilevel"/>
    <w:tmpl w:val="5EF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65983"/>
    <w:multiLevelType w:val="hybridMultilevel"/>
    <w:tmpl w:val="6DFCD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4742268"/>
    <w:multiLevelType w:val="hybridMultilevel"/>
    <w:tmpl w:val="97D0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384A33"/>
    <w:multiLevelType w:val="multilevel"/>
    <w:tmpl w:val="915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B36BF"/>
    <w:multiLevelType w:val="hybridMultilevel"/>
    <w:tmpl w:val="5B147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F93D3F"/>
    <w:multiLevelType w:val="hybridMultilevel"/>
    <w:tmpl w:val="2E0A8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020533"/>
    <w:multiLevelType w:val="hybridMultilevel"/>
    <w:tmpl w:val="4800BECE"/>
    <w:lvl w:ilvl="0" w:tplc="9A902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EB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E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A7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E5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EC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6F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84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712EC8"/>
    <w:multiLevelType w:val="hybridMultilevel"/>
    <w:tmpl w:val="F5E4E01C"/>
    <w:lvl w:ilvl="0" w:tplc="4984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A60F32"/>
    <w:multiLevelType w:val="hybridMultilevel"/>
    <w:tmpl w:val="03DA2046"/>
    <w:lvl w:ilvl="0" w:tplc="4984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305006"/>
    <w:multiLevelType w:val="hybridMultilevel"/>
    <w:tmpl w:val="58088E64"/>
    <w:lvl w:ilvl="0" w:tplc="4984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A016D6"/>
    <w:multiLevelType w:val="hybridMultilevel"/>
    <w:tmpl w:val="79787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903F1C"/>
    <w:multiLevelType w:val="hybridMultilevel"/>
    <w:tmpl w:val="98184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9556BF"/>
    <w:multiLevelType w:val="hybridMultilevel"/>
    <w:tmpl w:val="1B587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BC3CE8"/>
    <w:multiLevelType w:val="multilevel"/>
    <w:tmpl w:val="A92A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DA2727"/>
    <w:multiLevelType w:val="hybridMultilevel"/>
    <w:tmpl w:val="2280D1F8"/>
    <w:lvl w:ilvl="0" w:tplc="484293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6FB12F05"/>
    <w:multiLevelType w:val="hybridMultilevel"/>
    <w:tmpl w:val="3578A252"/>
    <w:lvl w:ilvl="0" w:tplc="A7503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47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22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AA5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A8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A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61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4F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60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3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17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22"/>
  </w:num>
  <w:num w:numId="15">
    <w:abstractNumId w:val="8"/>
  </w:num>
  <w:num w:numId="16">
    <w:abstractNumId w:val="0"/>
  </w:num>
  <w:num w:numId="17">
    <w:abstractNumId w:val="13"/>
  </w:num>
  <w:num w:numId="18">
    <w:abstractNumId w:val="7"/>
  </w:num>
  <w:num w:numId="19">
    <w:abstractNumId w:val="9"/>
  </w:num>
  <w:num w:numId="20">
    <w:abstractNumId w:val="21"/>
  </w:num>
  <w:num w:numId="21">
    <w:abstractNumId w:val="20"/>
  </w:num>
  <w:num w:numId="22">
    <w:abstractNumId w:val="18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03E"/>
    <w:rsid w:val="000509C2"/>
    <w:rsid w:val="00054A06"/>
    <w:rsid w:val="000C640F"/>
    <w:rsid w:val="001207EC"/>
    <w:rsid w:val="00157B60"/>
    <w:rsid w:val="001872AC"/>
    <w:rsid w:val="001D12B5"/>
    <w:rsid w:val="001F1B28"/>
    <w:rsid w:val="001F7968"/>
    <w:rsid w:val="00282842"/>
    <w:rsid w:val="002C0E2C"/>
    <w:rsid w:val="003540F2"/>
    <w:rsid w:val="0036604C"/>
    <w:rsid w:val="00393D9A"/>
    <w:rsid w:val="00466090"/>
    <w:rsid w:val="004959FD"/>
    <w:rsid w:val="00495CE1"/>
    <w:rsid w:val="004C0EC5"/>
    <w:rsid w:val="004E63AB"/>
    <w:rsid w:val="00500555"/>
    <w:rsid w:val="00593A8B"/>
    <w:rsid w:val="005A1C69"/>
    <w:rsid w:val="005D503E"/>
    <w:rsid w:val="005D5323"/>
    <w:rsid w:val="005F398B"/>
    <w:rsid w:val="006E3E35"/>
    <w:rsid w:val="006F06B9"/>
    <w:rsid w:val="00714BB8"/>
    <w:rsid w:val="00761B3B"/>
    <w:rsid w:val="0076261A"/>
    <w:rsid w:val="007A6832"/>
    <w:rsid w:val="007A6B3D"/>
    <w:rsid w:val="007B14F5"/>
    <w:rsid w:val="00816423"/>
    <w:rsid w:val="00837B16"/>
    <w:rsid w:val="00874C26"/>
    <w:rsid w:val="008C01E8"/>
    <w:rsid w:val="008E3D1B"/>
    <w:rsid w:val="00906753"/>
    <w:rsid w:val="0098150F"/>
    <w:rsid w:val="009B7E4B"/>
    <w:rsid w:val="009D66E7"/>
    <w:rsid w:val="009E3357"/>
    <w:rsid w:val="009F3EE8"/>
    <w:rsid w:val="009F6197"/>
    <w:rsid w:val="00A35BF6"/>
    <w:rsid w:val="00B229FE"/>
    <w:rsid w:val="00B2760D"/>
    <w:rsid w:val="00B4018B"/>
    <w:rsid w:val="00B42220"/>
    <w:rsid w:val="00C603D6"/>
    <w:rsid w:val="00C64F81"/>
    <w:rsid w:val="00D90369"/>
    <w:rsid w:val="00DC6589"/>
    <w:rsid w:val="00E25EF8"/>
    <w:rsid w:val="00E42201"/>
    <w:rsid w:val="00E70EAE"/>
    <w:rsid w:val="00E95303"/>
    <w:rsid w:val="00EC35DD"/>
    <w:rsid w:val="00ED44AD"/>
    <w:rsid w:val="00ED70B7"/>
    <w:rsid w:val="00EE6B69"/>
    <w:rsid w:val="00EF6D9E"/>
    <w:rsid w:val="00F34CE5"/>
    <w:rsid w:val="00F6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540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8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5D50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503E"/>
    <w:pPr>
      <w:ind w:left="720"/>
      <w:contextualSpacing/>
    </w:pPr>
  </w:style>
  <w:style w:type="paragraph" w:styleId="NormalWeb">
    <w:name w:val="Normal (Web)"/>
    <w:basedOn w:val="Normal"/>
    <w:uiPriority w:val="99"/>
    <w:rsid w:val="005D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D503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D503E"/>
    <w:rPr>
      <w:rFonts w:cs="Times New Roman"/>
    </w:rPr>
  </w:style>
  <w:style w:type="character" w:styleId="HTMLCode">
    <w:name w:val="HTML Code"/>
    <w:basedOn w:val="DefaultParagraphFont"/>
    <w:uiPriority w:val="99"/>
    <w:semiHidden/>
    <w:rsid w:val="00D9036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0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76261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2698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2796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2</Pages>
  <Words>514</Words>
  <Characters>2935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25</cp:revision>
  <cp:lastPrinted>2015-10-10T15:21:00Z</cp:lastPrinted>
  <dcterms:created xsi:type="dcterms:W3CDTF">2015-10-04T17:42:00Z</dcterms:created>
  <dcterms:modified xsi:type="dcterms:W3CDTF">2015-10-10T15:22:00Z</dcterms:modified>
</cp:coreProperties>
</file>