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1914"/>
        <w:gridCol w:w="1397"/>
        <w:gridCol w:w="1701"/>
        <w:gridCol w:w="2126"/>
      </w:tblGrid>
      <w:tr w:rsidR="00814634" w:rsidRPr="00D92FA4" w:rsidTr="007B5DBB">
        <w:tc>
          <w:tcPr>
            <w:tcW w:w="2552" w:type="dxa"/>
          </w:tcPr>
          <w:p w:rsidR="00814634" w:rsidRPr="00D92FA4" w:rsidRDefault="00814634" w:rsidP="00FB03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Пән мұғалімі</w:t>
            </w:r>
          </w:p>
        </w:tc>
        <w:tc>
          <w:tcPr>
            <w:tcW w:w="1914" w:type="dxa"/>
          </w:tcPr>
          <w:p w:rsidR="00814634" w:rsidRPr="00D92FA4" w:rsidRDefault="00814634" w:rsidP="00FB03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Пәні</w:t>
            </w:r>
          </w:p>
        </w:tc>
        <w:tc>
          <w:tcPr>
            <w:tcW w:w="1370" w:type="dxa"/>
          </w:tcPr>
          <w:p w:rsidR="00814634" w:rsidRPr="00D92FA4" w:rsidRDefault="00814634" w:rsidP="00FB03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Сыныбы</w:t>
            </w:r>
          </w:p>
        </w:tc>
        <w:tc>
          <w:tcPr>
            <w:tcW w:w="1701" w:type="dxa"/>
          </w:tcPr>
          <w:p w:rsidR="00814634" w:rsidRPr="00D92FA4" w:rsidRDefault="00814634" w:rsidP="00FB03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Күні</w:t>
            </w:r>
          </w:p>
        </w:tc>
        <w:tc>
          <w:tcPr>
            <w:tcW w:w="2126" w:type="dxa"/>
          </w:tcPr>
          <w:p w:rsidR="00814634" w:rsidRPr="00D92FA4" w:rsidRDefault="00814634" w:rsidP="00FB03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Тақырыбы </w:t>
            </w:r>
          </w:p>
        </w:tc>
      </w:tr>
      <w:tr w:rsidR="00814634" w:rsidRPr="00D92FA4" w:rsidTr="007B5DBB">
        <w:tc>
          <w:tcPr>
            <w:tcW w:w="2552" w:type="dxa"/>
          </w:tcPr>
          <w:p w:rsidR="00814634" w:rsidRPr="00D92FA4" w:rsidRDefault="00814634" w:rsidP="007B5DB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Купешова С</w:t>
            </w:r>
          </w:p>
        </w:tc>
        <w:tc>
          <w:tcPr>
            <w:tcW w:w="1914" w:type="dxa"/>
          </w:tcPr>
          <w:p w:rsidR="00814634" w:rsidRPr="00D92FA4" w:rsidRDefault="00814634" w:rsidP="007B5DB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Ағылшын тілі</w:t>
            </w:r>
          </w:p>
        </w:tc>
        <w:tc>
          <w:tcPr>
            <w:tcW w:w="1370" w:type="dxa"/>
          </w:tcPr>
          <w:p w:rsidR="00814634" w:rsidRPr="00D92FA4" w:rsidRDefault="00814634" w:rsidP="007B5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 «А,Ә,Б,В»</w:t>
            </w:r>
          </w:p>
        </w:tc>
        <w:tc>
          <w:tcPr>
            <w:tcW w:w="1701" w:type="dxa"/>
          </w:tcPr>
          <w:p w:rsidR="00814634" w:rsidRPr="00D92FA4" w:rsidRDefault="00814634" w:rsidP="007B5DB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21</w:t>
            </w: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.2015</w:t>
            </w:r>
          </w:p>
        </w:tc>
        <w:tc>
          <w:tcPr>
            <w:tcW w:w="2126" w:type="dxa"/>
          </w:tcPr>
          <w:p w:rsidR="00814634" w:rsidRPr="00584EEA" w:rsidRDefault="00814634" w:rsidP="007B5DBB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 want an apple</w:t>
            </w:r>
          </w:p>
        </w:tc>
      </w:tr>
      <w:tr w:rsidR="00814634" w:rsidRPr="00584EEA" w:rsidTr="007B5DBB">
        <w:tc>
          <w:tcPr>
            <w:tcW w:w="2552" w:type="dxa"/>
          </w:tcPr>
          <w:p w:rsidR="00814634" w:rsidRPr="00D92FA4" w:rsidRDefault="00814634" w:rsidP="007B5DB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Жалпы мақсаты</w:t>
            </w:r>
          </w:p>
        </w:tc>
        <w:tc>
          <w:tcPr>
            <w:tcW w:w="7111" w:type="dxa"/>
            <w:gridSpan w:val="4"/>
          </w:tcPr>
          <w:p w:rsidR="00814634" w:rsidRPr="00FE2CDD" w:rsidRDefault="00814634" w:rsidP="007B5DB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Оқушыларға   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монологтік және диалогтік  айтылым  дағдыларын дамыту , </w:t>
            </w:r>
            <w:r w:rsidRPr="00FE2CDD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There is / There are 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грамматикалық  құрылымын  белсендіру, мекен үстеулері , тақырыптық  лексиканың  орфографиялық  дағдысын қалыптастыру, оқушылардың  шығармашылық , эмоционалдық ,әлеуметтік   қабілетін дамыту.</w:t>
            </w:r>
          </w:p>
        </w:tc>
      </w:tr>
      <w:tr w:rsidR="00814634" w:rsidRPr="00584EEA" w:rsidTr="007B5DBB">
        <w:tc>
          <w:tcPr>
            <w:tcW w:w="2552" w:type="dxa"/>
          </w:tcPr>
          <w:p w:rsidR="00814634" w:rsidRPr="00D92FA4" w:rsidRDefault="00814634" w:rsidP="007B5DB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Күтілетін нәтиже</w:t>
            </w:r>
          </w:p>
        </w:tc>
        <w:tc>
          <w:tcPr>
            <w:tcW w:w="7111" w:type="dxa"/>
            <w:gridSpan w:val="4"/>
          </w:tcPr>
          <w:p w:rsidR="00814634" w:rsidRPr="004F7ECE" w:rsidRDefault="00814634" w:rsidP="007B5DB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Оқушылар 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тақырыптық лексиканы біледі, қолдана алады,</w:t>
            </w:r>
            <w:r w:rsidRPr="004F7ECE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on the right , on the left , near , above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мекен үстеулерін  үй мен пәтерді  сипаттауда  қолданады, </w:t>
            </w:r>
            <w:r w:rsidRPr="004F7ECE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There is/ There are 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 құрылымының  болымды және болымсыз  түріндегі  толық  және қысқа  формасын  қолдана алады, сұрақ қоя алады және сұраққа жауап бере алады, мұғалімнің нұсқауларын  тыңдай алады,оқыған  шағын мәтінді түсінеді.</w:t>
            </w:r>
          </w:p>
        </w:tc>
      </w:tr>
      <w:tr w:rsidR="00814634" w:rsidRPr="00D92FA4" w:rsidTr="007B5DBB">
        <w:tc>
          <w:tcPr>
            <w:tcW w:w="2552" w:type="dxa"/>
          </w:tcPr>
          <w:p w:rsidR="00814634" w:rsidRPr="00D92FA4" w:rsidRDefault="00814634" w:rsidP="007B5DB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Сілтеме</w:t>
            </w:r>
          </w:p>
        </w:tc>
        <w:tc>
          <w:tcPr>
            <w:tcW w:w="7111" w:type="dxa"/>
            <w:gridSpan w:val="4"/>
          </w:tcPr>
          <w:p w:rsidR="00814634" w:rsidRPr="00D92FA4" w:rsidRDefault="00814634" w:rsidP="007B5DB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2-сынып оқулығы, </w:t>
            </w: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CD</w:t>
            </w:r>
            <w:r w:rsidRPr="00D92FA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ойнатқыш</w:t>
            </w:r>
          </w:p>
        </w:tc>
      </w:tr>
      <w:tr w:rsidR="00814634" w:rsidRPr="00584EEA" w:rsidTr="007B5DBB">
        <w:tc>
          <w:tcPr>
            <w:tcW w:w="2552" w:type="dxa"/>
          </w:tcPr>
          <w:p w:rsidR="00814634" w:rsidRPr="00D92FA4" w:rsidRDefault="00814634" w:rsidP="007B5DB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Ресурстар</w:t>
            </w:r>
          </w:p>
        </w:tc>
        <w:tc>
          <w:tcPr>
            <w:tcW w:w="7111" w:type="dxa"/>
            <w:gridSpan w:val="4"/>
          </w:tcPr>
          <w:p w:rsidR="00814634" w:rsidRPr="00D92FA4" w:rsidRDefault="00814634" w:rsidP="007B5DB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Үлестірмелі таратпалар, формативті бағалау, оқулық, жұмыс дәптері, әріптер, тақырыптық сөздер бар карточкалар</w:t>
            </w:r>
          </w:p>
        </w:tc>
      </w:tr>
      <w:tr w:rsidR="00814634" w:rsidRPr="00584EEA" w:rsidTr="007B5DBB">
        <w:tc>
          <w:tcPr>
            <w:tcW w:w="2552" w:type="dxa"/>
          </w:tcPr>
          <w:p w:rsidR="00814634" w:rsidRPr="00D92FA4" w:rsidRDefault="00814634" w:rsidP="007B5DB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Тапсырмалар</w:t>
            </w:r>
          </w:p>
        </w:tc>
        <w:tc>
          <w:tcPr>
            <w:tcW w:w="7111" w:type="dxa"/>
            <w:gridSpan w:val="4"/>
          </w:tcPr>
          <w:p w:rsidR="00814634" w:rsidRPr="00D92FA4" w:rsidRDefault="00814634" w:rsidP="007B5DB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Жұптық және жеке жұмыстар, топтық  жұмыстар </w:t>
            </w:r>
          </w:p>
        </w:tc>
      </w:tr>
      <w:tr w:rsidR="00814634" w:rsidRPr="00D92FA4" w:rsidTr="007B5DBB">
        <w:tc>
          <w:tcPr>
            <w:tcW w:w="2552" w:type="dxa"/>
          </w:tcPr>
          <w:p w:rsidR="00814634" w:rsidRPr="00D92FA4" w:rsidRDefault="00814634" w:rsidP="007B5DB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Кейінгі оқу</w:t>
            </w:r>
          </w:p>
        </w:tc>
        <w:tc>
          <w:tcPr>
            <w:tcW w:w="7111" w:type="dxa"/>
            <w:gridSpan w:val="4"/>
          </w:tcPr>
          <w:p w:rsidR="00814634" w:rsidRPr="00D92FA4" w:rsidRDefault="00814634" w:rsidP="007B5DB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қайталау</w:t>
            </w:r>
          </w:p>
        </w:tc>
      </w:tr>
    </w:tbl>
    <w:p w:rsidR="00814634" w:rsidRPr="00D92FA4" w:rsidRDefault="00814634" w:rsidP="008854F0">
      <w:pPr>
        <w:rPr>
          <w:b/>
          <w:lang w:val="kk-KZ"/>
        </w:rPr>
      </w:pPr>
    </w:p>
    <w:p w:rsidR="00814634" w:rsidRPr="00D92FA4" w:rsidRDefault="00814634" w:rsidP="008854F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92FA4">
        <w:rPr>
          <w:rFonts w:ascii="Times New Roman" w:hAnsi="Times New Roman"/>
          <w:b/>
          <w:sz w:val="28"/>
          <w:szCs w:val="28"/>
          <w:lang w:val="kk-KZ"/>
        </w:rPr>
        <w:t>Мұғалімнің жазбасы</w:t>
      </w: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3544"/>
        <w:gridCol w:w="3543"/>
      </w:tblGrid>
      <w:tr w:rsidR="00814634" w:rsidRPr="00D92FA4" w:rsidTr="00FB03B4">
        <w:tc>
          <w:tcPr>
            <w:tcW w:w="2552" w:type="dxa"/>
          </w:tcPr>
          <w:p w:rsidR="00814634" w:rsidRPr="00D92FA4" w:rsidRDefault="00814634" w:rsidP="00FB0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The outline of the lesson</w:t>
            </w:r>
          </w:p>
          <w:p w:rsidR="00814634" w:rsidRPr="00D92FA4" w:rsidRDefault="00814634" w:rsidP="00FB0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(time:45 minute)</w:t>
            </w:r>
          </w:p>
        </w:tc>
        <w:tc>
          <w:tcPr>
            <w:tcW w:w="3544" w:type="dxa"/>
          </w:tcPr>
          <w:p w:rsidR="00814634" w:rsidRPr="00D92FA4" w:rsidRDefault="00814634" w:rsidP="00FB0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Teacher’s role</w:t>
            </w:r>
          </w:p>
        </w:tc>
        <w:tc>
          <w:tcPr>
            <w:tcW w:w="3543" w:type="dxa"/>
          </w:tcPr>
          <w:p w:rsidR="00814634" w:rsidRPr="00D92FA4" w:rsidRDefault="00814634" w:rsidP="00FB0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Pupil’s activity</w:t>
            </w:r>
          </w:p>
        </w:tc>
      </w:tr>
      <w:tr w:rsidR="00814634" w:rsidRPr="00584EEA" w:rsidTr="00FB03B4">
        <w:tc>
          <w:tcPr>
            <w:tcW w:w="2552" w:type="dxa"/>
          </w:tcPr>
          <w:p w:rsidR="00814634" w:rsidRPr="00D92FA4" w:rsidRDefault="00814634" w:rsidP="00FB0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Introduction </w:t>
            </w:r>
          </w:p>
          <w:p w:rsidR="00814634" w:rsidRPr="00D92FA4" w:rsidRDefault="00814634" w:rsidP="00FB0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(7 minute)</w:t>
            </w:r>
          </w:p>
        </w:tc>
        <w:tc>
          <w:tcPr>
            <w:tcW w:w="3544" w:type="dxa"/>
          </w:tcPr>
          <w:p w:rsidR="00814634" w:rsidRPr="00D92FA4" w:rsidRDefault="00814634" w:rsidP="00FB03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Greeting</w:t>
            </w:r>
          </w:p>
          <w:p w:rsidR="00814634" w:rsidRPr="00D92FA4" w:rsidRDefault="00814634" w:rsidP="00FB03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Absence</w:t>
            </w:r>
          </w:p>
          <w:p w:rsidR="00814634" w:rsidRPr="00D92FA4" w:rsidRDefault="00814634" w:rsidP="00FB03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Checking up the homework</w:t>
            </w:r>
          </w:p>
          <w:p w:rsidR="00814634" w:rsidRPr="00D92FA4" w:rsidRDefault="00814634" w:rsidP="003F5F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Home t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ask</w:t>
            </w:r>
          </w:p>
        </w:tc>
        <w:tc>
          <w:tcPr>
            <w:tcW w:w="3543" w:type="dxa"/>
          </w:tcPr>
          <w:p w:rsidR="00814634" w:rsidRPr="00D92FA4" w:rsidRDefault="00814634" w:rsidP="00FB03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Greeting</w:t>
            </w:r>
          </w:p>
          <w:p w:rsidR="00814634" w:rsidRPr="00D92FA4" w:rsidRDefault="00814634" w:rsidP="00FB03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Pupil on duty gives a report</w:t>
            </w:r>
          </w:p>
          <w:p w:rsidR="00814634" w:rsidRPr="00D92FA4" w:rsidRDefault="00814634" w:rsidP="00FB03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Pupils div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ided into groups by colours</w:t>
            </w:r>
          </w:p>
          <w:p w:rsidR="00814634" w:rsidRPr="00D92FA4" w:rsidRDefault="00814634" w:rsidP="00FB03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Give a lot of questions about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rooms</w:t>
            </w:r>
          </w:p>
        </w:tc>
      </w:tr>
      <w:tr w:rsidR="00814634" w:rsidRPr="003F5FF3" w:rsidTr="00FB03B4">
        <w:tc>
          <w:tcPr>
            <w:tcW w:w="2552" w:type="dxa"/>
          </w:tcPr>
          <w:p w:rsidR="00814634" w:rsidRPr="00D92FA4" w:rsidRDefault="00814634" w:rsidP="00584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Presentation </w:t>
            </w:r>
          </w:p>
          <w:p w:rsidR="00814634" w:rsidRPr="00D92FA4" w:rsidRDefault="00814634" w:rsidP="00584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(10 minute)</w:t>
            </w:r>
          </w:p>
        </w:tc>
        <w:tc>
          <w:tcPr>
            <w:tcW w:w="3544" w:type="dxa"/>
          </w:tcPr>
          <w:p w:rsidR="00814634" w:rsidRDefault="00814634" w:rsidP="00584EEA">
            <w:pPr>
              <w:rPr>
                <w:b/>
                <w:sz w:val="28"/>
                <w:szCs w:val="28"/>
                <w:lang w:val="en-US"/>
              </w:rPr>
            </w:pPr>
          </w:p>
          <w:p w:rsidR="00814634" w:rsidRDefault="00814634" w:rsidP="00584EE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To learn to express wishes in a polite form</w:t>
            </w:r>
          </w:p>
          <w:p w:rsidR="00814634" w:rsidRDefault="00814634" w:rsidP="00584EEA">
            <w:pPr>
              <w:rPr>
                <w:b/>
                <w:sz w:val="28"/>
                <w:szCs w:val="28"/>
                <w:lang w:val="en-US"/>
              </w:rPr>
            </w:pPr>
          </w:p>
          <w:p w:rsidR="00814634" w:rsidRDefault="00814634" w:rsidP="00584EEA">
            <w:pPr>
              <w:rPr>
                <w:b/>
                <w:sz w:val="28"/>
                <w:szCs w:val="28"/>
                <w:lang w:val="en-US"/>
              </w:rPr>
            </w:pPr>
          </w:p>
          <w:p w:rsidR="00814634" w:rsidRPr="00584EEA" w:rsidRDefault="00814634" w:rsidP="00584EEA">
            <w:pPr>
              <w:rPr>
                <w:b/>
                <w:sz w:val="28"/>
                <w:szCs w:val="28"/>
                <w:lang w:val="en-US"/>
              </w:rPr>
            </w:pPr>
            <w:r w:rsidRPr="00584EEA">
              <w:rPr>
                <w:b/>
                <w:sz w:val="28"/>
                <w:szCs w:val="28"/>
                <w:lang w:val="en-US"/>
              </w:rPr>
              <w:t>Soup,salad,a pizza,juice,lemonade,a sandwich</w:t>
            </w:r>
          </w:p>
        </w:tc>
        <w:tc>
          <w:tcPr>
            <w:tcW w:w="3543" w:type="dxa"/>
          </w:tcPr>
          <w:p w:rsidR="00814634" w:rsidRPr="00D92FA4" w:rsidRDefault="00814634" w:rsidP="00584E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Listen and Read</w:t>
            </w:r>
          </w:p>
          <w:p w:rsidR="00814634" w:rsidRPr="00D92FA4" w:rsidRDefault="00814634" w:rsidP="00584E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Listen and learn new words</w:t>
            </w:r>
          </w:p>
          <w:p w:rsidR="00814634" w:rsidRPr="00D92FA4" w:rsidRDefault="00814634" w:rsidP="00584E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Answer the questions</w:t>
            </w:r>
          </w:p>
        </w:tc>
      </w:tr>
      <w:tr w:rsidR="00814634" w:rsidRPr="00D92FA4" w:rsidTr="00FB03B4">
        <w:tc>
          <w:tcPr>
            <w:tcW w:w="2552" w:type="dxa"/>
          </w:tcPr>
          <w:p w:rsidR="00814634" w:rsidRPr="00D92FA4" w:rsidRDefault="00814634" w:rsidP="00584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Main part</w:t>
            </w:r>
          </w:p>
          <w:p w:rsidR="00814634" w:rsidRPr="00D92FA4" w:rsidRDefault="00814634" w:rsidP="00584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(16 minute)</w:t>
            </w:r>
          </w:p>
        </w:tc>
        <w:tc>
          <w:tcPr>
            <w:tcW w:w="3544" w:type="dxa"/>
          </w:tcPr>
          <w:p w:rsidR="00814634" w:rsidRDefault="00814634" w:rsidP="00584EEA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Game:  Find the sentences.</w:t>
            </w:r>
          </w:p>
          <w:p w:rsidR="00814634" w:rsidRDefault="00814634" w:rsidP="00584EEA">
            <w:pPr>
              <w:ind w:firstLine="15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Teacher read then pupils find</w:t>
            </w:r>
          </w:p>
          <w:p w:rsidR="00814634" w:rsidRDefault="00814634" w:rsidP="00584EEA">
            <w:pPr>
              <w:ind w:firstLine="15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Exercise :2 True or false</w:t>
            </w:r>
          </w:p>
          <w:p w:rsidR="00814634" w:rsidRDefault="00814634" w:rsidP="00584EEA">
            <w:pPr>
              <w:ind w:firstLine="15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Is it a bedroom?</w:t>
            </w:r>
          </w:p>
          <w:p w:rsidR="00814634" w:rsidRPr="00D92FA4" w:rsidRDefault="00814634" w:rsidP="00584EEA">
            <w:pPr>
              <w:ind w:firstLine="15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:rsidR="00814634" w:rsidRPr="00D92FA4" w:rsidRDefault="00814634" w:rsidP="00584EE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Circle the correct word</w:t>
            </w:r>
          </w:p>
          <w:p w:rsidR="00814634" w:rsidRPr="00D92FA4" w:rsidRDefault="00814634" w:rsidP="00584EE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Write the missing words</w:t>
            </w:r>
          </w:p>
        </w:tc>
      </w:tr>
      <w:tr w:rsidR="00814634" w:rsidRPr="00D92FA4" w:rsidTr="00FB03B4">
        <w:tc>
          <w:tcPr>
            <w:tcW w:w="2552" w:type="dxa"/>
          </w:tcPr>
          <w:p w:rsidR="00814634" w:rsidRPr="00D92FA4" w:rsidRDefault="00814634" w:rsidP="00584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Relaxation</w:t>
            </w:r>
          </w:p>
          <w:p w:rsidR="00814634" w:rsidRPr="00D92FA4" w:rsidRDefault="00814634" w:rsidP="00584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(2 minute)</w:t>
            </w:r>
          </w:p>
        </w:tc>
        <w:tc>
          <w:tcPr>
            <w:tcW w:w="3544" w:type="dxa"/>
          </w:tcPr>
          <w:p w:rsidR="00814634" w:rsidRPr="00D92FA4" w:rsidRDefault="00814634" w:rsidP="00584E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</w:t>
            </w: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Exercise:3 Listen and sing</w:t>
            </w:r>
          </w:p>
        </w:tc>
        <w:tc>
          <w:tcPr>
            <w:tcW w:w="3543" w:type="dxa"/>
          </w:tcPr>
          <w:p w:rsidR="00814634" w:rsidRPr="00D92FA4" w:rsidRDefault="00814634" w:rsidP="00584EE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Pupils  dance together </w:t>
            </w:r>
          </w:p>
        </w:tc>
      </w:tr>
      <w:tr w:rsidR="00814634" w:rsidRPr="00584EEA" w:rsidTr="00FB03B4">
        <w:tc>
          <w:tcPr>
            <w:tcW w:w="2552" w:type="dxa"/>
          </w:tcPr>
          <w:p w:rsidR="00814634" w:rsidRPr="00D92FA4" w:rsidRDefault="00814634" w:rsidP="00584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Conclusion </w:t>
            </w:r>
          </w:p>
          <w:p w:rsidR="00814634" w:rsidRPr="00D92FA4" w:rsidRDefault="00814634" w:rsidP="00584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(10 minute)</w:t>
            </w:r>
          </w:p>
        </w:tc>
        <w:tc>
          <w:tcPr>
            <w:tcW w:w="3544" w:type="dxa"/>
          </w:tcPr>
          <w:p w:rsidR="00814634" w:rsidRPr="009D5B5E" w:rsidRDefault="00814634" w:rsidP="00584EE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Track 54</w:t>
            </w:r>
          </w:p>
          <w:p w:rsidR="00814634" w:rsidRPr="009D5B5E" w:rsidRDefault="00814634" w:rsidP="00584EE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My house is big.</w:t>
            </w:r>
          </w:p>
          <w:p w:rsidR="00814634" w:rsidRPr="00B10E28" w:rsidRDefault="00814634" w:rsidP="00584EE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My house is big</w:t>
            </w:r>
          </w:p>
          <w:p w:rsidR="00814634" w:rsidRPr="009D5B5E" w:rsidRDefault="00814634" w:rsidP="00584EE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There are many floors</w:t>
            </w:r>
          </w:p>
          <w:p w:rsidR="00814634" w:rsidRPr="00D92FA4" w:rsidRDefault="00814634" w:rsidP="00584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3543" w:type="dxa"/>
          </w:tcPr>
          <w:p w:rsidR="00814634" w:rsidRPr="00D92FA4" w:rsidRDefault="00814634" w:rsidP="00584EE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Put the missing words</w:t>
            </w: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 Match and write</w:t>
            </w:r>
          </w:p>
        </w:tc>
      </w:tr>
      <w:tr w:rsidR="00814634" w:rsidRPr="00D92FA4" w:rsidTr="00FB03B4">
        <w:tc>
          <w:tcPr>
            <w:tcW w:w="2552" w:type="dxa"/>
          </w:tcPr>
          <w:p w:rsidR="00814634" w:rsidRPr="00D92FA4" w:rsidRDefault="00814634" w:rsidP="00584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Assessment</w:t>
            </w:r>
          </w:p>
          <w:p w:rsidR="00814634" w:rsidRPr="00D92FA4" w:rsidRDefault="00814634" w:rsidP="00584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(1 minute)</w:t>
            </w:r>
          </w:p>
        </w:tc>
        <w:tc>
          <w:tcPr>
            <w:tcW w:w="3544" w:type="dxa"/>
          </w:tcPr>
          <w:p w:rsidR="00814634" w:rsidRPr="00D92FA4" w:rsidRDefault="00814634" w:rsidP="00584E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Formative and summative assessments for groups and to each pupil</w:t>
            </w:r>
          </w:p>
        </w:tc>
        <w:tc>
          <w:tcPr>
            <w:tcW w:w="3543" w:type="dxa"/>
          </w:tcPr>
          <w:p w:rsidR="00814634" w:rsidRPr="00B10E28" w:rsidRDefault="00814634" w:rsidP="00584EE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A Traffic light </w:t>
            </w:r>
          </w:p>
          <w:p w:rsidR="00814634" w:rsidRPr="00D92FA4" w:rsidRDefault="00814634" w:rsidP="00584EE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With smiles</w:t>
            </w:r>
          </w:p>
        </w:tc>
      </w:tr>
      <w:tr w:rsidR="00814634" w:rsidRPr="00584EEA" w:rsidTr="00FB03B4">
        <w:tc>
          <w:tcPr>
            <w:tcW w:w="2552" w:type="dxa"/>
          </w:tcPr>
          <w:p w:rsidR="00814634" w:rsidRPr="00D92FA4" w:rsidRDefault="00814634" w:rsidP="00584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Reflection </w:t>
            </w:r>
          </w:p>
          <w:p w:rsidR="00814634" w:rsidRPr="00D92FA4" w:rsidRDefault="00814634" w:rsidP="00584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(2 minute)</w:t>
            </w:r>
          </w:p>
        </w:tc>
        <w:tc>
          <w:tcPr>
            <w:tcW w:w="3544" w:type="dxa"/>
          </w:tcPr>
          <w:p w:rsidR="00814634" w:rsidRPr="00D92FA4" w:rsidRDefault="00814634" w:rsidP="00584E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What have you got acquainted with during today’s lesson?</w:t>
            </w:r>
          </w:p>
        </w:tc>
        <w:tc>
          <w:tcPr>
            <w:tcW w:w="3543" w:type="dxa"/>
          </w:tcPr>
          <w:p w:rsidR="00814634" w:rsidRPr="00D92FA4" w:rsidRDefault="00814634" w:rsidP="00584EE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Pupils write their opinions on the copy book</w:t>
            </w:r>
          </w:p>
        </w:tc>
      </w:tr>
      <w:tr w:rsidR="00814634" w:rsidRPr="00D92FA4" w:rsidTr="00FB03B4">
        <w:tc>
          <w:tcPr>
            <w:tcW w:w="2552" w:type="dxa"/>
          </w:tcPr>
          <w:p w:rsidR="00814634" w:rsidRPr="00D92FA4" w:rsidRDefault="00814634" w:rsidP="00584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Home work </w:t>
            </w:r>
          </w:p>
          <w:p w:rsidR="00814634" w:rsidRPr="00D92FA4" w:rsidRDefault="00814634" w:rsidP="00584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(1 minute)</w:t>
            </w:r>
          </w:p>
        </w:tc>
        <w:tc>
          <w:tcPr>
            <w:tcW w:w="3544" w:type="dxa"/>
          </w:tcPr>
          <w:p w:rsidR="00814634" w:rsidRPr="00D92FA4" w:rsidRDefault="00814634" w:rsidP="00584E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Exercise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s </w:t>
            </w:r>
            <w:r w:rsidRPr="00D92FA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:5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,2</w:t>
            </w:r>
          </w:p>
        </w:tc>
        <w:tc>
          <w:tcPr>
            <w:tcW w:w="3543" w:type="dxa"/>
          </w:tcPr>
          <w:p w:rsidR="00814634" w:rsidRPr="00D92FA4" w:rsidRDefault="00814634" w:rsidP="00584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</w:tbl>
    <w:p w:rsidR="00814634" w:rsidRPr="00D92FA4" w:rsidRDefault="00814634">
      <w:pPr>
        <w:rPr>
          <w:b/>
        </w:rPr>
      </w:pPr>
    </w:p>
    <w:sectPr w:rsidR="00814634" w:rsidRPr="00D92FA4" w:rsidSect="006D6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6746C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2DA835E3"/>
    <w:multiLevelType w:val="hybridMultilevel"/>
    <w:tmpl w:val="05E8FE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D052D6B"/>
    <w:multiLevelType w:val="hybridMultilevel"/>
    <w:tmpl w:val="472233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9636D06"/>
    <w:multiLevelType w:val="hybridMultilevel"/>
    <w:tmpl w:val="6B0C39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7EC0F89"/>
    <w:multiLevelType w:val="hybridMultilevel"/>
    <w:tmpl w:val="49D620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D4F322D"/>
    <w:multiLevelType w:val="hybridMultilevel"/>
    <w:tmpl w:val="EFF63C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4F0"/>
    <w:rsid w:val="00040AB0"/>
    <w:rsid w:val="00044459"/>
    <w:rsid w:val="001815E3"/>
    <w:rsid w:val="00191B36"/>
    <w:rsid w:val="002F5767"/>
    <w:rsid w:val="00330EDE"/>
    <w:rsid w:val="003A636F"/>
    <w:rsid w:val="003F5FF3"/>
    <w:rsid w:val="004579E8"/>
    <w:rsid w:val="004F7ECE"/>
    <w:rsid w:val="00584EEA"/>
    <w:rsid w:val="005B27EE"/>
    <w:rsid w:val="005D0FD4"/>
    <w:rsid w:val="005F7E9A"/>
    <w:rsid w:val="00652B5E"/>
    <w:rsid w:val="006D64D9"/>
    <w:rsid w:val="006E0042"/>
    <w:rsid w:val="00701C3B"/>
    <w:rsid w:val="00776BFE"/>
    <w:rsid w:val="007B5DBB"/>
    <w:rsid w:val="007F7282"/>
    <w:rsid w:val="00811DC4"/>
    <w:rsid w:val="00814634"/>
    <w:rsid w:val="008854F0"/>
    <w:rsid w:val="009B07A0"/>
    <w:rsid w:val="009D5B5E"/>
    <w:rsid w:val="009E4C44"/>
    <w:rsid w:val="009F445A"/>
    <w:rsid w:val="00AD627F"/>
    <w:rsid w:val="00AD78D8"/>
    <w:rsid w:val="00B10E28"/>
    <w:rsid w:val="00B147F0"/>
    <w:rsid w:val="00B34F79"/>
    <w:rsid w:val="00B62C34"/>
    <w:rsid w:val="00B772D3"/>
    <w:rsid w:val="00C13B2E"/>
    <w:rsid w:val="00D5703C"/>
    <w:rsid w:val="00D92FA4"/>
    <w:rsid w:val="00DD739C"/>
    <w:rsid w:val="00E22C5A"/>
    <w:rsid w:val="00E30280"/>
    <w:rsid w:val="00E624EB"/>
    <w:rsid w:val="00E87727"/>
    <w:rsid w:val="00F04CE9"/>
    <w:rsid w:val="00F91605"/>
    <w:rsid w:val="00FB03B4"/>
    <w:rsid w:val="00FE2CDD"/>
    <w:rsid w:val="00FE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4F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54F0"/>
    <w:pPr>
      <w:ind w:left="720"/>
      <w:contextualSpacing/>
    </w:pPr>
  </w:style>
  <w:style w:type="table" w:styleId="TableGrid">
    <w:name w:val="Table Grid"/>
    <w:basedOn w:val="TableNormal"/>
    <w:uiPriority w:val="99"/>
    <w:rsid w:val="008854F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B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5DBB"/>
    <w:rPr>
      <w:rFonts w:ascii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36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257</TotalTime>
  <Pages>2</Pages>
  <Words>325</Words>
  <Characters>1857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Rauan</dc:creator>
  <cp:keywords/>
  <dc:description/>
  <cp:lastModifiedBy>User</cp:lastModifiedBy>
  <cp:revision>10</cp:revision>
  <cp:lastPrinted>2015-04-20T18:52:00Z</cp:lastPrinted>
  <dcterms:created xsi:type="dcterms:W3CDTF">2014-11-06T16:40:00Z</dcterms:created>
  <dcterms:modified xsi:type="dcterms:W3CDTF">2015-04-20T18:52:00Z</dcterms:modified>
</cp:coreProperties>
</file>