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F9" w:rsidRPr="00D11EEA" w:rsidRDefault="002870F9" w:rsidP="00F4584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70F9" w:rsidRPr="00693551" w:rsidRDefault="002870F9" w:rsidP="00EB5855">
      <w:pPr>
        <w:spacing w:after="0"/>
        <w:jc w:val="center"/>
        <w:rPr>
          <w:rFonts w:ascii="Times New Roman" w:hAnsi="Times New Roman"/>
          <w:color w:val="0000FF"/>
          <w:sz w:val="56"/>
          <w:szCs w:val="56"/>
          <w:u w:val="single"/>
        </w:rPr>
      </w:pPr>
      <w:r w:rsidRPr="00693551">
        <w:rPr>
          <w:rFonts w:ascii="Times New Roman" w:hAnsi="Times New Roman"/>
          <w:color w:val="0000FF"/>
          <w:sz w:val="56"/>
          <w:szCs w:val="56"/>
          <w:u w:val="single"/>
        </w:rPr>
        <w:t>Урок мира и согласия</w:t>
      </w:r>
    </w:p>
    <w:p w:rsidR="002870F9" w:rsidRPr="00693551" w:rsidRDefault="002870F9" w:rsidP="00EB5855">
      <w:pPr>
        <w:spacing w:after="0"/>
        <w:jc w:val="center"/>
        <w:rPr>
          <w:rFonts w:ascii="Times New Roman" w:hAnsi="Times New Roman"/>
          <w:b/>
          <w:color w:val="0000FF"/>
          <w:sz w:val="160"/>
          <w:szCs w:val="28"/>
        </w:rPr>
      </w:pPr>
    </w:p>
    <w:p w:rsidR="002870F9" w:rsidRPr="00D10115" w:rsidRDefault="002870F9" w:rsidP="00EB5855">
      <w:pPr>
        <w:spacing w:after="0"/>
        <w:jc w:val="center"/>
        <w:rPr>
          <w:rFonts w:ascii="Times New Roman" w:hAnsi="Times New Roman"/>
          <w:b/>
          <w:sz w:val="160"/>
          <w:szCs w:val="28"/>
        </w:rPr>
      </w:pPr>
      <w:r w:rsidRPr="00693551">
        <w:rPr>
          <w:rFonts w:ascii="Times New Roman" w:hAnsi="Times New Roman"/>
          <w:b/>
          <w:color w:val="0000FF"/>
          <w:sz w:val="160"/>
          <w:szCs w:val="28"/>
        </w:rPr>
        <w:t xml:space="preserve"> «Моя Родина – Казахстан».</w:t>
      </w: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8.25pt;height:3in">
            <v:imagedata r:id="rId5" r:href="rId6"/>
          </v:shape>
        </w:pict>
      </w:r>
    </w:p>
    <w:p w:rsidR="002870F9" w:rsidRDefault="002870F9" w:rsidP="00D10115">
      <w:pPr>
        <w:spacing w:after="0"/>
        <w:jc w:val="center"/>
        <w:rPr>
          <w:rFonts w:ascii="Times New Roman" w:hAnsi="Times New Roman"/>
          <w:sz w:val="36"/>
          <w:szCs w:val="26"/>
        </w:rPr>
      </w:pPr>
    </w:p>
    <w:p w:rsidR="002870F9" w:rsidRDefault="002870F9" w:rsidP="00D10115">
      <w:pPr>
        <w:spacing w:after="0"/>
        <w:jc w:val="center"/>
        <w:rPr>
          <w:rFonts w:ascii="Times New Roman" w:hAnsi="Times New Roman"/>
          <w:sz w:val="36"/>
          <w:szCs w:val="26"/>
        </w:rPr>
      </w:pPr>
    </w:p>
    <w:p w:rsidR="002870F9" w:rsidRPr="00693551" w:rsidRDefault="002870F9" w:rsidP="00D10115">
      <w:pPr>
        <w:spacing w:after="0"/>
        <w:jc w:val="center"/>
        <w:rPr>
          <w:rFonts w:ascii="Times New Roman" w:hAnsi="Times New Roman"/>
          <w:color w:val="0000FF"/>
          <w:sz w:val="36"/>
          <w:szCs w:val="26"/>
        </w:rPr>
      </w:pPr>
      <w:r w:rsidRPr="00693551">
        <w:rPr>
          <w:rFonts w:ascii="Times New Roman" w:hAnsi="Times New Roman"/>
          <w:color w:val="0000FF"/>
          <w:sz w:val="36"/>
          <w:szCs w:val="26"/>
        </w:rPr>
        <w:t>Подготовила и провела: Горбачук Татьяна Петровна</w:t>
      </w:r>
    </w:p>
    <w:p w:rsidR="002870F9" w:rsidRPr="00693551" w:rsidRDefault="002870F9" w:rsidP="00F45845">
      <w:pPr>
        <w:spacing w:after="0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Default="002870F9" w:rsidP="00F45845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0F9" w:rsidRPr="00D10115" w:rsidRDefault="002870F9" w:rsidP="00F4584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Задачи:</w:t>
      </w:r>
      <w:r w:rsidRPr="00D10115">
        <w:rPr>
          <w:rFonts w:ascii="Times New Roman" w:hAnsi="Times New Roman"/>
          <w:sz w:val="20"/>
          <w:szCs w:val="20"/>
        </w:rPr>
        <w:t xml:space="preserve"> воспитание у детей патриотического чувства; обогащение словарного запаса школьников; формирование умения работать в коллективе.</w:t>
      </w:r>
    </w:p>
    <w:p w:rsidR="002870F9" w:rsidRPr="00D10115" w:rsidRDefault="002870F9" w:rsidP="00F4584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Форма проведения:</w:t>
      </w:r>
      <w:r w:rsidRPr="00D10115">
        <w:rPr>
          <w:rFonts w:ascii="Times New Roman" w:hAnsi="Times New Roman"/>
          <w:sz w:val="20"/>
          <w:szCs w:val="20"/>
        </w:rPr>
        <w:t xml:space="preserve"> викторина, игра-соревнование между группами.</w:t>
      </w:r>
    </w:p>
    <w:p w:rsidR="002870F9" w:rsidRPr="00D10115" w:rsidRDefault="002870F9" w:rsidP="00F4584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Оборудование:</w:t>
      </w:r>
      <w:r w:rsidRPr="00D10115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на доске: </w:t>
      </w:r>
      <w:r w:rsidRPr="00D10115">
        <w:rPr>
          <w:rFonts w:ascii="Times New Roman" w:hAnsi="Times New Roman"/>
          <w:sz w:val="20"/>
          <w:szCs w:val="20"/>
        </w:rPr>
        <w:t>игровое поле</w:t>
      </w:r>
      <w:r>
        <w:rPr>
          <w:rFonts w:ascii="Times New Roman" w:hAnsi="Times New Roman"/>
          <w:sz w:val="20"/>
          <w:szCs w:val="20"/>
        </w:rPr>
        <w:t>,  рисунки, картинки.</w:t>
      </w:r>
    </w:p>
    <w:p w:rsidR="002870F9" w:rsidRPr="00D10115" w:rsidRDefault="002870F9" w:rsidP="00F45845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F45845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Ход занятия:</w:t>
      </w:r>
    </w:p>
    <w:p w:rsidR="002870F9" w:rsidRPr="00D10115" w:rsidRDefault="002870F9" w:rsidP="00F458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D10115">
        <w:rPr>
          <w:rFonts w:ascii="Times New Roman" w:hAnsi="Times New Roman"/>
          <w:i/>
          <w:sz w:val="20"/>
          <w:szCs w:val="20"/>
        </w:rPr>
        <w:t>Вступление.</w:t>
      </w:r>
    </w:p>
    <w:p w:rsidR="002870F9" w:rsidRPr="00D10115" w:rsidRDefault="002870F9" w:rsidP="00F55EBE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Слово учителя к учащимся  с поздравлением к началу учебного года.   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Поздравление всех присутствующих с Днём Конституции (30 августа)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z w:val="20"/>
          <w:szCs w:val="20"/>
        </w:rPr>
        <w:t>Какой? (</w:t>
      </w:r>
      <w:r w:rsidRPr="000A70D1">
        <w:rPr>
          <w:rFonts w:ascii="Times New Roman" w:hAnsi="Times New Roman"/>
          <w:i/>
          <w:color w:val="003300"/>
          <w:sz w:val="20"/>
          <w:szCs w:val="20"/>
        </w:rPr>
        <w:t xml:space="preserve">Дети </w:t>
      </w:r>
      <w:r w:rsidRPr="000A70D1">
        <w:rPr>
          <w:rFonts w:ascii="Times New Roman" w:hAnsi="Times New Roman"/>
          <w:i/>
          <w:color w:val="003300"/>
          <w:spacing w:val="-4"/>
          <w:sz w:val="20"/>
          <w:szCs w:val="20"/>
        </w:rPr>
        <w:t>отвечают - в Конституции</w:t>
      </w: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 xml:space="preserve">). 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9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 xml:space="preserve">Когда мы отмечаем День </w:t>
      </w:r>
      <w:r w:rsidRPr="000A70D1">
        <w:rPr>
          <w:rFonts w:ascii="Times New Roman" w:hAnsi="Times New Roman"/>
          <w:color w:val="003300"/>
          <w:spacing w:val="-9"/>
          <w:sz w:val="20"/>
          <w:szCs w:val="20"/>
        </w:rPr>
        <w:t>Конституции? (</w:t>
      </w:r>
      <w:r w:rsidRPr="000A70D1">
        <w:rPr>
          <w:rFonts w:ascii="Times New Roman" w:hAnsi="Times New Roman"/>
          <w:i/>
          <w:color w:val="003300"/>
          <w:spacing w:val="-9"/>
          <w:sz w:val="20"/>
          <w:szCs w:val="20"/>
        </w:rPr>
        <w:t>30 августа</w:t>
      </w:r>
      <w:r w:rsidRPr="000A70D1">
        <w:rPr>
          <w:rFonts w:ascii="Times New Roman" w:hAnsi="Times New Roman"/>
          <w:color w:val="003300"/>
          <w:spacing w:val="-9"/>
          <w:sz w:val="20"/>
          <w:szCs w:val="20"/>
        </w:rPr>
        <w:t>).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9"/>
          <w:sz w:val="20"/>
          <w:szCs w:val="20"/>
        </w:rPr>
        <w:t>Кто сможет прояснить смысл слова "Конституция"? (</w:t>
      </w:r>
      <w:r w:rsidRPr="000A70D1">
        <w:rPr>
          <w:rFonts w:ascii="Times New Roman" w:hAnsi="Times New Roman"/>
          <w:i/>
          <w:color w:val="003300"/>
          <w:spacing w:val="-9"/>
          <w:sz w:val="20"/>
          <w:szCs w:val="20"/>
        </w:rPr>
        <w:t xml:space="preserve">Если дети затрудняются ответить, </w:t>
      </w:r>
      <w:r w:rsidRPr="000A70D1">
        <w:rPr>
          <w:rFonts w:ascii="Times New Roman" w:hAnsi="Times New Roman"/>
          <w:i/>
          <w:color w:val="003300"/>
          <w:spacing w:val="-4"/>
          <w:sz w:val="20"/>
          <w:szCs w:val="20"/>
        </w:rPr>
        <w:t>то учитель, используя словарь, дает определение сам</w:t>
      </w: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).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Сегодня  день рожденья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У книги самой главной.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В ней все права записаны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Корректно, кратко, складно.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Давайте же отпразднуем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Без лишних восклицаний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Законов объявление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И дату их создания.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Конституция – главное право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Для того, кто на свет нарожден,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И крепка, и могуча держава,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Свято чтящая этот Закон.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Конституции новой страницы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 xml:space="preserve">Это значимость нашей судьбы – 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Все, чего мы сумели добиться,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Все, что стоило тягот борьбы.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Эта данность высоким итогом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Подтверждает гражданское «Да»;</w:t>
      </w:r>
    </w:p>
    <w:p w:rsidR="002870F9" w:rsidRPr="000A70D1" w:rsidRDefault="002870F9" w:rsidP="000A70D1">
      <w:pPr>
        <w:shd w:val="clear" w:color="auto" w:fill="FFFFFF"/>
        <w:ind w:right="2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Что права человека не могут</w:t>
      </w:r>
    </w:p>
    <w:p w:rsidR="002870F9" w:rsidRDefault="002870F9" w:rsidP="000A70D1">
      <w:pPr>
        <w:pStyle w:val="ListParagraph"/>
        <w:spacing w:after="0"/>
        <w:ind w:left="0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Попираться никем, никогда</w:t>
      </w:r>
    </w:p>
    <w:p w:rsidR="002870F9" w:rsidRPr="000A70D1" w:rsidRDefault="002870F9" w:rsidP="000A70D1">
      <w:pPr>
        <w:pStyle w:val="ListParagraph"/>
        <w:spacing w:after="0"/>
        <w:ind w:left="0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 xml:space="preserve">       У А. П. Чехова есть выражение: "В человеке все </w:t>
      </w:r>
      <w:r w:rsidRPr="000A70D1">
        <w:rPr>
          <w:rFonts w:ascii="Times New Roman" w:hAnsi="Times New Roman"/>
          <w:color w:val="003300"/>
          <w:spacing w:val="-5"/>
          <w:sz w:val="20"/>
          <w:szCs w:val="20"/>
        </w:rPr>
        <w:t xml:space="preserve">должно быть прекрасно: и лицо, и одежда, и душа, и </w:t>
      </w:r>
      <w:r w:rsidRPr="000A70D1">
        <w:rPr>
          <w:rFonts w:ascii="Times New Roman" w:hAnsi="Times New Roman"/>
          <w:color w:val="003300"/>
          <w:spacing w:val="-4"/>
          <w:sz w:val="20"/>
          <w:szCs w:val="20"/>
        </w:rPr>
        <w:t>мысли". И все эти качества нужно у себя воспитывать.</w:t>
      </w:r>
      <w:r w:rsidRPr="000A70D1">
        <w:rPr>
          <w:rFonts w:ascii="Times New Roman" w:hAnsi="Times New Roman"/>
          <w:color w:val="003300"/>
          <w:sz w:val="20"/>
          <w:szCs w:val="20"/>
        </w:rPr>
        <w:t xml:space="preserve"> Да - это трудно и сложно, и долго. Этого требует </w:t>
      </w:r>
      <w:r w:rsidRPr="000A70D1">
        <w:rPr>
          <w:rFonts w:ascii="Times New Roman" w:hAnsi="Times New Roman"/>
          <w:color w:val="003300"/>
          <w:spacing w:val="-3"/>
          <w:sz w:val="20"/>
          <w:szCs w:val="20"/>
        </w:rPr>
        <w:t xml:space="preserve">общество. А, живя в обществе, мы должны соблюдать </w:t>
      </w:r>
      <w:r w:rsidRPr="000A70D1">
        <w:rPr>
          <w:rFonts w:ascii="Times New Roman" w:hAnsi="Times New Roman"/>
          <w:color w:val="003300"/>
          <w:spacing w:val="-1"/>
          <w:sz w:val="20"/>
          <w:szCs w:val="20"/>
        </w:rPr>
        <w:t xml:space="preserve">определенные правила и законы, которые записаны в </w:t>
      </w:r>
      <w:r w:rsidRPr="000A70D1">
        <w:rPr>
          <w:rFonts w:ascii="Times New Roman" w:hAnsi="Times New Roman"/>
          <w:color w:val="003300"/>
          <w:sz w:val="20"/>
          <w:szCs w:val="20"/>
        </w:rPr>
        <w:t>главной книге любого государства.</w:t>
      </w:r>
    </w:p>
    <w:p w:rsidR="002870F9" w:rsidRDefault="002870F9" w:rsidP="000A70D1">
      <w:pPr>
        <w:pStyle w:val="ListParagraph"/>
        <w:spacing w:after="0"/>
        <w:ind w:left="0"/>
        <w:jc w:val="both"/>
        <w:rPr>
          <w:rFonts w:ascii="Times New Roman" w:hAnsi="Times New Roman"/>
          <w:color w:val="003300"/>
          <w:spacing w:val="-4"/>
          <w:sz w:val="20"/>
          <w:szCs w:val="20"/>
        </w:rPr>
      </w:pPr>
    </w:p>
    <w:p w:rsidR="002870F9" w:rsidRPr="00D10115" w:rsidRDefault="002870F9" w:rsidP="000A70D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Трудолюбие, честность и образованность- национальная идея </w:t>
      </w:r>
      <w:r>
        <w:rPr>
          <w:rFonts w:ascii="Times New Roman" w:hAnsi="Times New Roman"/>
          <w:sz w:val="20"/>
          <w:szCs w:val="20"/>
          <w:u w:val="single"/>
          <w:lang w:val="kk-KZ"/>
        </w:rPr>
        <w:t>Мәнгелік Ел</w:t>
      </w:r>
      <w:r>
        <w:rPr>
          <w:rFonts w:ascii="Times New Roman" w:hAnsi="Times New Roman"/>
          <w:sz w:val="20"/>
          <w:szCs w:val="20"/>
          <w:u w:val="single"/>
        </w:rPr>
        <w:t>.</w:t>
      </w:r>
      <w:bookmarkStart w:id="0" w:name="_GoBack"/>
      <w:bookmarkEnd w:id="0"/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Описание игры</w:t>
      </w:r>
      <w:r w:rsidRPr="00D10115">
        <w:rPr>
          <w:rFonts w:ascii="Times New Roman" w:hAnsi="Times New Roman"/>
          <w:sz w:val="20"/>
          <w:szCs w:val="20"/>
        </w:rPr>
        <w:t xml:space="preserve">: класс делится на 3 </w:t>
      </w:r>
      <w:r>
        <w:rPr>
          <w:rFonts w:ascii="Times New Roman" w:hAnsi="Times New Roman"/>
          <w:sz w:val="20"/>
          <w:szCs w:val="20"/>
        </w:rPr>
        <w:t>группы</w:t>
      </w:r>
      <w:r w:rsidRPr="00D10115">
        <w:rPr>
          <w:rFonts w:ascii="Times New Roman" w:hAnsi="Times New Roman"/>
          <w:sz w:val="20"/>
          <w:szCs w:val="20"/>
        </w:rPr>
        <w:t xml:space="preserve">. На игровом поле начерчено клеток столько, сколько заданий. Вопросы разные на </w:t>
      </w:r>
      <w:r>
        <w:rPr>
          <w:rFonts w:ascii="Times New Roman" w:hAnsi="Times New Roman"/>
          <w:sz w:val="20"/>
          <w:szCs w:val="20"/>
        </w:rPr>
        <w:t>5</w:t>
      </w:r>
      <w:r w:rsidRPr="00D10115">
        <w:rPr>
          <w:rFonts w:ascii="Times New Roman" w:hAnsi="Times New Roman"/>
          <w:sz w:val="20"/>
          <w:szCs w:val="20"/>
        </w:rPr>
        <w:t xml:space="preserve"> категории и на 6 уровней сложности. Выбрав тему и количество баллов, команда отвечает на вопрос. Игровое поле: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9"/>
        <w:gridCol w:w="969"/>
        <w:gridCol w:w="1123"/>
        <w:gridCol w:w="1123"/>
        <w:gridCol w:w="1123"/>
        <w:gridCol w:w="1163"/>
        <w:gridCol w:w="1163"/>
        <w:gridCol w:w="1163"/>
      </w:tblGrid>
      <w:tr w:rsidR="002870F9" w:rsidRPr="00D10115" w:rsidTr="004F1D5B">
        <w:tc>
          <w:tcPr>
            <w:tcW w:w="1449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969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870F9" w:rsidRPr="00D10115" w:rsidTr="004F1D5B">
        <w:tc>
          <w:tcPr>
            <w:tcW w:w="2418" w:type="dxa"/>
            <w:gridSpan w:val="2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2418" w:type="dxa"/>
            <w:gridSpan w:val="2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Жизнь людей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2418" w:type="dxa"/>
            <w:gridSpan w:val="2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Животный мир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2418" w:type="dxa"/>
            <w:gridSpan w:val="2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Растительный мир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2418" w:type="dxa"/>
            <w:gridSpan w:val="2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F4584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D10115">
        <w:rPr>
          <w:rFonts w:ascii="Times New Roman" w:hAnsi="Times New Roman"/>
          <w:i/>
          <w:sz w:val="20"/>
          <w:szCs w:val="20"/>
        </w:rPr>
        <w:t xml:space="preserve">Основная часть. 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Ход игры с записью на доске итогов – баллы </w:t>
      </w:r>
      <w:r>
        <w:rPr>
          <w:rFonts w:ascii="Times New Roman" w:hAnsi="Times New Roman"/>
          <w:sz w:val="20"/>
          <w:szCs w:val="20"/>
        </w:rPr>
        <w:t>группам</w:t>
      </w:r>
      <w:r w:rsidRPr="00D10115">
        <w:rPr>
          <w:rFonts w:ascii="Times New Roman" w:hAnsi="Times New Roman"/>
          <w:sz w:val="20"/>
          <w:szCs w:val="20"/>
        </w:rPr>
        <w:t xml:space="preserve"> за ответы на вопросы и задания.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1701"/>
        <w:gridCol w:w="1701"/>
      </w:tblGrid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0F9" w:rsidRPr="00D10115" w:rsidTr="004F1D5B">
        <w:tc>
          <w:tcPr>
            <w:tcW w:w="1656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F9" w:rsidRPr="00D10115" w:rsidRDefault="002870F9" w:rsidP="004F1D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</w:rPr>
        <w:t>Если команда не отвечает на вопрос, то ход переходит к другой группе.</w:t>
      </w:r>
    </w:p>
    <w:p w:rsidR="002870F9" w:rsidRDefault="002870F9" w:rsidP="00F45845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F45845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Перечень вопросов по категориям:</w:t>
      </w:r>
    </w:p>
    <w:p w:rsidR="002870F9" w:rsidRPr="00D10115" w:rsidRDefault="002870F9" w:rsidP="00F45845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Математика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1балл - 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  <w:lang w:val="kk-KZ"/>
        </w:rPr>
        <w:t>Сколько лет Конституции Казахстана</w:t>
      </w:r>
      <w:r w:rsidRPr="00D10115">
        <w:rPr>
          <w:rFonts w:ascii="Times New Roman" w:hAnsi="Times New Roman"/>
          <w:sz w:val="20"/>
          <w:szCs w:val="20"/>
        </w:rPr>
        <w:t xml:space="preserve"> (</w:t>
      </w:r>
      <w:r w:rsidRPr="00D10115">
        <w:rPr>
          <w:rFonts w:ascii="Times New Roman" w:hAnsi="Times New Roman"/>
          <w:sz w:val="20"/>
          <w:szCs w:val="20"/>
          <w:lang w:val="kk-KZ"/>
        </w:rPr>
        <w:t>20</w:t>
      </w:r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3 балла –</w:t>
      </w:r>
      <w:r w:rsidRPr="00D10115">
        <w:rPr>
          <w:rFonts w:ascii="Times New Roman" w:hAnsi="Times New Roman"/>
          <w:sz w:val="20"/>
          <w:szCs w:val="20"/>
        </w:rPr>
        <w:t xml:space="preserve"> Сколько шариков в игре то</w:t>
      </w:r>
      <w:r w:rsidRPr="00D10115">
        <w:rPr>
          <w:rFonts w:ascii="Times New Roman" w:hAnsi="Times New Roman"/>
          <w:sz w:val="20"/>
          <w:szCs w:val="20"/>
          <w:lang w:val="kk-KZ"/>
        </w:rPr>
        <w:t>ғызқұмалақ</w:t>
      </w:r>
      <w:r w:rsidRPr="00D10115">
        <w:rPr>
          <w:rFonts w:ascii="Times New Roman" w:hAnsi="Times New Roman"/>
          <w:sz w:val="20"/>
          <w:szCs w:val="20"/>
        </w:rPr>
        <w:t xml:space="preserve"> (</w:t>
      </w:r>
      <w:r w:rsidRPr="00D10115">
        <w:rPr>
          <w:rFonts w:ascii="Times New Roman" w:hAnsi="Times New Roman"/>
          <w:sz w:val="20"/>
          <w:szCs w:val="20"/>
          <w:lang w:val="kk-KZ"/>
        </w:rPr>
        <w:t>девять</w:t>
      </w:r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5 баллов –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  <w:lang w:val="kk-KZ"/>
        </w:rPr>
        <w:t>Со сколькими государствами граничит Казахстан</w:t>
      </w:r>
      <w:r w:rsidRPr="00D10115">
        <w:rPr>
          <w:rFonts w:ascii="Times New Roman" w:hAnsi="Times New Roman"/>
          <w:sz w:val="20"/>
          <w:szCs w:val="20"/>
        </w:rPr>
        <w:t xml:space="preserve"> (</w:t>
      </w:r>
      <w:r w:rsidRPr="00D10115">
        <w:rPr>
          <w:rFonts w:ascii="Times New Roman" w:hAnsi="Times New Roman"/>
          <w:sz w:val="20"/>
          <w:szCs w:val="20"/>
          <w:lang w:val="kk-KZ"/>
        </w:rPr>
        <w:t xml:space="preserve">5- Россия, Кыргызтан, Узбекистан, Туркменистан, Китай, </w:t>
      </w:r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EA4982">
      <w:pPr>
        <w:pStyle w:val="ListParagraph"/>
        <w:spacing w:after="0"/>
        <w:ind w:left="0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10 баллов -</w:t>
      </w:r>
      <w:r w:rsidRPr="00D10115">
        <w:rPr>
          <w:rFonts w:ascii="Times New Roman" w:hAnsi="Times New Roman"/>
          <w:sz w:val="20"/>
          <w:szCs w:val="20"/>
        </w:rPr>
        <w:t xml:space="preserve">  </w:t>
      </w:r>
      <w:r w:rsidRPr="00D10115">
        <w:rPr>
          <w:rFonts w:ascii="Times New Roman" w:hAnsi="Times New Roman"/>
          <w:sz w:val="20"/>
          <w:szCs w:val="20"/>
          <w:lang w:val="kk-KZ"/>
        </w:rPr>
        <w:t>Сколько в Казахском языке гласных звуков</w:t>
      </w:r>
      <w:r w:rsidRPr="00D10115">
        <w:rPr>
          <w:rFonts w:ascii="Times New Roman" w:hAnsi="Times New Roman"/>
          <w:sz w:val="20"/>
          <w:szCs w:val="20"/>
        </w:rPr>
        <w:t xml:space="preserve"> (</w:t>
      </w:r>
      <w:r w:rsidRPr="00D10115">
        <w:rPr>
          <w:rFonts w:ascii="Times New Roman" w:hAnsi="Times New Roman"/>
          <w:sz w:val="20"/>
          <w:szCs w:val="20"/>
          <w:lang w:val="kk-KZ"/>
        </w:rPr>
        <w:t xml:space="preserve">11 </w:t>
      </w:r>
      <w:r w:rsidRPr="00D10115">
        <w:rPr>
          <w:rStyle w:val="Strong"/>
          <w:rFonts w:ascii="Verdana" w:hAnsi="Verdana"/>
          <w:bCs/>
          <w:color w:val="000000"/>
          <w:sz w:val="20"/>
          <w:szCs w:val="20"/>
          <w:shd w:val="clear" w:color="auto" w:fill="FFFFFF"/>
        </w:rPr>
        <w:t>Гласные (дауыстылар)</w:t>
      </w:r>
      <w:r w:rsidRPr="00D1011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а, о, е, (э, ё), о,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ө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ү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ү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 ы, У, и.</w:t>
      </w:r>
      <w:r w:rsidRPr="00D10115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D10115">
        <w:rPr>
          <w:rFonts w:ascii="Verdana" w:hAnsi="Verdana"/>
          <w:color w:val="000000"/>
          <w:sz w:val="20"/>
          <w:szCs w:val="20"/>
        </w:rPr>
        <w:br/>
      </w:r>
      <w:r w:rsidRPr="00D10115">
        <w:rPr>
          <w:rStyle w:val="Strong"/>
          <w:rFonts w:ascii="Verdana" w:hAnsi="Verdana"/>
          <w:bCs/>
          <w:color w:val="000000"/>
          <w:sz w:val="20"/>
          <w:szCs w:val="20"/>
          <w:shd w:val="clear" w:color="auto" w:fill="FFFFFF"/>
        </w:rPr>
        <w:t>Согласные (дауыссыздар)</w:t>
      </w:r>
      <w:r w:rsidRPr="00D1011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б, в, г,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ғ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д, ж, з, й, к,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қ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л, м, н,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ң</w:t>
      </w:r>
      <w:r w:rsidRPr="00D10115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, п, р, с, т, ф, х, ц, ч, ш, щ, </w:t>
      </w:r>
      <w:r w:rsidRPr="00D10115">
        <w:rPr>
          <w:rFonts w:ascii="Arial" w:hAnsi="Arial" w:cs="Arial"/>
          <w:color w:val="000000"/>
          <w:sz w:val="20"/>
          <w:szCs w:val="20"/>
          <w:shd w:val="clear" w:color="auto" w:fill="FFFFFF"/>
        </w:rPr>
        <w:t>Һ</w:t>
      </w:r>
      <w:r w:rsidRPr="00D10115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15 баллов –</w:t>
      </w:r>
      <w:r w:rsidRPr="00D10115">
        <w:rPr>
          <w:rFonts w:ascii="Times New Roman" w:hAnsi="Times New Roman"/>
          <w:sz w:val="20"/>
          <w:szCs w:val="20"/>
        </w:rPr>
        <w:t xml:space="preserve">  </w:t>
      </w:r>
      <w:r w:rsidRPr="00D10115">
        <w:rPr>
          <w:rFonts w:ascii="Times New Roman" w:hAnsi="Times New Roman"/>
          <w:sz w:val="20"/>
          <w:szCs w:val="20"/>
          <w:lang w:val="kk-KZ"/>
        </w:rPr>
        <w:t xml:space="preserve">Сколько асыков стоит в музыкальном инструменте 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  <w:lang w:val="kk-KZ"/>
        </w:rPr>
        <w:t>жетыген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D10115">
        <w:rPr>
          <w:rFonts w:ascii="Times New Roman" w:hAnsi="Times New Roman"/>
          <w:sz w:val="20"/>
          <w:szCs w:val="20"/>
        </w:rPr>
        <w:t>(</w:t>
      </w:r>
      <w:r w:rsidRPr="00D10115">
        <w:rPr>
          <w:rFonts w:ascii="Times New Roman" w:hAnsi="Times New Roman"/>
          <w:sz w:val="20"/>
          <w:szCs w:val="20"/>
          <w:lang w:val="kk-KZ"/>
        </w:rPr>
        <w:t>7</w:t>
      </w:r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20 баллов -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sz w:val="20"/>
          <w:szCs w:val="20"/>
          <w:lang w:val="kk-KZ"/>
        </w:rPr>
        <w:t xml:space="preserve"> Сложите дату Дня Конституции </w:t>
      </w:r>
      <w:r w:rsidRPr="00D10115">
        <w:rPr>
          <w:rFonts w:ascii="Times New Roman" w:hAnsi="Times New Roman"/>
          <w:sz w:val="20"/>
          <w:szCs w:val="20"/>
        </w:rPr>
        <w:t>(30 авг.) с датой Дня Республики (25 окт.), к полученной сумме прибавьте сумму чисел даты Дня Президента (1 дек) и Дня Независимости (16 дек). Ответ : (72)</w: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  <w:r w:rsidRPr="00014677">
        <w:rPr>
          <w:sz w:val="20"/>
          <w:szCs w:val="20"/>
        </w:rPr>
        <w:pict>
          <v:shape id="_x0000_i1026" type="#_x0000_t75" alt="Файл:Jetigen.jpg" style="width:207.75pt;height:156pt">
            <v:imagedata r:id="rId7" r:href="rId8"/>
          </v:shape>
        </w:pict>
      </w:r>
    </w:p>
    <w:p w:rsidR="002870F9" w:rsidRPr="00D10115" w:rsidRDefault="002870F9" w:rsidP="003B194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F45845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</w:rPr>
        <w:t>Жизнь людей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1балл - </w:t>
      </w:r>
      <w:r w:rsidRPr="00D10115">
        <w:rPr>
          <w:rFonts w:ascii="Times New Roman" w:hAnsi="Times New Roman"/>
          <w:sz w:val="20"/>
          <w:szCs w:val="20"/>
        </w:rPr>
        <w:t xml:space="preserve"> Лечебное кобылье молоко (кумыс)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3 балла –</w:t>
      </w:r>
      <w:r w:rsidRPr="00D10115">
        <w:rPr>
          <w:rFonts w:ascii="Times New Roman" w:hAnsi="Times New Roman"/>
          <w:sz w:val="20"/>
          <w:szCs w:val="20"/>
        </w:rPr>
        <w:t xml:space="preserve"> Традиционный конный спорт (байга)</w:t>
      </w:r>
    </w:p>
    <w:p w:rsidR="002870F9" w:rsidRPr="00D10115" w:rsidRDefault="002870F9" w:rsidP="004B5AE9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5 баллов –</w:t>
      </w:r>
      <w:r w:rsidRPr="00D10115">
        <w:rPr>
          <w:rFonts w:ascii="Times New Roman" w:hAnsi="Times New Roman"/>
          <w:sz w:val="20"/>
          <w:szCs w:val="20"/>
        </w:rPr>
        <w:t xml:space="preserve"> Состязание акынов перед народом (айтыс)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10 баллов -</w:t>
      </w:r>
      <w:r w:rsidRPr="00D10115">
        <w:rPr>
          <w:rFonts w:ascii="Times New Roman" w:hAnsi="Times New Roman"/>
          <w:sz w:val="20"/>
          <w:szCs w:val="20"/>
        </w:rPr>
        <w:t xml:space="preserve">  Молочный продукт из верблюжьего молока (шубат)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15 баллов –</w:t>
      </w:r>
      <w:r w:rsidRPr="00D10115">
        <w:rPr>
          <w:rFonts w:ascii="Times New Roman" w:hAnsi="Times New Roman"/>
          <w:sz w:val="20"/>
          <w:szCs w:val="20"/>
        </w:rPr>
        <w:t xml:space="preserve">  Главный смешливый герой казахского фольклора (Алдар Косе)</w:t>
      </w:r>
    </w:p>
    <w:p w:rsidR="002870F9" w:rsidRPr="00D10115" w:rsidRDefault="002870F9" w:rsidP="004B5AE9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20 баллов -</w:t>
      </w:r>
      <w:r w:rsidRPr="00D10115">
        <w:rPr>
          <w:rFonts w:ascii="Times New Roman" w:hAnsi="Times New Roman"/>
          <w:sz w:val="20"/>
          <w:szCs w:val="20"/>
        </w:rPr>
        <w:t xml:space="preserve"> Первый казах- космонавт (Тохтар Аубакиров)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F45845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</w:rPr>
        <w:t>Животный мир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1балл - </w:t>
      </w:r>
      <w:r w:rsidRPr="00D10115">
        <w:rPr>
          <w:rFonts w:ascii="Times New Roman" w:hAnsi="Times New Roman"/>
          <w:sz w:val="20"/>
          <w:szCs w:val="20"/>
        </w:rPr>
        <w:t xml:space="preserve"> Кто спиной яблоки собирает? (ёж)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3 балла –</w:t>
      </w:r>
      <w:r w:rsidRPr="00D10115">
        <w:rPr>
          <w:rFonts w:ascii="Times New Roman" w:hAnsi="Times New Roman"/>
          <w:sz w:val="20"/>
          <w:szCs w:val="20"/>
        </w:rPr>
        <w:t xml:space="preserve"> Когда рождаются медвежата? (зимой, в феврале)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5 баллов –</w:t>
      </w:r>
      <w:r w:rsidRPr="00D10115">
        <w:rPr>
          <w:rFonts w:ascii="Times New Roman" w:hAnsi="Times New Roman"/>
          <w:sz w:val="20"/>
          <w:szCs w:val="20"/>
        </w:rPr>
        <w:t xml:space="preserve"> Кто бежит задними ногами вперёд? (заяц)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10 баллов - </w:t>
      </w:r>
      <w:r w:rsidRPr="00D10115">
        <w:rPr>
          <w:rFonts w:ascii="Times New Roman" w:hAnsi="Times New Roman"/>
          <w:sz w:val="20"/>
          <w:szCs w:val="20"/>
        </w:rPr>
        <w:t xml:space="preserve"> Какая птица не боится раскачивающихся кормушек? (синица) 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15 баллов –</w:t>
      </w:r>
      <w:r w:rsidRPr="00D10115">
        <w:rPr>
          <w:rFonts w:ascii="Times New Roman" w:hAnsi="Times New Roman"/>
          <w:sz w:val="20"/>
          <w:szCs w:val="20"/>
        </w:rPr>
        <w:t xml:space="preserve"> Кто такой пестун? (в медвежьей семье прошлогодний медвежонок-нянька, у волков – переярок)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20 баллов –</w:t>
      </w:r>
      <w:r w:rsidRPr="00D10115">
        <w:rPr>
          <w:rFonts w:ascii="Times New Roman" w:hAnsi="Times New Roman"/>
          <w:sz w:val="20"/>
          <w:szCs w:val="20"/>
        </w:rPr>
        <w:t xml:space="preserve"> Кто может пить ногой? (лягушка)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3B1941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Растительный мир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1балл </w:t>
      </w:r>
      <w:r w:rsidRPr="00D10115">
        <w:rPr>
          <w:rFonts w:ascii="Times New Roman" w:hAnsi="Times New Roman"/>
          <w:sz w:val="20"/>
          <w:szCs w:val="20"/>
        </w:rPr>
        <w:t>-  Как называется цветочный сок? (нектар)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3 балла </w:t>
      </w:r>
      <w:r w:rsidRPr="00D10115">
        <w:rPr>
          <w:rFonts w:ascii="Times New Roman" w:hAnsi="Times New Roman"/>
          <w:sz w:val="20"/>
          <w:szCs w:val="20"/>
        </w:rPr>
        <w:t>– Как облегчить боль, если натёрли ногу? (приложить лист подорожника)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5 баллов</w:t>
      </w:r>
      <w:r w:rsidRPr="00D10115">
        <w:rPr>
          <w:rFonts w:ascii="Times New Roman" w:hAnsi="Times New Roman"/>
          <w:sz w:val="20"/>
          <w:szCs w:val="20"/>
        </w:rPr>
        <w:t xml:space="preserve"> – В какое время лучше отправляться за грибами? (с рассветом, гриб самый крепкий и душистый)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10 баллов </w:t>
      </w:r>
      <w:r w:rsidRPr="00D10115">
        <w:rPr>
          <w:rFonts w:ascii="Times New Roman" w:hAnsi="Times New Roman"/>
          <w:sz w:val="20"/>
          <w:szCs w:val="20"/>
        </w:rPr>
        <w:t>– Назовите степные травы Казахстана (ковыль, пырей, полынь, перекати-поле)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15 баллов</w:t>
      </w:r>
      <w:r w:rsidRPr="00D10115">
        <w:rPr>
          <w:rFonts w:ascii="Times New Roman" w:hAnsi="Times New Roman"/>
          <w:sz w:val="20"/>
          <w:szCs w:val="20"/>
        </w:rPr>
        <w:t xml:space="preserve"> – Какой овощ занимает 1 место по содержанию микроэлементов? (редька)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20 баллов </w:t>
      </w:r>
      <w:r w:rsidRPr="00D10115">
        <w:rPr>
          <w:rFonts w:ascii="Times New Roman" w:hAnsi="Times New Roman"/>
          <w:sz w:val="20"/>
          <w:szCs w:val="20"/>
        </w:rPr>
        <w:t>– Цветки какого кустарника пахнут как селёдка? (боярышник)</w:t>
      </w:r>
    </w:p>
    <w:p w:rsidR="002870F9" w:rsidRPr="00D10115" w:rsidRDefault="002870F9" w:rsidP="003B1941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</w:rPr>
        <w:t>География Казахстана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1балл - </w:t>
      </w:r>
      <w:r w:rsidRPr="00D10115">
        <w:rPr>
          <w:rFonts w:ascii="Times New Roman" w:hAnsi="Times New Roman"/>
          <w:sz w:val="20"/>
          <w:szCs w:val="20"/>
        </w:rPr>
        <w:t xml:space="preserve"> С каких гор берут начало реки нашего края (Алтайские горы)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3 балла </w:t>
      </w:r>
      <w:r w:rsidRPr="00D10115">
        <w:rPr>
          <w:rFonts w:ascii="Times New Roman" w:hAnsi="Times New Roman"/>
          <w:sz w:val="20"/>
          <w:szCs w:val="20"/>
        </w:rPr>
        <w:t>–  Самая крупная, длинная река страны. В переводе «извилистая река, вода». Обеспечивает водой города Усть-Каменогорск, Семипалатинск, Павлодар. (Иртыш)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5 баллов </w:t>
      </w:r>
      <w:r w:rsidRPr="00D10115">
        <w:rPr>
          <w:rFonts w:ascii="Times New Roman" w:hAnsi="Times New Roman"/>
          <w:sz w:val="20"/>
          <w:szCs w:val="20"/>
        </w:rPr>
        <w:t>– Когда-то это море было богато рыбой, но очень сильно обмелело, кладовая поваренной соли (Аральское море)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 xml:space="preserve">10 баллов </w:t>
      </w:r>
      <w:r w:rsidRPr="00D10115">
        <w:rPr>
          <w:rFonts w:ascii="Times New Roman" w:hAnsi="Times New Roman"/>
          <w:sz w:val="20"/>
          <w:szCs w:val="20"/>
        </w:rPr>
        <w:t xml:space="preserve">– В это озеро впадает река Или, вода в восточной части солёная, в западной – пресная (Балхаш) </w:t>
      </w:r>
    </w:p>
    <w:p w:rsidR="002870F9" w:rsidRPr="00D10115" w:rsidRDefault="002870F9" w:rsidP="00F45845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15 баллов –</w:t>
      </w:r>
      <w:r w:rsidRPr="00D10115">
        <w:rPr>
          <w:rFonts w:ascii="Times New Roman" w:hAnsi="Times New Roman"/>
          <w:sz w:val="20"/>
          <w:szCs w:val="20"/>
        </w:rPr>
        <w:t xml:space="preserve">  Самое глубокое озеро (</w:t>
      </w:r>
      <w:smartTag w:uri="urn:schemas-microsoft-com:office:smarttags" w:element="metricconverter">
        <w:smartTagPr>
          <w:attr w:name="ProductID" w:val="54 м"/>
        </w:smartTagPr>
        <w:r w:rsidRPr="00D10115">
          <w:rPr>
            <w:rFonts w:ascii="Times New Roman" w:hAnsi="Times New Roman"/>
            <w:sz w:val="20"/>
            <w:szCs w:val="20"/>
          </w:rPr>
          <w:t>54 м</w:t>
        </w:r>
      </w:smartTag>
      <w:r w:rsidRPr="00D10115">
        <w:rPr>
          <w:rFonts w:ascii="Times New Roman" w:hAnsi="Times New Roman"/>
          <w:sz w:val="20"/>
          <w:szCs w:val="20"/>
        </w:rPr>
        <w:t>) Казахстана. Казахи называли «штормовым озером», т.к. оно часто менялось из-за ветра. Вода богата минералами, полезна для лечения (Алаколь)</w:t>
      </w:r>
    </w:p>
    <w:p w:rsidR="002870F9" w:rsidRPr="00D10115" w:rsidRDefault="002870F9" w:rsidP="009A2F9C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20 баллов -</w:t>
      </w:r>
      <w:r w:rsidRPr="00D10115">
        <w:rPr>
          <w:rFonts w:ascii="Times New Roman" w:hAnsi="Times New Roman"/>
          <w:sz w:val="20"/>
          <w:szCs w:val="20"/>
        </w:rPr>
        <w:t xml:space="preserve">  Самая высокая гора республики (Тянь-Шань до 4-5 тыс. м над уровнем моря; гора Хан-Тенгри имеет высоту </w:t>
      </w:r>
      <w:smartTag w:uri="urn:schemas-microsoft-com:office:smarttags" w:element="metricconverter">
        <w:smartTagPr>
          <w:attr w:name="ProductID" w:val="6995 метров"/>
        </w:smartTagPr>
        <w:r w:rsidRPr="00D10115">
          <w:rPr>
            <w:rFonts w:ascii="Times New Roman" w:hAnsi="Times New Roman"/>
            <w:sz w:val="20"/>
            <w:szCs w:val="20"/>
          </w:rPr>
          <w:t>6995 метров</w:t>
        </w:r>
      </w:smartTag>
      <w:r w:rsidRPr="00D10115">
        <w:rPr>
          <w:rFonts w:ascii="Times New Roman" w:hAnsi="Times New Roman"/>
          <w:sz w:val="20"/>
          <w:szCs w:val="20"/>
        </w:rPr>
        <w:t>)</w:t>
      </w:r>
    </w:p>
    <w:p w:rsidR="002870F9" w:rsidRPr="00D10115" w:rsidRDefault="002870F9" w:rsidP="009A2F9C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EB5855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Перечень практических вопросов</w:t>
      </w:r>
      <w:r w:rsidRPr="00D10115">
        <w:rPr>
          <w:rFonts w:ascii="Times New Roman" w:hAnsi="Times New Roman"/>
          <w:sz w:val="20"/>
          <w:szCs w:val="20"/>
          <w:u w:val="single"/>
        </w:rPr>
        <w:t xml:space="preserve"> для групп:</w:t>
      </w:r>
    </w:p>
    <w:p w:rsidR="002870F9" w:rsidRPr="00D10115" w:rsidRDefault="002870F9" w:rsidP="00B441CE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За 1 минуту записать как можно больше названий городов Казахстана.  </w:t>
      </w:r>
    </w:p>
    <w:p w:rsidR="002870F9" w:rsidRPr="00D10115" w:rsidRDefault="002870F9" w:rsidP="00F55EBE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Начисляется по 1 баллу за каждый правильный ответ.</w:t>
      </w:r>
    </w:p>
    <w:p w:rsidR="002870F9" w:rsidRPr="00D10115" w:rsidRDefault="002870F9" w:rsidP="00F54BB0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За 3  минуты нарисовать как можно больше  казахских национальных орнаментов. </w:t>
      </w:r>
    </w:p>
    <w:p w:rsidR="002870F9" w:rsidRPr="00D10115" w:rsidRDefault="002870F9" w:rsidP="00F55EBE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Начисляется по 3 балла за каждый правильный рисунок.</w:t>
      </w:r>
    </w:p>
    <w:p w:rsidR="002870F9" w:rsidRPr="00D10115" w:rsidRDefault="002870F9" w:rsidP="00F55EBE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За 5 минут записать как можно больше названий областей Казахстана.    </w:t>
      </w:r>
    </w:p>
    <w:p w:rsidR="002870F9" w:rsidRPr="00D10115" w:rsidRDefault="002870F9" w:rsidP="00F55EBE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Начисляется по 5 баллов за каждый правильный ответ.</w:t>
      </w:r>
    </w:p>
    <w:p w:rsidR="002870F9" w:rsidRPr="00D10115" w:rsidRDefault="002870F9" w:rsidP="00F55EBE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F55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i/>
          <w:sz w:val="20"/>
          <w:szCs w:val="20"/>
        </w:rPr>
        <w:t>Рефлексия.</w:t>
      </w:r>
      <w:r w:rsidRPr="00D10115">
        <w:rPr>
          <w:rFonts w:ascii="Times New Roman" w:hAnsi="Times New Roman"/>
          <w:sz w:val="20"/>
          <w:szCs w:val="20"/>
        </w:rPr>
        <w:t xml:space="preserve"> </w:t>
      </w:r>
      <w:r w:rsidRPr="00D10115">
        <w:rPr>
          <w:rFonts w:ascii="Times New Roman" w:hAnsi="Times New Roman"/>
          <w:i/>
          <w:sz w:val="20"/>
          <w:szCs w:val="20"/>
        </w:rPr>
        <w:t xml:space="preserve">Заключение.  </w:t>
      </w:r>
    </w:p>
    <w:p w:rsidR="002870F9" w:rsidRPr="00D10115" w:rsidRDefault="002870F9" w:rsidP="00B441C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В конце игры подсчёт всех очков. Подведение итогов, отзывы детей. </w:t>
      </w:r>
    </w:p>
    <w:p w:rsidR="002870F9" w:rsidRDefault="002870F9" w:rsidP="00B441C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Вручение всем игрокам призов</w:t>
      </w:r>
      <w:r>
        <w:rPr>
          <w:rFonts w:ascii="Times New Roman" w:hAnsi="Times New Roman"/>
          <w:sz w:val="20"/>
          <w:szCs w:val="20"/>
        </w:rPr>
        <w:t xml:space="preserve"> (авторучка)</w:t>
      </w:r>
      <w:r w:rsidRPr="00D10115">
        <w:rPr>
          <w:rFonts w:ascii="Times New Roman" w:hAnsi="Times New Roman"/>
          <w:sz w:val="20"/>
          <w:szCs w:val="20"/>
        </w:rPr>
        <w:t xml:space="preserve">. </w:t>
      </w:r>
    </w:p>
    <w:p w:rsidR="002870F9" w:rsidRPr="00D10115" w:rsidRDefault="002870F9" w:rsidP="004B12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Объявления для учащихся</w:t>
      </w:r>
      <w:r w:rsidRPr="00D10115">
        <w:rPr>
          <w:rFonts w:ascii="Times New Roman" w:hAnsi="Times New Roman"/>
          <w:i/>
          <w:sz w:val="20"/>
          <w:szCs w:val="20"/>
        </w:rPr>
        <w:t xml:space="preserve">.  </w:t>
      </w:r>
    </w:p>
    <w:p w:rsidR="002870F9" w:rsidRPr="00D10115" w:rsidRDefault="002870F9" w:rsidP="00B441C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B441CE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870F9" w:rsidRPr="00D10115" w:rsidRDefault="002870F9" w:rsidP="00B441CE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4B12D4">
      <w:pPr>
        <w:pStyle w:val="ListParagraph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B441CE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ПРИЛОЖЕНИЕ</w:t>
      </w:r>
    </w:p>
    <w:p w:rsidR="002870F9" w:rsidRPr="00D10115" w:rsidRDefault="002870F9" w:rsidP="009A2F9C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  <w:r w:rsidRPr="00D10115">
        <w:rPr>
          <w:rFonts w:ascii="Times New Roman" w:hAnsi="Times New Roman"/>
          <w:sz w:val="20"/>
          <w:szCs w:val="20"/>
          <w:u w:val="single"/>
        </w:rPr>
        <w:t>Области Республики Казахстан:</w:t>
      </w:r>
    </w:p>
    <w:p w:rsidR="002870F9" w:rsidRPr="00D10115" w:rsidRDefault="002870F9" w:rsidP="009A2F9C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2870F9" w:rsidRPr="00D10115" w:rsidRDefault="002870F9" w:rsidP="009A2F9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Западно-Казахстанская область – г. Уральск</w:t>
      </w:r>
    </w:p>
    <w:p w:rsidR="002870F9" w:rsidRPr="00D10115" w:rsidRDefault="002870F9" w:rsidP="009A2F9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Атырауская – г. Атырау</w:t>
      </w:r>
    </w:p>
    <w:p w:rsidR="002870F9" w:rsidRPr="00D10115" w:rsidRDefault="002870F9" w:rsidP="009A2F9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 xml:space="preserve">Мангыстауская – г. Актау  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Актюбинская – г. Актобе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Кызылординская – г. Кызылорда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Южно-Казахстанская – г. Шымкент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Жамбылская – г. Тараз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Алматинская – г. Талдыкорган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Карагандинская – г. Караганда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Северо-Казахстанская – г. Петропавловск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Восточно-Казахстанская – г. Усть-Каменогорск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Костанайская – г. Костанай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Акмолинская – г. Кокшетау</w:t>
      </w:r>
    </w:p>
    <w:p w:rsidR="002870F9" w:rsidRPr="00D10115" w:rsidRDefault="002870F9" w:rsidP="00F55E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10115">
        <w:rPr>
          <w:rFonts w:ascii="Times New Roman" w:hAnsi="Times New Roman"/>
          <w:sz w:val="20"/>
          <w:szCs w:val="20"/>
        </w:rPr>
        <w:t>Павлодарская - г. Павлодар</w:t>
      </w:r>
    </w:p>
    <w:p w:rsidR="002870F9" w:rsidRPr="00D10115" w:rsidRDefault="002870F9" w:rsidP="00F55EBE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2870F9" w:rsidRPr="00D10115" w:rsidRDefault="002870F9" w:rsidP="009A2F9C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</w:p>
    <w:sectPr w:rsidR="002870F9" w:rsidRPr="00D10115" w:rsidSect="00EB585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20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5CE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1E4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B2E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904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CC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A6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EC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BEE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381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61C5F"/>
    <w:multiLevelType w:val="hybridMultilevel"/>
    <w:tmpl w:val="CECA9E3C"/>
    <w:lvl w:ilvl="0" w:tplc="C2CECE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1F37D9"/>
    <w:multiLevelType w:val="hybridMultilevel"/>
    <w:tmpl w:val="DA906490"/>
    <w:lvl w:ilvl="0" w:tplc="96026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9025E2"/>
    <w:multiLevelType w:val="hybridMultilevel"/>
    <w:tmpl w:val="8DAA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743457"/>
    <w:multiLevelType w:val="hybridMultilevel"/>
    <w:tmpl w:val="B07E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EEA"/>
    <w:rsid w:val="00014677"/>
    <w:rsid w:val="00040F7A"/>
    <w:rsid w:val="000640CE"/>
    <w:rsid w:val="000A70D1"/>
    <w:rsid w:val="002870F9"/>
    <w:rsid w:val="00300971"/>
    <w:rsid w:val="003B1941"/>
    <w:rsid w:val="003B3EFC"/>
    <w:rsid w:val="003F28A9"/>
    <w:rsid w:val="004631B2"/>
    <w:rsid w:val="004B12D4"/>
    <w:rsid w:val="004B5AE9"/>
    <w:rsid w:val="004E25CC"/>
    <w:rsid w:val="004F1D5B"/>
    <w:rsid w:val="0067764A"/>
    <w:rsid w:val="00693551"/>
    <w:rsid w:val="006E2FA0"/>
    <w:rsid w:val="008174F9"/>
    <w:rsid w:val="00840D88"/>
    <w:rsid w:val="00956F2F"/>
    <w:rsid w:val="009642EE"/>
    <w:rsid w:val="009A2F9C"/>
    <w:rsid w:val="009B3E75"/>
    <w:rsid w:val="00A42B55"/>
    <w:rsid w:val="00B30CCD"/>
    <w:rsid w:val="00B441CE"/>
    <w:rsid w:val="00BC42FF"/>
    <w:rsid w:val="00D10115"/>
    <w:rsid w:val="00D11EEA"/>
    <w:rsid w:val="00DE278B"/>
    <w:rsid w:val="00E67B77"/>
    <w:rsid w:val="00EA4982"/>
    <w:rsid w:val="00EB5855"/>
    <w:rsid w:val="00F45845"/>
    <w:rsid w:val="00F54BB0"/>
    <w:rsid w:val="00F5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2FF"/>
    <w:pPr>
      <w:ind w:left="720"/>
      <w:contextualSpacing/>
    </w:pPr>
  </w:style>
  <w:style w:type="table" w:styleId="TableGrid">
    <w:name w:val="Table Grid"/>
    <w:basedOn w:val="TableNormal"/>
    <w:uiPriority w:val="99"/>
    <w:rsid w:val="009642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EA4982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0A70D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0C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0/07/Jetigen.jpg/800px-Jetige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bcdn-sphotos-h-a.akamaihd.net/hphotos-ak-xpf1/t31.0-8/c0.0.1214.449/s960x960/10608388_948434198516871_8783096187777682585_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951</Words>
  <Characters>5423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User</cp:lastModifiedBy>
  <cp:revision>6</cp:revision>
  <cp:lastPrinted>2015-08-23T07:23:00Z</cp:lastPrinted>
  <dcterms:created xsi:type="dcterms:W3CDTF">2015-08-19T14:51:00Z</dcterms:created>
  <dcterms:modified xsi:type="dcterms:W3CDTF">2015-08-30T10:57:00Z</dcterms:modified>
</cp:coreProperties>
</file>