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B5" w:rsidRPr="003E1337" w:rsidRDefault="009860B5" w:rsidP="006357A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860B5" w:rsidRPr="003E1337" w:rsidRDefault="009860B5" w:rsidP="003E133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860B5" w:rsidRPr="003E1337" w:rsidRDefault="009860B5" w:rsidP="004C3BA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1337">
        <w:rPr>
          <w:rFonts w:ascii="Times New Roman" w:hAnsi="Times New Roman"/>
          <w:b/>
          <w:sz w:val="24"/>
          <w:szCs w:val="24"/>
          <w:lang w:val="kk-KZ"/>
        </w:rPr>
        <w:t>Краткосрочное планирование</w:t>
      </w:r>
    </w:p>
    <w:p w:rsidR="009860B5" w:rsidRPr="003E1337" w:rsidRDefault="009860B5" w:rsidP="004C3BA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1337">
        <w:rPr>
          <w:rFonts w:ascii="Times New Roman" w:hAnsi="Times New Roman"/>
          <w:b/>
          <w:sz w:val="24"/>
          <w:szCs w:val="24"/>
          <w:lang w:val="kk-KZ"/>
        </w:rPr>
        <w:t xml:space="preserve">Дата: </w:t>
      </w:r>
      <w:r>
        <w:rPr>
          <w:rFonts w:ascii="Times New Roman" w:hAnsi="Times New Roman"/>
          <w:sz w:val="24"/>
          <w:szCs w:val="24"/>
          <w:lang w:val="kk-KZ"/>
        </w:rPr>
        <w:t>10.04.15г.</w:t>
      </w:r>
      <w:r w:rsidRPr="003E1337">
        <w:rPr>
          <w:rFonts w:ascii="Times New Roman" w:hAnsi="Times New Roman"/>
          <w:b/>
          <w:sz w:val="24"/>
          <w:szCs w:val="24"/>
          <w:lang w:val="kk-KZ"/>
        </w:rPr>
        <w:t xml:space="preserve">                    Предмет: </w:t>
      </w:r>
      <w:r w:rsidRPr="003E1337">
        <w:rPr>
          <w:rFonts w:ascii="Times New Roman" w:hAnsi="Times New Roman"/>
          <w:sz w:val="24"/>
          <w:szCs w:val="24"/>
          <w:lang w:val="kk-KZ"/>
        </w:rPr>
        <w:t>Познание мира</w:t>
      </w:r>
      <w:r w:rsidRPr="003E1337">
        <w:rPr>
          <w:rFonts w:ascii="Times New Roman" w:hAnsi="Times New Roman"/>
          <w:b/>
          <w:sz w:val="24"/>
          <w:szCs w:val="24"/>
          <w:lang w:val="kk-KZ"/>
        </w:rPr>
        <w:t xml:space="preserve">                    Класс:</w:t>
      </w:r>
      <w:r w:rsidRPr="003E1337">
        <w:rPr>
          <w:rFonts w:ascii="Times New Roman" w:hAnsi="Times New Roman"/>
          <w:sz w:val="24"/>
          <w:szCs w:val="24"/>
          <w:lang w:val="kk-KZ"/>
        </w:rPr>
        <w:t>4</w:t>
      </w:r>
      <w:r w:rsidRPr="003E133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Имя и фамилия учителя: </w:t>
      </w:r>
      <w:r w:rsidRPr="003E1337">
        <w:rPr>
          <w:rFonts w:ascii="Times New Roman" w:hAnsi="Times New Roman"/>
          <w:sz w:val="24"/>
          <w:szCs w:val="24"/>
          <w:lang w:val="kk-KZ"/>
        </w:rPr>
        <w:t>Кисметова Т.А.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709"/>
        <w:gridCol w:w="2405"/>
        <w:gridCol w:w="1435"/>
        <w:gridCol w:w="139"/>
        <w:gridCol w:w="2833"/>
        <w:gridCol w:w="333"/>
        <w:gridCol w:w="2635"/>
        <w:gridCol w:w="1545"/>
        <w:gridCol w:w="2283"/>
      </w:tblGrid>
      <w:tr w:rsidR="009860B5" w:rsidRPr="003E1337" w:rsidTr="003E1337">
        <w:tc>
          <w:tcPr>
            <w:tcW w:w="2093" w:type="dxa"/>
            <w:gridSpan w:val="2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8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Родина моя</w:t>
            </w:r>
          </w:p>
        </w:tc>
      </w:tr>
      <w:tr w:rsidR="009860B5" w:rsidRPr="003E1337" w:rsidTr="003E1337">
        <w:tc>
          <w:tcPr>
            <w:tcW w:w="2093" w:type="dxa"/>
            <w:gridSpan w:val="2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Познавательная цель урока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8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Углубить понятия учащихся о Родине,расширить знания учеников об истории родного края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RPr="003E1337" w:rsidTr="003E1337">
        <w:tc>
          <w:tcPr>
            <w:tcW w:w="2093" w:type="dxa"/>
            <w:gridSpan w:val="2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3608" w:type="dxa"/>
            <w:gridSpan w:val="8"/>
          </w:tcPr>
          <w:p w:rsidR="009860B5" w:rsidRDefault="009860B5" w:rsidP="00A87C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1.Имеют целостное представление о Родине,о республике Казахстан как о богатом,огромном и могучем государстве.</w:t>
            </w:r>
          </w:p>
          <w:p w:rsidR="009860B5" w:rsidRDefault="009860B5" w:rsidP="00A87C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610A">
              <w:rPr>
                <w:rFonts w:ascii="Times New Roman" w:hAnsi="Times New Roman"/>
                <w:lang w:val="kk-KZ"/>
              </w:rPr>
              <w:t>2</w:t>
            </w:r>
            <w:r w:rsidRPr="005D610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D610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Знают  историю появления В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еликого Шелкового пути;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br/>
              <w:t xml:space="preserve">понимают </w:t>
            </w:r>
            <w:r w:rsidRPr="005D610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историческое значение Великого Шелкового пути в развитии хозяйства, культуры и международных отношений;</w:t>
            </w:r>
            <w:r w:rsidRPr="005D610A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3.Знают какие полезные ископаемые таят земли Казахстана.</w:t>
            </w:r>
          </w:p>
          <w:p w:rsidR="009860B5" w:rsidRPr="003E1337" w:rsidRDefault="009860B5" w:rsidP="00A87C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4.Умеют показывать на карте территории Казахстана и КНР,границу между этими двумя странами.</w:t>
            </w:r>
          </w:p>
          <w:p w:rsidR="009860B5" w:rsidRPr="003E1337" w:rsidRDefault="009860B5" w:rsidP="00A87CE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RPr="003E1337" w:rsidTr="003E1337">
        <w:tc>
          <w:tcPr>
            <w:tcW w:w="2093" w:type="dxa"/>
            <w:gridSpan w:val="2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Ссылка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8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Учебник «Познание мира»  4 класс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Алматы «Атамұра» 2011г</w:t>
            </w:r>
          </w:p>
        </w:tc>
      </w:tr>
      <w:tr w:rsidR="009860B5" w:rsidRPr="003E1337" w:rsidTr="003E1337">
        <w:tc>
          <w:tcPr>
            <w:tcW w:w="2093" w:type="dxa"/>
            <w:gridSpan w:val="2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Ресурсы и оборудования</w:t>
            </w:r>
          </w:p>
        </w:tc>
        <w:tc>
          <w:tcPr>
            <w:tcW w:w="13608" w:type="dxa"/>
            <w:gridSpan w:val="8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Слайды,стикеры,постер,карточки с заданиями,геометрические фигуры,видеоролик «Великий шелковый путь»,карта Казахстана.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RPr="003E1337" w:rsidTr="00A93310">
        <w:trPr>
          <w:cantSplit/>
          <w:trHeight w:val="981"/>
        </w:trPr>
        <w:tc>
          <w:tcPr>
            <w:tcW w:w="1384" w:type="dxa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</w:t>
            </w:r>
          </w:p>
        </w:tc>
        <w:tc>
          <w:tcPr>
            <w:tcW w:w="709" w:type="dxa"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3979" w:type="dxa"/>
            <w:gridSpan w:val="3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Действие учителя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66" w:type="dxa"/>
            <w:gridSpan w:val="2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учащихся</w:t>
            </w:r>
          </w:p>
        </w:tc>
        <w:tc>
          <w:tcPr>
            <w:tcW w:w="4180" w:type="dxa"/>
            <w:gridSpan w:val="2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Задания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Оценивание для обучения и оценивание обучения</w:t>
            </w:r>
          </w:p>
        </w:tc>
      </w:tr>
      <w:tr w:rsidR="009860B5" w:rsidRPr="003E1337" w:rsidTr="00A93310">
        <w:trPr>
          <w:cantSplit/>
          <w:trHeight w:val="1365"/>
        </w:trPr>
        <w:tc>
          <w:tcPr>
            <w:tcW w:w="1384" w:type="dxa"/>
            <w:vMerge w:val="restart"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Мотивационный  этап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9860B5" w:rsidRPr="003E1337" w:rsidRDefault="009860B5" w:rsidP="00A87CE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Психолого-педагогический настрой класса на работу.</w:t>
            </w:r>
          </w:p>
          <w:p w:rsidR="009860B5" w:rsidRPr="003E1337" w:rsidRDefault="009860B5" w:rsidP="00E448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 учащихся  в круг.</w:t>
            </w:r>
          </w:p>
        </w:tc>
        <w:tc>
          <w:tcPr>
            <w:tcW w:w="3166" w:type="dxa"/>
            <w:gridSpan w:val="2"/>
          </w:tcPr>
          <w:p w:rsidR="009860B5" w:rsidRPr="003E1337" w:rsidRDefault="009860B5" w:rsidP="00A87CE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Учащиеся встают в круг и выполняют упражнения.</w:t>
            </w:r>
          </w:p>
        </w:tc>
        <w:tc>
          <w:tcPr>
            <w:tcW w:w="4180" w:type="dxa"/>
            <w:gridSpan w:val="2"/>
          </w:tcPr>
          <w:p w:rsidR="009860B5" w:rsidRPr="003E1337" w:rsidRDefault="009860B5" w:rsidP="00A87CE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  <w:p w:rsidR="009860B5" w:rsidRPr="003E1337" w:rsidRDefault="009860B5" w:rsidP="00A87C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 xml:space="preserve">- Хорошо, что солнце светит! (поднимаем руки вверх) - Хорошо </w:t>
            </w:r>
            <w:r w:rsidRPr="003E1337">
              <w:rPr>
                <w:rFonts w:ascii="Times New Roman" w:hAnsi="Times New Roman"/>
                <w:sz w:val="24"/>
                <w:szCs w:val="24"/>
              </w:rPr>
              <w:br/>
              <w:t xml:space="preserve">- Хорошо, что дует ветер! </w:t>
            </w:r>
          </w:p>
          <w:p w:rsidR="009860B5" w:rsidRPr="003E1337" w:rsidRDefault="009860B5" w:rsidP="00A87C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 xml:space="preserve">(машем на себя) - Хорошо </w:t>
            </w:r>
            <w:r w:rsidRPr="003E1337">
              <w:rPr>
                <w:rFonts w:ascii="Times New Roman" w:hAnsi="Times New Roman"/>
                <w:sz w:val="24"/>
                <w:szCs w:val="24"/>
              </w:rPr>
              <w:br/>
              <w:t xml:space="preserve">- Хорошо в краю родном! (разводим руками) - Хорошо </w:t>
            </w:r>
            <w:r w:rsidRPr="003E1337">
              <w:rPr>
                <w:rFonts w:ascii="Times New Roman" w:hAnsi="Times New Roman"/>
                <w:sz w:val="24"/>
                <w:szCs w:val="24"/>
              </w:rPr>
              <w:br/>
              <w:t xml:space="preserve">- Хорошо там, где наш дом! (показываем на себя) - Хорошо </w:t>
            </w:r>
          </w:p>
          <w:p w:rsidR="009860B5" w:rsidRPr="003E1337" w:rsidRDefault="009860B5" w:rsidP="00A87CE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Pr="003E1337" w:rsidRDefault="009860B5" w:rsidP="00A87CE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RPr="003E1337" w:rsidTr="00A93310">
        <w:trPr>
          <w:cantSplit/>
          <w:trHeight w:val="1118"/>
        </w:trPr>
        <w:tc>
          <w:tcPr>
            <w:tcW w:w="1384" w:type="dxa"/>
            <w:vMerge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мин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</w:tcBorders>
          </w:tcPr>
          <w:p w:rsidR="009860B5" w:rsidRDefault="009860B5" w:rsidP="0086435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</w:rPr>
              <w:t>Деление на группы, создание коллаборативной среды.</w:t>
            </w:r>
          </w:p>
          <w:p w:rsidR="009860B5" w:rsidRPr="007318D2" w:rsidRDefault="009860B5" w:rsidP="008643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8D2">
              <w:rPr>
                <w:rFonts w:ascii="Times New Roman" w:hAnsi="Times New Roman"/>
                <w:sz w:val="24"/>
                <w:szCs w:val="24"/>
              </w:rPr>
              <w:t>Раздаю учащимся геометрические фигуры разного цвета.</w:t>
            </w:r>
          </w:p>
          <w:p w:rsidR="009860B5" w:rsidRPr="007318D2" w:rsidRDefault="009860B5" w:rsidP="00E4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3E1337" w:rsidRDefault="009860B5" w:rsidP="00E4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Раздаю листы самооценивания</w:t>
            </w:r>
          </w:p>
        </w:tc>
        <w:tc>
          <w:tcPr>
            <w:tcW w:w="3166" w:type="dxa"/>
            <w:gridSpan w:val="2"/>
          </w:tcPr>
          <w:p w:rsidR="009860B5" w:rsidRDefault="009860B5" w:rsidP="0055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Каждый из ребят выбирает себе цвет фигуры,</w:t>
            </w:r>
          </w:p>
          <w:p w:rsidR="009860B5" w:rsidRDefault="009860B5" w:rsidP="0055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распределяются на три группы и садятся за те столы,на которых увидели свой цвет.</w:t>
            </w:r>
          </w:p>
          <w:p w:rsidR="009860B5" w:rsidRDefault="009860B5" w:rsidP="0055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роли в группах:</w:t>
            </w:r>
          </w:p>
          <w:p w:rsidR="009860B5" w:rsidRPr="00C95494" w:rsidRDefault="009860B5" w:rsidP="0055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color w:val="444444"/>
                <w:sz w:val="24"/>
                <w:szCs w:val="24"/>
              </w:rPr>
              <w:t>А - лидер, В -докладчик, С - наблюдатель.</w:t>
            </w:r>
            <w:r w:rsidRPr="00C9549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</w:p>
        </w:tc>
        <w:tc>
          <w:tcPr>
            <w:tcW w:w="4180" w:type="dxa"/>
            <w:gridSpan w:val="2"/>
          </w:tcPr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Задание:</w:t>
            </w:r>
          </w:p>
          <w:p w:rsidR="009860B5" w:rsidRDefault="009860B5" w:rsidP="00B26F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группа-Родина</w:t>
            </w:r>
          </w:p>
          <w:p w:rsidR="009860B5" w:rsidRDefault="009860B5" w:rsidP="00B26F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группа-Казахстан</w:t>
            </w:r>
          </w:p>
          <w:p w:rsidR="009860B5" w:rsidRPr="00B26F8D" w:rsidRDefault="009860B5" w:rsidP="00B26F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группа-Отчизна</w:t>
            </w:r>
          </w:p>
        </w:tc>
        <w:tc>
          <w:tcPr>
            <w:tcW w:w="2283" w:type="dxa"/>
          </w:tcPr>
          <w:p w:rsidR="009860B5" w:rsidRPr="003E1337" w:rsidRDefault="009860B5" w:rsidP="00E4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RPr="003E1337" w:rsidTr="00A93310">
        <w:trPr>
          <w:cantSplit/>
          <w:trHeight w:val="1233"/>
        </w:trPr>
        <w:tc>
          <w:tcPr>
            <w:tcW w:w="1384" w:type="dxa"/>
            <w:vMerge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979" w:type="dxa"/>
            <w:gridSpan w:val="3"/>
          </w:tcPr>
          <w:p w:rsidR="009860B5" w:rsidRPr="003E1337" w:rsidRDefault="009860B5" w:rsidP="00864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Опрос домашнего задания.</w:t>
            </w:r>
          </w:p>
          <w:p w:rsidR="009860B5" w:rsidRPr="00FF422D" w:rsidRDefault="009860B5" w:rsidP="00E4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каждой группы вызываю по три ученика и рассаживаю на стулья.</w:t>
            </w:r>
          </w:p>
          <w:p w:rsidR="009860B5" w:rsidRPr="00E448F5" w:rsidRDefault="009860B5" w:rsidP="0086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</w:tcPr>
          <w:p w:rsidR="009860B5" w:rsidRPr="003E1337" w:rsidRDefault="009860B5" w:rsidP="008643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 одному ученику с каждой группы   выходят и садятся на стулья,затем по очереди отвечают на заданные вопросы учеников класса.</w:t>
            </w:r>
          </w:p>
        </w:tc>
        <w:tc>
          <w:tcPr>
            <w:tcW w:w="4180" w:type="dxa"/>
            <w:gridSpan w:val="2"/>
          </w:tcPr>
          <w:p w:rsidR="009860B5" w:rsidRPr="003E1337" w:rsidRDefault="009860B5" w:rsidP="0086435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Стратегия  «Горячий стул»</w:t>
            </w:r>
          </w:p>
        </w:tc>
        <w:tc>
          <w:tcPr>
            <w:tcW w:w="2283" w:type="dxa"/>
          </w:tcPr>
          <w:p w:rsidR="009860B5" w:rsidRPr="003E1337" w:rsidRDefault="009860B5" w:rsidP="009F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Формативное оценивание</w:t>
            </w:r>
          </w:p>
          <w:p w:rsidR="009860B5" w:rsidRPr="003E1337" w:rsidRDefault="009860B5" w:rsidP="009F43B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апплодисменты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860B5" w:rsidRPr="003E1337" w:rsidRDefault="009860B5" w:rsidP="009F43B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60B5" w:rsidRPr="003E1337" w:rsidRDefault="009860B5" w:rsidP="009F43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0B5" w:rsidRPr="003E1337" w:rsidTr="00A93310">
        <w:trPr>
          <w:cantSplit/>
          <w:trHeight w:val="1628"/>
        </w:trPr>
        <w:tc>
          <w:tcPr>
            <w:tcW w:w="1384" w:type="dxa"/>
            <w:vMerge w:val="restart"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Операционный  этап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979" w:type="dxa"/>
            <w:gridSpan w:val="3"/>
          </w:tcPr>
          <w:p w:rsidR="009860B5" w:rsidRPr="003E1337" w:rsidRDefault="009860B5" w:rsidP="003F6E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3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E1337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0B5" w:rsidRDefault="009860B5" w:rsidP="003F6E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1.Организовываю коллективную работу, используя  наводящие вопросы.</w:t>
            </w:r>
          </w:p>
          <w:p w:rsidR="009860B5" w:rsidRPr="00875ED4" w:rsidRDefault="009860B5" w:rsidP="00875ED4">
            <w:pPr>
              <w:rPr>
                <w:rFonts w:ascii="Times New Roman" w:hAnsi="Times New Roman"/>
                <w:lang w:eastAsia="en-US"/>
              </w:rPr>
            </w:pPr>
            <w:r w:rsidRPr="00875ED4">
              <w:rPr>
                <w:rFonts w:ascii="Times New Roman" w:hAnsi="Times New Roman"/>
                <w:lang w:eastAsia="en-US"/>
              </w:rPr>
              <w:t>2.Записываю на доске тему урока.</w:t>
            </w:r>
          </w:p>
        </w:tc>
        <w:tc>
          <w:tcPr>
            <w:tcW w:w="3166" w:type="dxa"/>
            <w:gridSpan w:val="2"/>
          </w:tcPr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Учащиеся отвечаю</w:t>
            </w: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т на вопросы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,дополняя друг друга.</w:t>
            </w:r>
          </w:p>
          <w:p w:rsidR="009860B5" w:rsidRPr="00875ED4" w:rsidRDefault="009860B5" w:rsidP="00875E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2.Записывают тему урока.</w:t>
            </w:r>
          </w:p>
        </w:tc>
        <w:tc>
          <w:tcPr>
            <w:tcW w:w="4180" w:type="dxa"/>
            <w:gridSpan w:val="2"/>
          </w:tcPr>
          <w:p w:rsidR="009860B5" w:rsidRDefault="009860B5" w:rsidP="003F6E05">
            <w:pPr>
              <w:pStyle w:val="NormalWeb"/>
              <w:shd w:val="clear" w:color="auto" w:fill="FFFFFF"/>
              <w:spacing w:before="0" w:beforeAutospacing="0" w:after="169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Работа по физической карте РК</w:t>
            </w:r>
          </w:p>
          <w:p w:rsidR="009860B5" w:rsidRPr="003E1337" w:rsidRDefault="009860B5" w:rsidP="003F6E05">
            <w:pPr>
              <w:pStyle w:val="NormalWeb"/>
              <w:shd w:val="clear" w:color="auto" w:fill="FFFFFF"/>
              <w:spacing w:before="0" w:beforeAutospacing="0" w:after="169" w:afterAutospacing="0"/>
              <w:textAlignment w:val="baseline"/>
              <w:rPr>
                <w:b/>
                <w:lang w:val="kk-KZ"/>
              </w:rPr>
            </w:pPr>
            <w:r w:rsidRPr="003E1337">
              <w:rPr>
                <w:b/>
                <w:lang w:val="kk-KZ"/>
              </w:rPr>
              <w:t>Стратегия «Мозговой штурм»</w:t>
            </w:r>
          </w:p>
          <w:p w:rsidR="009860B5" w:rsidRPr="003E1337" w:rsidRDefault="009860B5" w:rsidP="004E7D5F">
            <w:pPr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:  Развить навыки критического мышления</w:t>
            </w:r>
          </w:p>
          <w:p w:rsidR="009860B5" w:rsidRPr="003E1337" w:rsidRDefault="009860B5" w:rsidP="004E7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>- Что изображено на слайде?</w:t>
            </w:r>
          </w:p>
          <w:p w:rsidR="009860B5" w:rsidRPr="003E1337" w:rsidRDefault="009860B5" w:rsidP="004E7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>- Как называется?</w:t>
            </w:r>
          </w:p>
          <w:p w:rsidR="009860B5" w:rsidRPr="003E1337" w:rsidRDefault="009860B5" w:rsidP="004E7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>- Что за точечки видны на карте?</w:t>
            </w:r>
          </w:p>
          <w:p w:rsidR="009860B5" w:rsidRPr="003E1337" w:rsidRDefault="009860B5" w:rsidP="004E7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>- О чем будем говорить на уроке? (О Родине)</w:t>
            </w: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</w:rPr>
            </w:pPr>
            <w:r w:rsidRPr="009B6CD0">
              <w:rPr>
                <w:rFonts w:ascii="Times New Roman" w:hAnsi="Times New Roman"/>
                <w:sz w:val="24"/>
                <w:szCs w:val="24"/>
              </w:rPr>
              <w:t>- А что для вас значит слово Родина?</w:t>
            </w: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-Кто знает стихотворение о Родине</w:t>
            </w:r>
            <w:r w:rsidRPr="009B6CD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860B5" w:rsidRDefault="009860B5" w:rsidP="004E7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E7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0B5" w:rsidRPr="003E1337" w:rsidRDefault="009860B5" w:rsidP="004E7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0B5" w:rsidRPr="003E1337" w:rsidRDefault="009860B5" w:rsidP="003F6E0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3" w:type="dxa"/>
          </w:tcPr>
          <w:p w:rsidR="009860B5" w:rsidRPr="003E1337" w:rsidRDefault="009860B5" w:rsidP="003F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Формативное оценивание</w:t>
            </w:r>
          </w:p>
          <w:p w:rsidR="009860B5" w:rsidRPr="0076283E" w:rsidRDefault="009860B5" w:rsidP="00565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(словесное поощрение)</w:t>
            </w:r>
          </w:p>
        </w:tc>
      </w:tr>
      <w:tr w:rsidR="009860B5" w:rsidRPr="003E1337" w:rsidTr="00A93310">
        <w:trPr>
          <w:cantSplit/>
          <w:trHeight w:val="1361"/>
        </w:trPr>
        <w:tc>
          <w:tcPr>
            <w:tcW w:w="1384" w:type="dxa"/>
            <w:vMerge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979" w:type="dxa"/>
            <w:gridSpan w:val="3"/>
          </w:tcPr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1.Даю задание написать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 xml:space="preserve"> на листочках три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ова, которые ассоциируются со 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Наша 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2.Раздаю листочки-стикеры.</w:t>
            </w:r>
          </w:p>
        </w:tc>
        <w:tc>
          <w:tcPr>
            <w:tcW w:w="3166" w:type="dxa"/>
            <w:gridSpan w:val="2"/>
          </w:tcPr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каждой группы записывают по три слова-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>ассоциации и приклеивают свои листочки – стикеры  к "Дерево Казахстана".</w:t>
            </w:r>
          </w:p>
        </w:tc>
        <w:tc>
          <w:tcPr>
            <w:tcW w:w="4180" w:type="dxa"/>
            <w:gridSpan w:val="2"/>
          </w:tcPr>
          <w:p w:rsidR="009860B5" w:rsidRDefault="009860B5" w:rsidP="00C20FC9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C20FC9">
              <w:rPr>
                <w:rFonts w:ascii="Times New Roman" w:hAnsi="Times New Roman"/>
                <w:b/>
                <w:bCs/>
                <w:iCs/>
                <w:lang w:val="kk-KZ"/>
              </w:rPr>
              <w:t>Упражнение «Ассоциации»</w:t>
            </w:r>
            <w:r w:rsidRPr="00C20FC9">
              <w:rPr>
                <w:rFonts w:ascii="Times New Roman" w:hAnsi="Times New Roman"/>
                <w:b/>
                <w:lang w:val="kk-KZ"/>
              </w:rPr>
              <w:t xml:space="preserve">      </w:t>
            </w:r>
          </w:p>
          <w:p w:rsidR="009860B5" w:rsidRPr="00C20FC9" w:rsidRDefault="009860B5" w:rsidP="00C20FC9">
            <w:pPr>
              <w:pStyle w:val="NoSpacing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0FC9">
              <w:rPr>
                <w:rFonts w:ascii="Times New Roman" w:hAnsi="Times New Roman"/>
                <w:b/>
                <w:lang w:val="kk-KZ"/>
              </w:rPr>
              <w:t>«Дерево Казахстана».</w:t>
            </w:r>
          </w:p>
        </w:tc>
        <w:tc>
          <w:tcPr>
            <w:tcW w:w="2283" w:type="dxa"/>
          </w:tcPr>
          <w:p w:rsidR="009860B5" w:rsidRPr="003E1337" w:rsidRDefault="009860B5" w:rsidP="004E7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Формативное оценивание</w:t>
            </w:r>
          </w:p>
          <w:p w:rsidR="009860B5" w:rsidRPr="003E1337" w:rsidRDefault="009860B5" w:rsidP="004E7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(апплодисменты</w:t>
            </w: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9860B5" w:rsidRPr="003E1337" w:rsidTr="00A93310">
        <w:trPr>
          <w:cantSplit/>
          <w:trHeight w:val="5385"/>
        </w:trPr>
        <w:tc>
          <w:tcPr>
            <w:tcW w:w="1384" w:type="dxa"/>
            <w:vMerge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60B5" w:rsidRPr="003E1337" w:rsidRDefault="009860B5" w:rsidP="0045210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9860B5" w:rsidRPr="003E1337" w:rsidRDefault="009860B5" w:rsidP="00706396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Раздаю карточки с  заданиями для каждой группы</w:t>
            </w:r>
          </w:p>
        </w:tc>
        <w:tc>
          <w:tcPr>
            <w:tcW w:w="3166" w:type="dxa"/>
            <w:gridSpan w:val="2"/>
            <w:tcBorders>
              <w:bottom w:val="single" w:sz="4" w:space="0" w:color="auto"/>
            </w:tcBorders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 xml:space="preserve">Учащиеся каждой группы отвечают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 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вопросы,записанные в карточках.</w:t>
            </w:r>
          </w:p>
        </w:tc>
        <w:tc>
          <w:tcPr>
            <w:tcW w:w="4180" w:type="dxa"/>
            <w:gridSpan w:val="2"/>
            <w:tcBorders>
              <w:bottom w:val="single" w:sz="4" w:space="0" w:color="auto"/>
            </w:tcBorders>
          </w:tcPr>
          <w:p w:rsidR="009860B5" w:rsidRPr="003E1337" w:rsidRDefault="009860B5" w:rsidP="004138DF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Задание:</w:t>
            </w:r>
          </w:p>
          <w:p w:rsidR="009860B5" w:rsidRPr="003E1337" w:rsidRDefault="009860B5" w:rsidP="004138DF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по карточкам - диалог.</w:t>
            </w:r>
          </w:p>
          <w:p w:rsidR="009860B5" w:rsidRPr="00C95494" w:rsidRDefault="009860B5" w:rsidP="00C95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 xml:space="preserve">1 группа- </w:t>
            </w:r>
            <w:r w:rsidRPr="00C95494">
              <w:rPr>
                <w:rFonts w:ascii="Times New Roman" w:hAnsi="Times New Roman"/>
                <w:sz w:val="24"/>
                <w:szCs w:val="24"/>
                <w:lang w:val="kk-KZ"/>
              </w:rPr>
              <w:t>Родина</w:t>
            </w:r>
          </w:p>
          <w:p w:rsidR="009860B5" w:rsidRDefault="009860B5" w:rsidP="00C95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Pr="00C95494" w:rsidRDefault="009860B5" w:rsidP="00C95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1.Объясни, что такое Родина?</w:t>
            </w: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Pr="00C95494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2.Как называется наша Родина?</w:t>
            </w:r>
          </w:p>
          <w:p w:rsidR="009860B5" w:rsidRPr="00C95494" w:rsidRDefault="009860B5" w:rsidP="00B26F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C95494" w:rsidRDefault="009860B5" w:rsidP="00B26F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  <w:lang w:val="kk-KZ"/>
              </w:rPr>
              <w:t>2 группа-Казахстан</w:t>
            </w:r>
          </w:p>
          <w:p w:rsidR="009860B5" w:rsidRPr="00C95494" w:rsidRDefault="009860B5" w:rsidP="00B26F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1.Что ты знаешь о Казахстане?</w:t>
            </w:r>
          </w:p>
          <w:p w:rsidR="009860B5" w:rsidRPr="00C95494" w:rsidRDefault="009860B5" w:rsidP="00B26F8D">
            <w:pPr>
              <w:rPr>
                <w:rFonts w:ascii="Times New Roman" w:hAnsi="Times New Roman"/>
                <w:sz w:val="24"/>
                <w:szCs w:val="24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2.Назови президента нашей республики.</w:t>
            </w:r>
          </w:p>
          <w:p w:rsidR="009860B5" w:rsidRPr="00C95494" w:rsidRDefault="009860B5" w:rsidP="00B26F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  <w:lang w:val="kk-KZ"/>
              </w:rPr>
              <w:t>3 группа-Отчизна</w:t>
            </w:r>
          </w:p>
          <w:p w:rsidR="009860B5" w:rsidRPr="00C95494" w:rsidRDefault="009860B5" w:rsidP="00B26F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1.Назови столицу  Казахстана.</w:t>
            </w:r>
          </w:p>
          <w:p w:rsidR="009860B5" w:rsidRPr="00C95494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2.Назови достопримечательности</w:t>
            </w:r>
          </w:p>
          <w:p w:rsidR="009860B5" w:rsidRPr="00C95494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 xml:space="preserve">Астаны </w:t>
            </w:r>
          </w:p>
          <w:p w:rsidR="009860B5" w:rsidRPr="003E1337" w:rsidRDefault="009860B5" w:rsidP="004138DF">
            <w:pPr>
              <w:pStyle w:val="NoSpacing"/>
              <w:rPr>
                <w:b/>
                <w:lang w:val="kk-KZ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BA5B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Формативное оценивание</w:t>
            </w:r>
          </w:p>
          <w:p w:rsidR="009860B5" w:rsidRPr="00C25072" w:rsidRDefault="009860B5" w:rsidP="00C250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(взаимооценивание смайликами)</w:t>
            </w:r>
          </w:p>
        </w:tc>
      </w:tr>
      <w:tr w:rsidR="009860B5" w:rsidRPr="003E1337" w:rsidTr="00A93310">
        <w:trPr>
          <w:cantSplit/>
          <w:trHeight w:val="630"/>
        </w:trPr>
        <w:tc>
          <w:tcPr>
            <w:tcW w:w="1384" w:type="dxa"/>
            <w:vMerge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60B5" w:rsidRPr="003E1337" w:rsidRDefault="009860B5" w:rsidP="0045210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0B5" w:rsidRPr="00565882" w:rsidRDefault="009860B5" w:rsidP="009B6CD0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882">
              <w:rPr>
                <w:rFonts w:ascii="Times New Roman" w:hAnsi="Times New Roman"/>
                <w:sz w:val="24"/>
                <w:szCs w:val="24"/>
                <w:lang w:val="kk-KZ"/>
              </w:rPr>
              <w:t>1.Показываю видеоролик</w:t>
            </w:r>
          </w:p>
          <w:p w:rsidR="009860B5" w:rsidRPr="00565882" w:rsidRDefault="009860B5" w:rsidP="009B6CD0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882">
              <w:rPr>
                <w:rFonts w:ascii="Times New Roman" w:hAnsi="Times New Roman"/>
                <w:sz w:val="24"/>
                <w:szCs w:val="24"/>
                <w:lang w:val="kk-KZ"/>
              </w:rPr>
              <w:t>«Великий шёлковый путь».</w:t>
            </w:r>
          </w:p>
          <w:p w:rsidR="009860B5" w:rsidRDefault="009860B5" w:rsidP="009B6CD0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882">
              <w:rPr>
                <w:rFonts w:ascii="Times New Roman" w:hAnsi="Times New Roman"/>
                <w:lang w:val="kk-KZ"/>
              </w:rPr>
              <w:t>2.Организовываю  коллективную работу с учащимися,задаю вопросы по видеоролику.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1.Учащиеся смотрят  видеоролик.</w:t>
            </w:r>
          </w:p>
          <w:p w:rsidR="009860B5" w:rsidRPr="003E1337" w:rsidRDefault="009860B5" w:rsidP="009B6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2.Учащиеся отвечают на вопросы учителя.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0B5" w:rsidRDefault="009860B5" w:rsidP="009B6CD0">
            <w:pPr>
              <w:pStyle w:val="NormalWeb"/>
              <w:shd w:val="clear" w:color="auto" w:fill="FFFFFF"/>
              <w:spacing w:line="339" w:lineRule="atLeast"/>
              <w:textAlignment w:val="baseline"/>
              <w:rPr>
                <w:b/>
              </w:rPr>
            </w:pPr>
            <w:r w:rsidRPr="0045210E">
              <w:rPr>
                <w:b/>
              </w:rPr>
              <w:t>Видеоролик «Великий шёлковый путь»</w:t>
            </w:r>
          </w:p>
          <w:p w:rsidR="009860B5" w:rsidRPr="003E1337" w:rsidRDefault="009860B5" w:rsidP="009B6CD0">
            <w:pPr>
              <w:pStyle w:val="NormalWeb"/>
              <w:shd w:val="clear" w:color="auto" w:fill="FFFFFF"/>
              <w:spacing w:before="0" w:beforeAutospacing="0" w:after="169" w:afterAutospacing="0"/>
              <w:textAlignment w:val="baseline"/>
              <w:rPr>
                <w:b/>
                <w:lang w:val="kk-KZ"/>
              </w:rPr>
            </w:pPr>
            <w:r w:rsidRPr="0045210E">
              <w:rPr>
                <w:b/>
                <w:color w:val="000000"/>
              </w:rPr>
              <w:t xml:space="preserve"> </w:t>
            </w:r>
            <w:r w:rsidRPr="003E1337">
              <w:rPr>
                <w:b/>
                <w:lang w:val="kk-KZ"/>
              </w:rPr>
              <w:t>Стратегия «Мозговой штурм»</w:t>
            </w:r>
          </w:p>
          <w:p w:rsidR="009860B5" w:rsidRPr="003E1337" w:rsidRDefault="009860B5" w:rsidP="009B6CD0">
            <w:pPr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:  Развить навыки критического мышления</w:t>
            </w:r>
          </w:p>
          <w:p w:rsidR="009860B5" w:rsidRPr="003E1337" w:rsidRDefault="009860B5" w:rsidP="009B6C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была протяжённость маршрута Великого Шёлкового пути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860B5" w:rsidRPr="003E1337" w:rsidRDefault="009860B5" w:rsidP="009B6C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перевозили по пыльным караванным дорогам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860B5" w:rsidRPr="003E1337" w:rsidRDefault="009860B5" w:rsidP="009B6C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дорога,по которой проходили караваны из Алматы до Урумчи,называлась Шёлковый путь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860B5" w:rsidRPr="003E1337" w:rsidRDefault="009860B5" w:rsidP="009B6C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страны соединял градиозный торговый маршрут? </w:t>
            </w:r>
          </w:p>
          <w:p w:rsidR="009860B5" w:rsidRPr="003E1337" w:rsidRDefault="009860B5" w:rsidP="009B6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привело к угасанию Великого Шелкового пути</w:t>
            </w:r>
            <w:r w:rsidRPr="003E133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9860B5" w:rsidRDefault="009860B5" w:rsidP="00C250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RPr="003E1337" w:rsidTr="005D610A">
        <w:trPr>
          <w:cantSplit/>
          <w:trHeight w:val="8264"/>
        </w:trPr>
        <w:tc>
          <w:tcPr>
            <w:tcW w:w="1384" w:type="dxa"/>
            <w:vMerge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60B5" w:rsidRPr="003E1337" w:rsidRDefault="009860B5" w:rsidP="0045210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0B5" w:rsidRDefault="009860B5" w:rsidP="00706396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0B5" w:rsidRPr="003E1337" w:rsidRDefault="009860B5" w:rsidP="00A87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Default="009860B5" w:rsidP="004138DF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9860B5" w:rsidRPr="003E1337" w:rsidRDefault="009860B5" w:rsidP="00A93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Формативное оценивание</w:t>
            </w:r>
          </w:p>
          <w:p w:rsidR="009860B5" w:rsidRDefault="009860B5" w:rsidP="00A933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(словесное поощрение)</w:t>
            </w:r>
          </w:p>
        </w:tc>
      </w:tr>
      <w:tr w:rsidR="009860B5" w:rsidRPr="003E1337" w:rsidTr="00A93310">
        <w:trPr>
          <w:cantSplit/>
          <w:trHeight w:val="555"/>
        </w:trPr>
        <w:tc>
          <w:tcPr>
            <w:tcW w:w="1384" w:type="dxa"/>
            <w:vMerge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60B5" w:rsidRPr="003E1337" w:rsidRDefault="009860B5" w:rsidP="0045210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</w:tcBorders>
          </w:tcPr>
          <w:p w:rsidR="009860B5" w:rsidRPr="00565882" w:rsidRDefault="009860B5" w:rsidP="00565882">
            <w:pPr>
              <w:rPr>
                <w:lang w:val="kk-KZ"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</w:tcBorders>
          </w:tcPr>
          <w:p w:rsidR="009860B5" w:rsidRPr="003E1337" w:rsidRDefault="009860B5" w:rsidP="00A87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</w:tcBorders>
          </w:tcPr>
          <w:p w:rsidR="009860B5" w:rsidRPr="003E1337" w:rsidRDefault="009860B5" w:rsidP="0056588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  <w:p w:rsidR="009860B5" w:rsidRPr="0045210E" w:rsidRDefault="009860B5" w:rsidP="00A87CEB">
            <w:pPr>
              <w:pStyle w:val="NormalWeb"/>
              <w:shd w:val="clear" w:color="auto" w:fill="FFFFFF"/>
              <w:spacing w:line="339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9860B5" w:rsidRDefault="009860B5" w:rsidP="00A87CE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Формативное оценивание</w:t>
            </w:r>
          </w:p>
          <w:p w:rsidR="009860B5" w:rsidRDefault="009860B5" w:rsidP="00A87CE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(звёздочки)</w:t>
            </w:r>
          </w:p>
        </w:tc>
      </w:tr>
      <w:tr w:rsidR="009860B5" w:rsidRPr="003E1337" w:rsidTr="00A93310">
        <w:trPr>
          <w:cantSplit/>
          <w:trHeight w:val="971"/>
        </w:trPr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979" w:type="dxa"/>
            <w:gridSpan w:val="3"/>
          </w:tcPr>
          <w:p w:rsidR="009860B5" w:rsidRDefault="009860B5" w:rsidP="009F43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8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по учебнику.</w:t>
            </w:r>
          </w:p>
          <w:p w:rsidR="009860B5" w:rsidRPr="0076283E" w:rsidRDefault="009860B5" w:rsidP="009F43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Определяю границы текста для работы каждой группы.</w:t>
            </w:r>
          </w:p>
          <w:p w:rsidR="009860B5" w:rsidRPr="003E1337" w:rsidRDefault="009860B5" w:rsidP="009F43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Составляю с учащимися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критерию успеха.</w:t>
            </w:r>
          </w:p>
        </w:tc>
        <w:tc>
          <w:tcPr>
            <w:tcW w:w="3166" w:type="dxa"/>
            <w:gridSpan w:val="2"/>
          </w:tcPr>
          <w:p w:rsidR="009860B5" w:rsidRPr="006616AA" w:rsidRDefault="009860B5" w:rsidP="00A87CEB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616AA">
              <w:rPr>
                <w:rFonts w:ascii="Times New Roman" w:hAnsi="Times New Roman"/>
                <w:color w:val="444444"/>
                <w:sz w:val="24"/>
                <w:szCs w:val="24"/>
              </w:rPr>
              <w:t>1.Учащиеся читают текст.</w:t>
            </w:r>
          </w:p>
          <w:p w:rsidR="009860B5" w:rsidRPr="006616AA" w:rsidRDefault="009860B5" w:rsidP="00A87CEB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616AA">
              <w:rPr>
                <w:rFonts w:ascii="Times New Roman" w:hAnsi="Times New Roman"/>
                <w:color w:val="444444"/>
                <w:sz w:val="24"/>
                <w:szCs w:val="24"/>
              </w:rPr>
              <w:t>2.Озаглавливают часть текста.</w:t>
            </w:r>
          </w:p>
          <w:p w:rsidR="009860B5" w:rsidRPr="006616AA" w:rsidRDefault="009860B5" w:rsidP="00A87CEB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616AA">
              <w:rPr>
                <w:rFonts w:ascii="Times New Roman" w:hAnsi="Times New Roman"/>
                <w:color w:val="444444"/>
                <w:sz w:val="24"/>
                <w:szCs w:val="24"/>
              </w:rPr>
              <w:t>3.Делают краткий пересказ друг другу.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16AA">
              <w:rPr>
                <w:rFonts w:ascii="Times New Roman" w:hAnsi="Times New Roman"/>
                <w:color w:val="444444"/>
                <w:sz w:val="24"/>
                <w:szCs w:val="24"/>
              </w:rPr>
              <w:t>4.Учащиеся заполняют постера – составляют  стратегии объяснения.</w:t>
            </w:r>
            <w:r w:rsidRPr="0045210E">
              <w:rPr>
                <w:rFonts w:ascii="Times New Roman" w:hAnsi="Times New Roman"/>
                <w:color w:val="444444"/>
                <w:sz w:val="21"/>
                <w:szCs w:val="21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5.Выступают спикеры от каждой группы</w:t>
            </w:r>
          </w:p>
        </w:tc>
        <w:tc>
          <w:tcPr>
            <w:tcW w:w="4180" w:type="dxa"/>
            <w:gridSpan w:val="2"/>
          </w:tcPr>
          <w:p w:rsidR="009860B5" w:rsidRPr="003E1337" w:rsidRDefault="009860B5" w:rsidP="00A345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группах по тексту (ресурсы, презентации).</w:t>
            </w:r>
          </w:p>
          <w:p w:rsidR="009860B5" w:rsidRPr="003E1337" w:rsidRDefault="009860B5" w:rsidP="00A345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</w:p>
          <w:p w:rsidR="009860B5" w:rsidRDefault="009860B5" w:rsidP="00A345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>1.Прочитайте внимательно текст.</w:t>
            </w:r>
          </w:p>
          <w:p w:rsidR="009860B5" w:rsidRPr="003E1337" w:rsidRDefault="009860B5" w:rsidP="00A345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2.Озаглавить каждую часть текста</w:t>
            </w:r>
          </w:p>
          <w:p w:rsidR="009860B5" w:rsidRPr="003E1337" w:rsidRDefault="009860B5" w:rsidP="00A345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Составьте постер</w:t>
            </w:r>
          </w:p>
          <w:p w:rsidR="009860B5" w:rsidRPr="003E1337" w:rsidRDefault="009860B5" w:rsidP="00A345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>4.Подготовьте выступающего.</w:t>
            </w:r>
          </w:p>
          <w:p w:rsidR="009860B5" w:rsidRPr="003E1337" w:rsidRDefault="009860B5" w:rsidP="00A345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860B5" w:rsidRPr="003E1337" w:rsidRDefault="009860B5" w:rsidP="00A345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Формативное оценивание: </w:t>
            </w:r>
          </w:p>
          <w:p w:rsidR="009860B5" w:rsidRPr="003E1337" w:rsidRDefault="009860B5" w:rsidP="009F43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(критериальное оценивание</w:t>
            </w: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9860B5" w:rsidRPr="003E1337" w:rsidTr="00A93310">
        <w:trPr>
          <w:cantSplit/>
          <w:trHeight w:val="4108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Рефлексивный этап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Обобщение.</w:t>
            </w:r>
          </w:p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Обобщаю урок,используя вопросы и задания в конце темы.</w:t>
            </w: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Знакомлю учащихся с заданиями для каждого уровня</w:t>
            </w: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66" w:type="dxa"/>
            <w:gridSpan w:val="2"/>
            <w:tcBorders>
              <w:bottom w:val="single" w:sz="4" w:space="0" w:color="auto"/>
            </w:tcBorders>
          </w:tcPr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Каждая группа отвечает на вопросы заданные в конце текста.</w:t>
            </w: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ученик выбирает свой уровень задания и выполняет самостоятельно.</w:t>
            </w:r>
          </w:p>
        </w:tc>
        <w:tc>
          <w:tcPr>
            <w:tcW w:w="4180" w:type="dxa"/>
            <w:gridSpan w:val="2"/>
            <w:tcBorders>
              <w:bottom w:val="single" w:sz="4" w:space="0" w:color="auto"/>
            </w:tcBorders>
          </w:tcPr>
          <w:p w:rsidR="009860B5" w:rsidRPr="003E1337" w:rsidRDefault="009860B5" w:rsidP="009F43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9860B5" w:rsidRPr="003E1337" w:rsidRDefault="009860B5" w:rsidP="009F43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</w:rPr>
              <w:t>Игра «Кто быстрее»</w:t>
            </w:r>
          </w:p>
          <w:p w:rsidR="009860B5" w:rsidRPr="003E1337" w:rsidRDefault="009860B5" w:rsidP="009F43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группа-Родина</w:t>
            </w:r>
          </w:p>
          <w:p w:rsidR="009860B5" w:rsidRPr="003E1337" w:rsidRDefault="009860B5" w:rsidP="009F43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337">
              <w:rPr>
                <w:rFonts w:ascii="Times New Roman" w:hAnsi="Times New Roman"/>
                <w:sz w:val="24"/>
                <w:szCs w:val="24"/>
              </w:rPr>
              <w:t>Покажи на карте территории Казахстана и КНР, границу между этими двумя странами,маршрут поезда «Жибек жолы».</w:t>
            </w:r>
          </w:p>
          <w:p w:rsidR="009860B5" w:rsidRDefault="009860B5" w:rsidP="009F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3E1337" w:rsidRDefault="009860B5" w:rsidP="009F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группа-Казахстан.</w:t>
            </w:r>
          </w:p>
          <w:p w:rsidR="009860B5" w:rsidRPr="003E1337" w:rsidRDefault="009860B5" w:rsidP="009F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Покажи на карте все географические объекты,названия </w:t>
            </w:r>
          </w:p>
          <w:p w:rsidR="009860B5" w:rsidRPr="003E1337" w:rsidRDefault="009860B5" w:rsidP="009F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которых упоминаются в тексте.</w:t>
            </w:r>
          </w:p>
          <w:p w:rsidR="009860B5" w:rsidRDefault="009860B5" w:rsidP="009F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3E1337" w:rsidRDefault="009860B5" w:rsidP="009F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группа-Отчизна</w:t>
            </w:r>
          </w:p>
          <w:p w:rsidR="009860B5" w:rsidRDefault="009860B5" w:rsidP="009F43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Какие полезные ископаемые таят земли Казахстана?</w:t>
            </w: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1B6719" w:rsidRDefault="009860B5" w:rsidP="009B6CD0">
            <w:pPr>
              <w:pStyle w:val="NormalWeb"/>
              <w:rPr>
                <w:color w:val="555555"/>
                <w:sz w:val="22"/>
                <w:szCs w:val="22"/>
              </w:rPr>
            </w:pPr>
            <w:r w:rsidRPr="001B6719">
              <w:rPr>
                <w:rStyle w:val="Strong"/>
                <w:color w:val="555555"/>
                <w:sz w:val="22"/>
                <w:szCs w:val="22"/>
              </w:rPr>
              <w:t>Разноуровневые задания. Самостоятельная работа.</w:t>
            </w:r>
          </w:p>
          <w:p w:rsidR="009860B5" w:rsidRPr="001B6719" w:rsidRDefault="009860B5" w:rsidP="009B6CD0">
            <w:pPr>
              <w:pStyle w:val="NormalWeb"/>
              <w:rPr>
                <w:color w:val="555555"/>
                <w:sz w:val="22"/>
                <w:szCs w:val="22"/>
              </w:rPr>
            </w:pPr>
            <w:r w:rsidRPr="001B6719">
              <w:rPr>
                <w:rStyle w:val="Strong"/>
                <w:color w:val="555555"/>
                <w:sz w:val="22"/>
                <w:szCs w:val="22"/>
              </w:rPr>
              <w:t>1 уровень. Кто такой? Что такое?</w:t>
            </w:r>
          </w:p>
          <w:p w:rsidR="009860B5" w:rsidRDefault="009860B5" w:rsidP="009B6CD0">
            <w:pPr>
              <w:pStyle w:val="NormalWeb"/>
              <w:rPr>
                <w:rStyle w:val="Strong"/>
                <w:color w:val="555555"/>
                <w:sz w:val="22"/>
                <w:szCs w:val="22"/>
              </w:rPr>
            </w:pPr>
            <w:r w:rsidRPr="001B6719">
              <w:rPr>
                <w:rStyle w:val="Strong"/>
                <w:color w:val="555555"/>
                <w:sz w:val="22"/>
                <w:szCs w:val="22"/>
              </w:rPr>
              <w:t>2 уровень. Соедини события и даты.</w:t>
            </w:r>
          </w:p>
          <w:p w:rsidR="009860B5" w:rsidRPr="001B6719" w:rsidRDefault="009860B5" w:rsidP="009B6CD0">
            <w:pPr>
              <w:pStyle w:val="NormalWeb"/>
              <w:rPr>
                <w:color w:val="555555"/>
                <w:sz w:val="22"/>
                <w:szCs w:val="22"/>
              </w:rPr>
            </w:pPr>
            <w:r w:rsidRPr="001B6719">
              <w:rPr>
                <w:rStyle w:val="Strong"/>
                <w:color w:val="555555"/>
                <w:sz w:val="22"/>
                <w:szCs w:val="22"/>
              </w:rPr>
              <w:t>3 уровень. Написать синквейн «Родина».</w:t>
            </w:r>
          </w:p>
          <w:p w:rsidR="009860B5" w:rsidRPr="009B6CD0" w:rsidRDefault="009860B5" w:rsidP="009B6C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Формативное 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оценивание</w:t>
            </w:r>
          </w:p>
          <w:p w:rsidR="009860B5" w:rsidRPr="003E1337" w:rsidRDefault="009860B5" w:rsidP="009F43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(Звёздочки</w:t>
            </w: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9860B5" w:rsidRPr="003E1337" w:rsidTr="00A93310">
        <w:trPr>
          <w:cantSplit/>
          <w:trHeight w:val="728"/>
        </w:trPr>
        <w:tc>
          <w:tcPr>
            <w:tcW w:w="1384" w:type="dxa"/>
            <w:vMerge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860B5" w:rsidRPr="003E1337" w:rsidRDefault="009860B5" w:rsidP="00A87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979" w:type="dxa"/>
            <w:gridSpan w:val="3"/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Провожу с учащимися рефлексию «Светофор»</w:t>
            </w:r>
          </w:p>
        </w:tc>
        <w:tc>
          <w:tcPr>
            <w:tcW w:w="3166" w:type="dxa"/>
            <w:gridSpan w:val="2"/>
            <w:tcBorders>
              <w:right w:val="single" w:sz="4" w:space="0" w:color="auto"/>
            </w:tcBorders>
          </w:tcPr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Учащиеся показывают</w:t>
            </w:r>
          </w:p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кружки  с выбранным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цветом.</w:t>
            </w:r>
          </w:p>
        </w:tc>
        <w:tc>
          <w:tcPr>
            <w:tcW w:w="4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Обратная связь:</w:t>
            </w:r>
          </w:p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«Светофор»</w:t>
            </w:r>
          </w:p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Красный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-Мне надо больше стараться</w:t>
            </w:r>
          </w:p>
          <w:p w:rsidR="009860B5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Жёлтый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-Не всё удалось,я могу больше</w:t>
            </w:r>
          </w:p>
          <w:p w:rsidR="009860B5" w:rsidRPr="00A93310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Зелёный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-Я всё понял,я молодец!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</w:p>
        </w:tc>
      </w:tr>
      <w:tr w:rsidR="009860B5" w:rsidRPr="003E1337" w:rsidTr="00C95494">
        <w:trPr>
          <w:cantSplit/>
          <w:trHeight w:val="1124"/>
        </w:trPr>
        <w:tc>
          <w:tcPr>
            <w:tcW w:w="1384" w:type="dxa"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Домашнее  задание</w:t>
            </w:r>
          </w:p>
        </w:tc>
        <w:tc>
          <w:tcPr>
            <w:tcW w:w="709" w:type="dxa"/>
            <w:textDirection w:val="btLr"/>
          </w:tcPr>
          <w:p w:rsidR="009860B5" w:rsidRPr="003E1337" w:rsidRDefault="009860B5" w:rsidP="00A87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sz w:val="24"/>
                <w:szCs w:val="24"/>
                <w:lang w:val="kk-KZ"/>
              </w:rPr>
              <w:t>с.138-140 прочитать,пересказ.</w:t>
            </w: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3E1337" w:rsidRDefault="009860B5" w:rsidP="00A8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</w:tcPr>
          <w:p w:rsidR="009860B5" w:rsidRDefault="0098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Default="0098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3E1337" w:rsidRDefault="009860B5" w:rsidP="00C95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60B5" w:rsidRPr="003E1337" w:rsidRDefault="00986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13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Задание:</w:t>
            </w:r>
          </w:p>
          <w:p w:rsidR="009860B5" w:rsidRPr="00C95494" w:rsidRDefault="009860B5" w:rsidP="00F1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  <w:lang w:val="kk-KZ"/>
              </w:rPr>
              <w:t>1 группа- Родина</w:t>
            </w:r>
          </w:p>
          <w:p w:rsidR="009860B5" w:rsidRPr="00C95494" w:rsidRDefault="009860B5" w:rsidP="007F6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Нарисовать рисунок на тему «Моя Родина».</w:t>
            </w:r>
          </w:p>
          <w:p w:rsidR="009860B5" w:rsidRPr="00C95494" w:rsidRDefault="009860B5" w:rsidP="00F1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0B5" w:rsidRPr="00C95494" w:rsidRDefault="009860B5" w:rsidP="00F171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2 группа-</w:t>
            </w:r>
            <w:r w:rsidRPr="00C954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Казахстан</w:t>
            </w:r>
          </w:p>
          <w:p w:rsidR="009860B5" w:rsidRPr="00C95494" w:rsidRDefault="009860B5" w:rsidP="00F1712D">
            <w:pPr>
              <w:rPr>
                <w:rFonts w:ascii="Times New Roman" w:hAnsi="Times New Roman"/>
                <w:sz w:val="24"/>
                <w:szCs w:val="24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Написать эссе на тему:</w:t>
            </w:r>
          </w:p>
          <w:p w:rsidR="009860B5" w:rsidRPr="00C95494" w:rsidRDefault="009860B5" w:rsidP="00F171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«Моя Родина-Казахстан»</w:t>
            </w:r>
            <w:r w:rsidRPr="00C95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860B5" w:rsidRPr="00C95494" w:rsidRDefault="009860B5" w:rsidP="00F171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3 группа-</w:t>
            </w:r>
            <w:r w:rsidRPr="00C954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Отчизна</w:t>
            </w:r>
          </w:p>
          <w:p w:rsidR="009860B5" w:rsidRPr="00F1712D" w:rsidRDefault="009860B5" w:rsidP="00F1712D">
            <w:pPr>
              <w:rPr>
                <w:lang w:val="kk-KZ"/>
              </w:rPr>
            </w:pPr>
            <w:r w:rsidRPr="00C95494">
              <w:rPr>
                <w:rFonts w:ascii="Times New Roman" w:hAnsi="Times New Roman"/>
                <w:sz w:val="24"/>
                <w:szCs w:val="24"/>
              </w:rPr>
              <w:t>Найти пословицы о Родине.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9860B5" w:rsidRPr="003E1337" w:rsidRDefault="0098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Суммативное оценивание</w:t>
            </w:r>
          </w:p>
          <w:p w:rsidR="009860B5" w:rsidRPr="00C95494" w:rsidRDefault="0098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(</w:t>
            </w:r>
            <w:r w:rsidRPr="00C95494">
              <w:rPr>
                <w:rFonts w:ascii="Times New Roman" w:hAnsi="Times New Roman"/>
                <w:color w:val="444444"/>
                <w:sz w:val="24"/>
                <w:szCs w:val="24"/>
              </w:rPr>
              <w:t>Наблюдатель каждой группы озвучивает поставленные оценки и комментирует их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>)</w:t>
            </w:r>
            <w:r w:rsidRPr="00C95494">
              <w:rPr>
                <w:rFonts w:ascii="Times New Roman" w:hAnsi="Times New Roman"/>
                <w:color w:val="444444"/>
                <w:sz w:val="24"/>
                <w:szCs w:val="24"/>
              </w:rPr>
              <w:t>.</w:t>
            </w:r>
            <w:r w:rsidRPr="00C95494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</w:p>
          <w:p w:rsidR="009860B5" w:rsidRPr="003E1337" w:rsidRDefault="0098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0B5" w:rsidRPr="003E1337" w:rsidRDefault="009860B5" w:rsidP="007F6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RPr="000D55CF" w:rsidTr="003E1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4498" w:type="dxa"/>
            <w:gridSpan w:val="3"/>
          </w:tcPr>
          <w:p w:rsidR="009860B5" w:rsidRPr="003E1337" w:rsidRDefault="009860B5" w:rsidP="00C954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07" w:type="dxa"/>
            <w:gridSpan w:val="3"/>
          </w:tcPr>
          <w:p w:rsidR="009860B5" w:rsidRPr="003E1337" w:rsidRDefault="009860B5" w:rsidP="00A87CEB">
            <w:pPr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  <w:gridSpan w:val="2"/>
          </w:tcPr>
          <w:p w:rsidR="009860B5" w:rsidRPr="00510A56" w:rsidRDefault="009860B5" w:rsidP="00A87CEB">
            <w:pPr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2"/>
          </w:tcPr>
          <w:p w:rsidR="009860B5" w:rsidRPr="003E1337" w:rsidRDefault="009860B5" w:rsidP="00A87CEB">
            <w:pPr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860B5" w:rsidRDefault="009860B5" w:rsidP="00DD77B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860B5" w:rsidRDefault="009860B5" w:rsidP="006357A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Приложение</w:t>
      </w:r>
    </w:p>
    <w:p w:rsidR="009860B5" w:rsidRDefault="009860B5" w:rsidP="00510A56">
      <w:pPr>
        <w:tabs>
          <w:tab w:val="left" w:pos="240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pPr w:leftFromText="180" w:rightFromText="180" w:vertAnchor="text" w:horzAnchor="margin" w:tblpY="1"/>
        <w:tblW w:w="59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577"/>
        <w:gridCol w:w="1159"/>
        <w:gridCol w:w="1204"/>
      </w:tblGrid>
      <w:tr w:rsidR="009860B5" w:rsidRPr="001F46CB" w:rsidTr="00C95494">
        <w:trPr>
          <w:trHeight w:val="990"/>
          <w:tblCellSpacing w:w="0" w:type="dxa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Критерий оценки работы группы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 xml:space="preserve">Возможный </w:t>
            </w:r>
          </w:p>
          <w:p w:rsidR="009860B5" w:rsidRPr="001F46CB" w:rsidRDefault="009860B5" w:rsidP="00C95494">
            <w:r w:rsidRPr="001F46CB">
              <w:t>балл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/>
        </w:tc>
      </w:tr>
      <w:tr w:rsidR="009860B5" w:rsidRPr="001F46CB" w:rsidTr="00C95494">
        <w:trPr>
          <w:trHeight w:val="555"/>
          <w:tblCellSpacing w:w="0" w:type="dxa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Содержательный  и четкий рассказ по теме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2 балла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 </w:t>
            </w:r>
          </w:p>
        </w:tc>
      </w:tr>
      <w:tr w:rsidR="009860B5" w:rsidRPr="001F46CB" w:rsidTr="00C95494">
        <w:trPr>
          <w:trHeight w:val="585"/>
          <w:tblCellSpacing w:w="0" w:type="dxa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Понятный, соответствующий теме кластер, (рисунок, модель)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60B5" w:rsidRPr="001F46CB" w:rsidRDefault="009860B5" w:rsidP="00C95494">
            <w:r>
              <w:t>1</w:t>
            </w:r>
            <w:r w:rsidRPr="001F46CB">
              <w:t xml:space="preserve"> балл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 </w:t>
            </w:r>
          </w:p>
        </w:tc>
      </w:tr>
      <w:tr w:rsidR="009860B5" w:rsidRPr="001F46CB" w:rsidTr="00C95494">
        <w:trPr>
          <w:trHeight w:val="225"/>
          <w:tblCellSpacing w:w="0" w:type="dxa"/>
        </w:trPr>
        <w:tc>
          <w:tcPr>
            <w:tcW w:w="3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>
              <w:t>Участие каждого члена группы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Default="009860B5" w:rsidP="00C95494">
            <w:r>
              <w:t>1 балл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/>
        </w:tc>
      </w:tr>
      <w:tr w:rsidR="009860B5" w:rsidRPr="001F46CB" w:rsidTr="00C95494">
        <w:trPr>
          <w:trHeight w:val="480"/>
          <w:tblCellSpacing w:w="0" w:type="dxa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 xml:space="preserve">Соблюдение временного режима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1 балл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 </w:t>
            </w:r>
          </w:p>
        </w:tc>
      </w:tr>
      <w:tr w:rsidR="009860B5" w:rsidRPr="001F46CB" w:rsidTr="00C95494">
        <w:trPr>
          <w:trHeight w:val="630"/>
          <w:tblCellSpacing w:w="0" w:type="dxa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Итого баллов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5 баллов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B5" w:rsidRPr="001F46CB" w:rsidRDefault="009860B5" w:rsidP="00C95494">
            <w:r w:rsidRPr="001F46CB">
              <w:t> </w:t>
            </w:r>
          </w:p>
        </w:tc>
      </w:tr>
    </w:tbl>
    <w:p w:rsidR="009860B5" w:rsidRDefault="009860B5" w:rsidP="00510A56">
      <w:pPr>
        <w:tabs>
          <w:tab w:val="left" w:pos="240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860B5" w:rsidRDefault="009860B5" w:rsidP="00510A56">
      <w:pPr>
        <w:tabs>
          <w:tab w:val="left" w:pos="240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860B5" w:rsidRDefault="009860B5" w:rsidP="00510A56">
      <w:pPr>
        <w:tabs>
          <w:tab w:val="left" w:pos="240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860B5" w:rsidRDefault="009860B5" w:rsidP="00510A56">
      <w:pPr>
        <w:tabs>
          <w:tab w:val="left" w:pos="240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860B5" w:rsidRDefault="009860B5" w:rsidP="00510A56">
      <w:pPr>
        <w:tabs>
          <w:tab w:val="left" w:pos="240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860B5" w:rsidRPr="00962B9F" w:rsidRDefault="009860B5" w:rsidP="006357A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860B5" w:rsidRPr="00962B9F" w:rsidRDefault="009860B5" w:rsidP="006357A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860B5" w:rsidRPr="00962B9F" w:rsidRDefault="009860B5" w:rsidP="006357A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860B5" w:rsidRDefault="009860B5" w:rsidP="00773AAB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  <w:bookmarkStart w:id="0" w:name="_GoBack"/>
      <w:bookmarkEnd w:id="0"/>
    </w:p>
    <w:p w:rsidR="009860B5" w:rsidRDefault="009860B5" w:rsidP="00773AAB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</w:p>
    <w:p w:rsidR="009860B5" w:rsidRDefault="009860B5" w:rsidP="00773AAB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</w:p>
    <w:p w:rsidR="009860B5" w:rsidRDefault="009860B5" w:rsidP="00773AAB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</w:p>
    <w:p w:rsidR="009860B5" w:rsidRDefault="009860B5" w:rsidP="00773AAB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</w:p>
    <w:p w:rsidR="009860B5" w:rsidRDefault="009860B5" w:rsidP="00773AAB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</w:p>
    <w:tbl>
      <w:tblPr>
        <w:tblpPr w:leftFromText="180" w:rightFromText="180" w:vertAnchor="page" w:horzAnchor="margin" w:tblpY="1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7"/>
        <w:gridCol w:w="2233"/>
        <w:gridCol w:w="2219"/>
        <w:gridCol w:w="2235"/>
        <w:gridCol w:w="2250"/>
        <w:gridCol w:w="2237"/>
        <w:gridCol w:w="2223"/>
      </w:tblGrid>
      <w:tr w:rsidR="009860B5" w:rsidRPr="00A242EF" w:rsidTr="00C95494">
        <w:tc>
          <w:tcPr>
            <w:tcW w:w="2218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>Имя ученика</w:t>
            </w:r>
          </w:p>
        </w:tc>
        <w:tc>
          <w:tcPr>
            <w:tcW w:w="2234" w:type="dxa"/>
          </w:tcPr>
          <w:p w:rsidR="009860B5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>Активность</w:t>
            </w:r>
          </w:p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2 бала</w:t>
            </w:r>
          </w:p>
        </w:tc>
        <w:tc>
          <w:tcPr>
            <w:tcW w:w="2219" w:type="dxa"/>
          </w:tcPr>
          <w:p w:rsidR="009860B5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>Пересказ</w:t>
            </w:r>
          </w:p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3 балла</w:t>
            </w:r>
          </w:p>
        </w:tc>
        <w:tc>
          <w:tcPr>
            <w:tcW w:w="2235" w:type="dxa"/>
          </w:tcPr>
          <w:p w:rsidR="009860B5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>обсуждении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2250" w:type="dxa"/>
          </w:tcPr>
          <w:p w:rsidR="009860B5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Высказывание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>своего мнения</w:t>
            </w:r>
          </w:p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балла</w:t>
            </w:r>
          </w:p>
        </w:tc>
        <w:tc>
          <w:tcPr>
            <w:tcW w:w="2237" w:type="dxa"/>
          </w:tcPr>
          <w:p w:rsidR="009860B5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при составлении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>кластера</w:t>
            </w:r>
          </w:p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 балла</w:t>
            </w:r>
          </w:p>
        </w:tc>
        <w:tc>
          <w:tcPr>
            <w:tcW w:w="2221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7194">
              <w:rPr>
                <w:rFonts w:ascii="Times New Roman" w:hAnsi="Times New Roman"/>
                <w:sz w:val="24"/>
                <w:szCs w:val="24"/>
                <w:lang w:val="kk-KZ"/>
              </w:rPr>
              <w:t>Итоговая оценка</w:t>
            </w:r>
          </w:p>
        </w:tc>
      </w:tr>
      <w:tr w:rsidR="009860B5" w:rsidRPr="00A242EF" w:rsidTr="00C95494">
        <w:tc>
          <w:tcPr>
            <w:tcW w:w="2218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4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19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21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RPr="00A242EF" w:rsidTr="00C95494">
        <w:tc>
          <w:tcPr>
            <w:tcW w:w="2218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4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19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21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RPr="00A242EF" w:rsidTr="00C95494">
        <w:tc>
          <w:tcPr>
            <w:tcW w:w="2218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4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19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21" w:type="dxa"/>
          </w:tcPr>
          <w:p w:rsidR="009860B5" w:rsidRPr="00D17194" w:rsidRDefault="009860B5" w:rsidP="00C95494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60B5" w:rsidTr="00C95494">
        <w:tblPrEx>
          <w:tblLook w:val="0000"/>
        </w:tblPrEx>
        <w:trPr>
          <w:trHeight w:val="375"/>
        </w:trPr>
        <w:tc>
          <w:tcPr>
            <w:tcW w:w="2218" w:type="dxa"/>
          </w:tcPr>
          <w:p w:rsidR="009860B5" w:rsidRDefault="009860B5" w:rsidP="00C95494">
            <w:pPr>
              <w:pStyle w:val="NormalWeb"/>
              <w:rPr>
                <w:rStyle w:val="Strong"/>
                <w:b w:val="0"/>
                <w:color w:val="555555"/>
              </w:rPr>
            </w:pPr>
          </w:p>
        </w:tc>
        <w:tc>
          <w:tcPr>
            <w:tcW w:w="2234" w:type="dxa"/>
          </w:tcPr>
          <w:p w:rsidR="009860B5" w:rsidRDefault="009860B5" w:rsidP="00C95494">
            <w:pPr>
              <w:pStyle w:val="NormalWeb"/>
              <w:rPr>
                <w:rStyle w:val="Strong"/>
                <w:b w:val="0"/>
                <w:color w:val="555555"/>
              </w:rPr>
            </w:pPr>
          </w:p>
        </w:tc>
        <w:tc>
          <w:tcPr>
            <w:tcW w:w="2219" w:type="dxa"/>
          </w:tcPr>
          <w:p w:rsidR="009860B5" w:rsidRDefault="009860B5" w:rsidP="00C95494">
            <w:pPr>
              <w:pStyle w:val="NormalWeb"/>
              <w:rPr>
                <w:rStyle w:val="Strong"/>
                <w:b w:val="0"/>
                <w:color w:val="555555"/>
              </w:rPr>
            </w:pPr>
          </w:p>
        </w:tc>
        <w:tc>
          <w:tcPr>
            <w:tcW w:w="2235" w:type="dxa"/>
          </w:tcPr>
          <w:p w:rsidR="009860B5" w:rsidRDefault="009860B5" w:rsidP="00C95494">
            <w:pPr>
              <w:pStyle w:val="NormalWeb"/>
              <w:rPr>
                <w:rStyle w:val="Strong"/>
                <w:b w:val="0"/>
                <w:color w:val="555555"/>
              </w:rPr>
            </w:pPr>
          </w:p>
        </w:tc>
        <w:tc>
          <w:tcPr>
            <w:tcW w:w="2250" w:type="dxa"/>
          </w:tcPr>
          <w:p w:rsidR="009860B5" w:rsidRDefault="009860B5" w:rsidP="00C95494">
            <w:pPr>
              <w:pStyle w:val="NormalWeb"/>
              <w:rPr>
                <w:rStyle w:val="Strong"/>
                <w:b w:val="0"/>
                <w:color w:val="555555"/>
              </w:rPr>
            </w:pPr>
          </w:p>
        </w:tc>
        <w:tc>
          <w:tcPr>
            <w:tcW w:w="2235" w:type="dxa"/>
          </w:tcPr>
          <w:p w:rsidR="009860B5" w:rsidRDefault="009860B5" w:rsidP="00C95494">
            <w:pPr>
              <w:pStyle w:val="NormalWeb"/>
              <w:rPr>
                <w:rStyle w:val="Strong"/>
                <w:b w:val="0"/>
                <w:color w:val="555555"/>
              </w:rPr>
            </w:pPr>
          </w:p>
        </w:tc>
        <w:tc>
          <w:tcPr>
            <w:tcW w:w="2223" w:type="dxa"/>
          </w:tcPr>
          <w:p w:rsidR="009860B5" w:rsidRDefault="009860B5" w:rsidP="00C95494">
            <w:pPr>
              <w:pStyle w:val="NormalWeb"/>
              <w:rPr>
                <w:rStyle w:val="Strong"/>
                <w:b w:val="0"/>
                <w:color w:val="555555"/>
              </w:rPr>
            </w:pPr>
          </w:p>
        </w:tc>
      </w:tr>
    </w:tbl>
    <w:p w:rsidR="009860B5" w:rsidRPr="00DD77BB" w:rsidRDefault="009860B5" w:rsidP="00773AAB">
      <w:pPr>
        <w:pStyle w:val="NormalWeb"/>
        <w:rPr>
          <w:rStyle w:val="Strong"/>
          <w:b w:val="0"/>
          <w:color w:val="555555"/>
        </w:rPr>
      </w:pPr>
      <w:r w:rsidRPr="00DD77BB">
        <w:rPr>
          <w:rStyle w:val="Strong"/>
          <w:b w:val="0"/>
          <w:color w:val="555555"/>
        </w:rPr>
        <w:t>Оценка «5»  -10-9 баллов</w:t>
      </w:r>
    </w:p>
    <w:p w:rsidR="009860B5" w:rsidRPr="00DD77BB" w:rsidRDefault="009860B5" w:rsidP="00DD77BB">
      <w:pPr>
        <w:pStyle w:val="NormalWeb"/>
        <w:rPr>
          <w:rStyle w:val="Strong"/>
          <w:b w:val="0"/>
          <w:color w:val="555555"/>
        </w:rPr>
      </w:pPr>
      <w:r w:rsidRPr="00DD77BB">
        <w:rPr>
          <w:rStyle w:val="Strong"/>
          <w:b w:val="0"/>
          <w:color w:val="555555"/>
        </w:rPr>
        <w:t>Оценка «</w:t>
      </w:r>
      <w:r>
        <w:rPr>
          <w:rStyle w:val="Strong"/>
          <w:b w:val="0"/>
          <w:color w:val="555555"/>
        </w:rPr>
        <w:t>4</w:t>
      </w:r>
      <w:r w:rsidRPr="00DD77BB">
        <w:rPr>
          <w:rStyle w:val="Strong"/>
          <w:b w:val="0"/>
          <w:color w:val="555555"/>
        </w:rPr>
        <w:t>»</w:t>
      </w:r>
      <w:r>
        <w:rPr>
          <w:rStyle w:val="Strong"/>
          <w:b w:val="0"/>
          <w:color w:val="555555"/>
        </w:rPr>
        <w:t xml:space="preserve">  -8-7</w:t>
      </w:r>
      <w:r w:rsidRPr="00DD77BB">
        <w:rPr>
          <w:rStyle w:val="Strong"/>
          <w:b w:val="0"/>
          <w:color w:val="555555"/>
        </w:rPr>
        <w:t xml:space="preserve"> баллов</w:t>
      </w:r>
    </w:p>
    <w:p w:rsidR="009860B5" w:rsidRPr="00DD77BB" w:rsidRDefault="009860B5" w:rsidP="00DD77BB">
      <w:pPr>
        <w:pStyle w:val="NormalWeb"/>
        <w:rPr>
          <w:rStyle w:val="Strong"/>
          <w:b w:val="0"/>
          <w:color w:val="555555"/>
        </w:rPr>
      </w:pPr>
      <w:r w:rsidRPr="00DD77BB">
        <w:rPr>
          <w:rStyle w:val="Strong"/>
          <w:b w:val="0"/>
          <w:color w:val="555555"/>
        </w:rPr>
        <w:t>Оценка «</w:t>
      </w:r>
      <w:r>
        <w:rPr>
          <w:rStyle w:val="Strong"/>
          <w:b w:val="0"/>
          <w:color w:val="555555"/>
        </w:rPr>
        <w:t>3</w:t>
      </w:r>
      <w:r w:rsidRPr="00DD77BB">
        <w:rPr>
          <w:rStyle w:val="Strong"/>
          <w:b w:val="0"/>
          <w:color w:val="555555"/>
        </w:rPr>
        <w:t>»</w:t>
      </w:r>
      <w:r>
        <w:rPr>
          <w:rStyle w:val="Strong"/>
          <w:b w:val="0"/>
          <w:color w:val="555555"/>
        </w:rPr>
        <w:t xml:space="preserve">  -6-5</w:t>
      </w:r>
      <w:r w:rsidRPr="00DD77BB">
        <w:rPr>
          <w:rStyle w:val="Strong"/>
          <w:b w:val="0"/>
          <w:color w:val="555555"/>
        </w:rPr>
        <w:t>баллов</w:t>
      </w: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Style w:val="Strong"/>
          <w:rFonts w:ascii="Arial" w:hAnsi="Arial" w:cs="Arial"/>
          <w:color w:val="555555"/>
          <w:sz w:val="18"/>
          <w:szCs w:val="18"/>
        </w:rPr>
        <w:t>1 уровень. Кто такой? Что такое?</w:t>
      </w: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Тугаи                                                                   архар</w:t>
      </w: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Дрофа                                                                 Вселенная</w:t>
      </w: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Жузгун                                                                бурый железняк</w:t>
      </w:r>
    </w:p>
    <w:p w:rsidR="009860B5" w:rsidRDefault="009860B5" w:rsidP="00AE4450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Style w:val="Strong"/>
          <w:rFonts w:ascii="Arial" w:hAnsi="Arial" w:cs="Arial"/>
          <w:color w:val="555555"/>
          <w:sz w:val="18"/>
          <w:szCs w:val="18"/>
        </w:rPr>
        <w:t>2 уровень. Соедини события и даты.</w:t>
      </w: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Принятие Конституции РК                                                  1 декабря 1991г.</w:t>
      </w: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Наша страна стала Независимой                                      1992г.</w:t>
      </w: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Год вступления Казахстана в ООН                                    16 декабря 19991г.</w:t>
      </w: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Н.А.Назарбаев стал первым президентом РК                    30 августа 1995г.   </w:t>
      </w:r>
    </w:p>
    <w:p w:rsidR="009860B5" w:rsidRPr="001B6719" w:rsidRDefault="009860B5" w:rsidP="00C95494">
      <w:pPr>
        <w:pStyle w:val="NormalWeb"/>
        <w:rPr>
          <w:color w:val="555555"/>
          <w:sz w:val="22"/>
          <w:szCs w:val="22"/>
        </w:rPr>
      </w:pPr>
      <w:r w:rsidRPr="001B6719">
        <w:rPr>
          <w:rStyle w:val="Strong"/>
          <w:color w:val="555555"/>
          <w:sz w:val="22"/>
          <w:szCs w:val="22"/>
        </w:rPr>
        <w:t>3 уровень. Написать синквейн «Родина».</w:t>
      </w:r>
    </w:p>
    <w:p w:rsidR="009860B5" w:rsidRDefault="009860B5" w:rsidP="00AE4450">
      <w:pPr>
        <w:pStyle w:val="NormalWeb"/>
        <w:rPr>
          <w:rFonts w:ascii="Arial" w:hAnsi="Arial" w:cs="Arial"/>
          <w:color w:val="555555"/>
          <w:sz w:val="18"/>
          <w:szCs w:val="18"/>
        </w:rPr>
      </w:pPr>
    </w:p>
    <w:p w:rsidR="009860B5" w:rsidRDefault="009860B5" w:rsidP="00A92A35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</w:p>
    <w:p w:rsidR="009860B5" w:rsidRDefault="009860B5" w:rsidP="00A92A35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</w:p>
    <w:p w:rsidR="009860B5" w:rsidRDefault="009860B5" w:rsidP="00A92A35">
      <w:pPr>
        <w:pStyle w:val="NormalWeb"/>
        <w:rPr>
          <w:rStyle w:val="Strong"/>
          <w:rFonts w:ascii="Arial" w:hAnsi="Arial" w:cs="Arial"/>
          <w:color w:val="555555"/>
          <w:sz w:val="18"/>
          <w:szCs w:val="18"/>
        </w:rPr>
      </w:pPr>
    </w:p>
    <w:p w:rsidR="009860B5" w:rsidRDefault="009860B5"/>
    <w:p w:rsidR="009860B5" w:rsidRDefault="009860B5"/>
    <w:p w:rsidR="009860B5" w:rsidRDefault="009860B5"/>
    <w:p w:rsidR="009860B5" w:rsidRDefault="009860B5"/>
    <w:p w:rsidR="009860B5" w:rsidRDefault="009860B5"/>
    <w:p w:rsidR="009860B5" w:rsidRDefault="009860B5"/>
    <w:p w:rsidR="009860B5" w:rsidRDefault="009860B5"/>
    <w:p w:rsidR="009860B5" w:rsidRDefault="009860B5"/>
    <w:p w:rsidR="009860B5" w:rsidRDefault="009860B5"/>
    <w:p w:rsidR="009860B5" w:rsidRDefault="009860B5"/>
    <w:p w:rsidR="009860B5" w:rsidRDefault="009860B5"/>
    <w:p w:rsidR="009860B5" w:rsidRDefault="009860B5"/>
    <w:p w:rsidR="009860B5" w:rsidRDefault="009860B5" w:rsidP="0056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0B5" w:rsidRDefault="009860B5" w:rsidP="005615E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60B5" w:rsidRDefault="009860B5" w:rsidP="005615E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60B5" w:rsidRDefault="009860B5" w:rsidP="005615E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60B5" w:rsidRDefault="009860B5" w:rsidP="005615E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60B5" w:rsidRDefault="009860B5" w:rsidP="005615E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60B5" w:rsidRDefault="009860B5" w:rsidP="005615E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60B5" w:rsidRPr="005615EE" w:rsidRDefault="009860B5" w:rsidP="005615EE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  <w:r w:rsidRPr="005615EE">
        <w:rPr>
          <w:rFonts w:ascii="Times New Roman" w:hAnsi="Times New Roman"/>
          <w:sz w:val="36"/>
          <w:szCs w:val="36"/>
        </w:rPr>
        <w:t xml:space="preserve">1 группа- </w:t>
      </w:r>
      <w:r w:rsidRPr="005615EE">
        <w:rPr>
          <w:rFonts w:ascii="Times New Roman" w:hAnsi="Times New Roman"/>
          <w:sz w:val="36"/>
          <w:szCs w:val="36"/>
          <w:lang w:val="kk-KZ"/>
        </w:rPr>
        <w:t>Родина</w:t>
      </w:r>
    </w:p>
    <w:p w:rsidR="009860B5" w:rsidRPr="005615EE" w:rsidRDefault="009860B5" w:rsidP="005615EE">
      <w:pPr>
        <w:pStyle w:val="NoSpacing"/>
        <w:rPr>
          <w:rFonts w:ascii="Times New Roman" w:hAnsi="Times New Roman"/>
          <w:sz w:val="36"/>
          <w:szCs w:val="36"/>
        </w:rPr>
      </w:pPr>
      <w:r w:rsidRPr="005615EE">
        <w:rPr>
          <w:rFonts w:ascii="Times New Roman" w:hAnsi="Times New Roman"/>
          <w:sz w:val="36"/>
          <w:szCs w:val="36"/>
        </w:rPr>
        <w:t xml:space="preserve"> 1.Объясни, что такое Родина?</w:t>
      </w:r>
    </w:p>
    <w:p w:rsidR="009860B5" w:rsidRPr="005615EE" w:rsidRDefault="009860B5" w:rsidP="005615EE">
      <w:pPr>
        <w:pStyle w:val="NoSpacing"/>
        <w:rPr>
          <w:rFonts w:ascii="Times New Roman" w:hAnsi="Times New Roman"/>
          <w:sz w:val="36"/>
          <w:szCs w:val="36"/>
        </w:rPr>
      </w:pPr>
      <w:r w:rsidRPr="005615EE">
        <w:rPr>
          <w:rFonts w:ascii="Times New Roman" w:hAnsi="Times New Roman"/>
          <w:sz w:val="36"/>
          <w:szCs w:val="36"/>
        </w:rPr>
        <w:t>2.Как называется наша Родина?</w:t>
      </w:r>
    </w:p>
    <w:p w:rsidR="009860B5" w:rsidRPr="005615EE" w:rsidRDefault="009860B5" w:rsidP="005615EE">
      <w:pPr>
        <w:rPr>
          <w:rFonts w:ascii="Times New Roman" w:hAnsi="Times New Roman"/>
          <w:sz w:val="36"/>
          <w:szCs w:val="36"/>
          <w:lang w:val="kk-KZ"/>
        </w:rPr>
      </w:pPr>
    </w:p>
    <w:p w:rsidR="009860B5" w:rsidRPr="005615EE" w:rsidRDefault="009860B5" w:rsidP="005615EE">
      <w:pPr>
        <w:rPr>
          <w:rFonts w:ascii="Times New Roman" w:hAnsi="Times New Roman"/>
          <w:sz w:val="36"/>
          <w:szCs w:val="36"/>
          <w:lang w:val="kk-KZ"/>
        </w:rPr>
      </w:pPr>
    </w:p>
    <w:p w:rsidR="009860B5" w:rsidRPr="005615EE" w:rsidRDefault="009860B5" w:rsidP="005615EE">
      <w:pPr>
        <w:rPr>
          <w:rFonts w:ascii="Times New Roman" w:hAnsi="Times New Roman"/>
          <w:sz w:val="36"/>
          <w:szCs w:val="36"/>
          <w:lang w:val="kk-KZ"/>
        </w:rPr>
      </w:pPr>
    </w:p>
    <w:p w:rsidR="009860B5" w:rsidRPr="005615EE" w:rsidRDefault="009860B5" w:rsidP="005615EE">
      <w:pPr>
        <w:rPr>
          <w:rFonts w:ascii="Times New Roman" w:hAnsi="Times New Roman"/>
          <w:sz w:val="36"/>
          <w:szCs w:val="36"/>
          <w:lang w:val="kk-KZ"/>
        </w:rPr>
      </w:pPr>
      <w:r w:rsidRPr="005615EE">
        <w:rPr>
          <w:rFonts w:ascii="Times New Roman" w:hAnsi="Times New Roman"/>
          <w:sz w:val="36"/>
          <w:szCs w:val="36"/>
          <w:lang w:val="kk-KZ"/>
        </w:rPr>
        <w:t>2 группа-Казахстан</w:t>
      </w:r>
    </w:p>
    <w:p w:rsidR="009860B5" w:rsidRPr="005615EE" w:rsidRDefault="009860B5" w:rsidP="005615EE">
      <w:pPr>
        <w:rPr>
          <w:rFonts w:ascii="Times New Roman" w:hAnsi="Times New Roman"/>
          <w:sz w:val="36"/>
          <w:szCs w:val="36"/>
          <w:lang w:val="kk-KZ"/>
        </w:rPr>
      </w:pPr>
      <w:r w:rsidRPr="005615EE">
        <w:rPr>
          <w:rFonts w:ascii="Times New Roman" w:hAnsi="Times New Roman"/>
          <w:sz w:val="36"/>
          <w:szCs w:val="36"/>
        </w:rPr>
        <w:t>1.Что ты знаешь о Казахстане?</w:t>
      </w:r>
    </w:p>
    <w:p w:rsidR="009860B5" w:rsidRPr="005615EE" w:rsidRDefault="009860B5" w:rsidP="005615EE">
      <w:pPr>
        <w:rPr>
          <w:rFonts w:ascii="Times New Roman" w:hAnsi="Times New Roman"/>
          <w:sz w:val="36"/>
          <w:szCs w:val="36"/>
        </w:rPr>
      </w:pPr>
      <w:r w:rsidRPr="005615EE">
        <w:rPr>
          <w:rFonts w:ascii="Times New Roman" w:hAnsi="Times New Roman"/>
          <w:sz w:val="36"/>
          <w:szCs w:val="36"/>
        </w:rPr>
        <w:t>2.Назови президента нашей республики.</w:t>
      </w:r>
    </w:p>
    <w:p w:rsidR="009860B5" w:rsidRPr="005615EE" w:rsidRDefault="009860B5" w:rsidP="005615EE">
      <w:pPr>
        <w:rPr>
          <w:sz w:val="36"/>
          <w:szCs w:val="36"/>
          <w:lang w:val="kk-KZ"/>
        </w:rPr>
      </w:pPr>
    </w:p>
    <w:p w:rsidR="009860B5" w:rsidRPr="005615EE" w:rsidRDefault="009860B5" w:rsidP="005615EE">
      <w:pPr>
        <w:rPr>
          <w:sz w:val="36"/>
          <w:szCs w:val="36"/>
          <w:lang w:val="kk-KZ"/>
        </w:rPr>
      </w:pPr>
    </w:p>
    <w:p w:rsidR="009860B5" w:rsidRPr="004F769D" w:rsidRDefault="009860B5" w:rsidP="005615EE">
      <w:pPr>
        <w:rPr>
          <w:rFonts w:ascii="Times New Roman" w:hAnsi="Times New Roman"/>
          <w:sz w:val="36"/>
          <w:szCs w:val="36"/>
          <w:lang w:val="kk-KZ"/>
        </w:rPr>
      </w:pPr>
      <w:r w:rsidRPr="004F769D">
        <w:rPr>
          <w:rFonts w:ascii="Times New Roman" w:hAnsi="Times New Roman"/>
          <w:sz w:val="36"/>
          <w:szCs w:val="36"/>
          <w:lang w:val="kk-KZ"/>
        </w:rPr>
        <w:t>3 группа-Отчизна</w:t>
      </w:r>
    </w:p>
    <w:p w:rsidR="009860B5" w:rsidRPr="004F769D" w:rsidRDefault="009860B5" w:rsidP="005615EE">
      <w:pPr>
        <w:rPr>
          <w:rFonts w:ascii="Times New Roman" w:hAnsi="Times New Roman"/>
          <w:sz w:val="36"/>
          <w:szCs w:val="36"/>
          <w:lang w:val="kk-KZ"/>
        </w:rPr>
      </w:pPr>
      <w:r w:rsidRPr="004F769D">
        <w:rPr>
          <w:rFonts w:ascii="Times New Roman" w:hAnsi="Times New Roman"/>
          <w:sz w:val="36"/>
          <w:szCs w:val="36"/>
        </w:rPr>
        <w:t>1.Назови столицу  Казахстана.</w:t>
      </w:r>
    </w:p>
    <w:p w:rsidR="009860B5" w:rsidRPr="004F769D" w:rsidRDefault="009860B5" w:rsidP="005615EE">
      <w:pPr>
        <w:pStyle w:val="NoSpacing"/>
        <w:rPr>
          <w:rFonts w:ascii="Times New Roman" w:hAnsi="Times New Roman"/>
          <w:sz w:val="36"/>
          <w:szCs w:val="36"/>
        </w:rPr>
      </w:pPr>
      <w:r w:rsidRPr="004F769D">
        <w:rPr>
          <w:rFonts w:ascii="Times New Roman" w:hAnsi="Times New Roman"/>
          <w:sz w:val="36"/>
          <w:szCs w:val="36"/>
        </w:rPr>
        <w:t xml:space="preserve">2.Назови достопримечательности  Астаны </w:t>
      </w:r>
    </w:p>
    <w:p w:rsidR="009860B5" w:rsidRDefault="009860B5">
      <w:pPr>
        <w:rPr>
          <w:rFonts w:ascii="Times New Roman" w:hAnsi="Times New Roman"/>
          <w:sz w:val="36"/>
          <w:szCs w:val="36"/>
        </w:rPr>
      </w:pPr>
    </w:p>
    <w:p w:rsidR="009860B5" w:rsidRDefault="009860B5" w:rsidP="00C95494">
      <w:pPr>
        <w:ind w:left="108"/>
        <w:rPr>
          <w:rFonts w:ascii="Times New Roman" w:hAnsi="Times New Roman"/>
          <w:sz w:val="24"/>
          <w:szCs w:val="24"/>
          <w:lang w:val="kk-KZ"/>
        </w:rPr>
      </w:pPr>
    </w:p>
    <w:p w:rsidR="009860B5" w:rsidRDefault="009860B5" w:rsidP="00C95494">
      <w:pPr>
        <w:ind w:left="1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Рефлексия  после задания</w:t>
      </w:r>
    </w:p>
    <w:p w:rsidR="009860B5" w:rsidRPr="0052459F" w:rsidRDefault="009860B5" w:rsidP="00C95494">
      <w:pPr>
        <w:ind w:left="108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9E130B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Все задачи урока были реализованы.</w:t>
      </w:r>
      <w:r w:rsidRPr="000F7C24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Pr="00D963CE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Урок цели  достиг. Все эт</w:t>
      </w:r>
      <w:r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а</w:t>
      </w:r>
      <w:r w:rsidRPr="00D963CE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пы урока были взаимосвязаны между собой. В урок были внедрены идеи</w:t>
      </w:r>
      <w:r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всех </w:t>
      </w:r>
      <w:r w:rsidRPr="00D963CE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семи модулей</w:t>
      </w:r>
      <w:r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.Формативное оценивание способствовало интерес учащихся к учёбе.</w:t>
      </w:r>
      <w:r w:rsidRPr="000F7C24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Pr="00E82DD0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Учёт возрастных особенностей прослеживался в проведении </w:t>
      </w:r>
      <w:r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физминутки «Хорошо!</w:t>
      </w:r>
      <w:r w:rsidRPr="00E82DD0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, применение карточек с разноуровневыми заданиями</w:t>
      </w:r>
      <w:r w:rsidRPr="00E82DD0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.</w:t>
      </w:r>
      <w:r w:rsidRPr="000F7C24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Pr="009E130B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Модуль «Работа с одаренными и талантлив</w:t>
      </w:r>
      <w:r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ыми» был реализован при чтении учеником стихотворения о Родине</w:t>
      </w:r>
      <w:r w:rsidRPr="0052459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. На уроке использовалась групповая работа , самостоятельная работа. Применялись методы критического мышления : стратегии «Горячий стул», «Мозговой штурм»)</w:t>
      </w:r>
      <w:r w:rsidRPr="000F7C24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Pr="0052459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Проводился на уроке диалог, ставились проблемные вопросы. Лидерство и управление помогло работе в группе: распределение ролей в группе, работа лидеров. К уроку была приготовлена презентация, использовался модуль ИКТ. Прием «Светофор» помог провести рефлексию в конце  урока и подвести итог урока.</w:t>
      </w:r>
    </w:p>
    <w:p w:rsidR="009860B5" w:rsidRDefault="009860B5">
      <w:pPr>
        <w:rPr>
          <w:rFonts w:ascii="Times New Roman" w:hAnsi="Times New Roman"/>
          <w:sz w:val="36"/>
          <w:szCs w:val="36"/>
        </w:rPr>
      </w:pPr>
    </w:p>
    <w:p w:rsidR="009860B5" w:rsidRDefault="009860B5" w:rsidP="00C95494">
      <w:pPr>
        <w:ind w:left="1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Что не получилось.</w:t>
      </w:r>
    </w:p>
    <w:p w:rsidR="009860B5" w:rsidRDefault="009860B5" w:rsidP="00C95494">
      <w:pPr>
        <w:ind w:left="1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Почему?</w:t>
      </w:r>
    </w:p>
    <w:p w:rsidR="009860B5" w:rsidRPr="004F769D" w:rsidRDefault="009860B5" w:rsidP="00C9549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>-Р</w:t>
      </w:r>
      <w:r w:rsidRPr="00510A56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ационально использовать время</w:t>
      </w:r>
      <w:r w:rsidRPr="00510A56">
        <w:rPr>
          <w:rFonts w:ascii="Times New Roman" w:hAnsi="Times New Roman"/>
          <w:color w:val="000000"/>
          <w:sz w:val="24"/>
          <w:szCs w:val="24"/>
        </w:rPr>
        <w:t> </w:t>
      </w:r>
      <w:r w:rsidRPr="00510A5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510A56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добиться желаемого результата / непонимание некоторых заданий учениками/</w:t>
      </w:r>
      <w:r w:rsidRPr="00510A56">
        <w:rPr>
          <w:rFonts w:ascii="Times New Roman" w:hAnsi="Times New Roman"/>
          <w:color w:val="000000"/>
          <w:sz w:val="24"/>
          <w:szCs w:val="24"/>
        </w:rPr>
        <w:t> </w:t>
      </w:r>
    </w:p>
    <w:sectPr w:rsidR="009860B5" w:rsidRPr="004F769D" w:rsidSect="000D55CF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B5" w:rsidRDefault="009860B5" w:rsidP="003E1337">
      <w:pPr>
        <w:spacing w:after="0" w:line="240" w:lineRule="auto"/>
      </w:pPr>
      <w:r>
        <w:separator/>
      </w:r>
    </w:p>
  </w:endnote>
  <w:endnote w:type="continuationSeparator" w:id="0">
    <w:p w:rsidR="009860B5" w:rsidRDefault="009860B5" w:rsidP="003E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B5" w:rsidRDefault="009860B5" w:rsidP="003E1337">
      <w:pPr>
        <w:spacing w:after="0" w:line="240" w:lineRule="auto"/>
      </w:pPr>
      <w:r>
        <w:separator/>
      </w:r>
    </w:p>
  </w:footnote>
  <w:footnote w:type="continuationSeparator" w:id="0">
    <w:p w:rsidR="009860B5" w:rsidRDefault="009860B5" w:rsidP="003E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F4C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369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3A5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5AC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72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7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D81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82D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3E0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AF1943"/>
    <w:multiLevelType w:val="hybridMultilevel"/>
    <w:tmpl w:val="3DBCD7B4"/>
    <w:lvl w:ilvl="0" w:tplc="A2CA8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6A0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E8A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564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141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A43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62E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5C8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10E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EB61C7"/>
    <w:multiLevelType w:val="hybridMultilevel"/>
    <w:tmpl w:val="BFF48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7AF"/>
    <w:rsid w:val="00032467"/>
    <w:rsid w:val="000338AB"/>
    <w:rsid w:val="000620C5"/>
    <w:rsid w:val="0006765B"/>
    <w:rsid w:val="00075DAE"/>
    <w:rsid w:val="000D55CF"/>
    <w:rsid w:val="000F7C24"/>
    <w:rsid w:val="001125A1"/>
    <w:rsid w:val="0012366C"/>
    <w:rsid w:val="00172D39"/>
    <w:rsid w:val="0019080A"/>
    <w:rsid w:val="001B6719"/>
    <w:rsid w:val="001B70E9"/>
    <w:rsid w:val="001D2A62"/>
    <w:rsid w:val="001D6917"/>
    <w:rsid w:val="001F1A14"/>
    <w:rsid w:val="001F46CB"/>
    <w:rsid w:val="00207DD1"/>
    <w:rsid w:val="002177B8"/>
    <w:rsid w:val="00220D5D"/>
    <w:rsid w:val="00237823"/>
    <w:rsid w:val="002831DE"/>
    <w:rsid w:val="002B2AFA"/>
    <w:rsid w:val="002B63BC"/>
    <w:rsid w:val="002E370E"/>
    <w:rsid w:val="00305468"/>
    <w:rsid w:val="00315CD0"/>
    <w:rsid w:val="003628DB"/>
    <w:rsid w:val="00376A7E"/>
    <w:rsid w:val="003B64A6"/>
    <w:rsid w:val="003E1337"/>
    <w:rsid w:val="003F6E05"/>
    <w:rsid w:val="003F704D"/>
    <w:rsid w:val="00412ADF"/>
    <w:rsid w:val="004138DF"/>
    <w:rsid w:val="00435CE1"/>
    <w:rsid w:val="004513E2"/>
    <w:rsid w:val="0045210E"/>
    <w:rsid w:val="004574BB"/>
    <w:rsid w:val="004904C2"/>
    <w:rsid w:val="004C3BA5"/>
    <w:rsid w:val="004D6D89"/>
    <w:rsid w:val="004E7D5F"/>
    <w:rsid w:val="004F769D"/>
    <w:rsid w:val="00510A56"/>
    <w:rsid w:val="0052459F"/>
    <w:rsid w:val="0053047E"/>
    <w:rsid w:val="005337F6"/>
    <w:rsid w:val="00550936"/>
    <w:rsid w:val="00555A2F"/>
    <w:rsid w:val="005615EE"/>
    <w:rsid w:val="00565882"/>
    <w:rsid w:val="005B275A"/>
    <w:rsid w:val="005D506E"/>
    <w:rsid w:val="005D610A"/>
    <w:rsid w:val="005F15E7"/>
    <w:rsid w:val="005F2D31"/>
    <w:rsid w:val="006058DA"/>
    <w:rsid w:val="006102EA"/>
    <w:rsid w:val="006261D8"/>
    <w:rsid w:val="006302D6"/>
    <w:rsid w:val="00633730"/>
    <w:rsid w:val="006357AF"/>
    <w:rsid w:val="006616AA"/>
    <w:rsid w:val="006A36B3"/>
    <w:rsid w:val="006C4AF2"/>
    <w:rsid w:val="006E09F2"/>
    <w:rsid w:val="006E642C"/>
    <w:rsid w:val="00706396"/>
    <w:rsid w:val="00712657"/>
    <w:rsid w:val="007318D2"/>
    <w:rsid w:val="00741811"/>
    <w:rsid w:val="0076283E"/>
    <w:rsid w:val="00773AAB"/>
    <w:rsid w:val="00784BD0"/>
    <w:rsid w:val="00794D0C"/>
    <w:rsid w:val="007D421A"/>
    <w:rsid w:val="007F6410"/>
    <w:rsid w:val="0080313E"/>
    <w:rsid w:val="00812941"/>
    <w:rsid w:val="0086435C"/>
    <w:rsid w:val="00875ED4"/>
    <w:rsid w:val="008A7D0C"/>
    <w:rsid w:val="008C23C5"/>
    <w:rsid w:val="008D063A"/>
    <w:rsid w:val="008E7F8B"/>
    <w:rsid w:val="009124C8"/>
    <w:rsid w:val="00962B9F"/>
    <w:rsid w:val="00983CDD"/>
    <w:rsid w:val="009860B5"/>
    <w:rsid w:val="00990E53"/>
    <w:rsid w:val="009A3003"/>
    <w:rsid w:val="009B37AC"/>
    <w:rsid w:val="009B6CD0"/>
    <w:rsid w:val="009D7649"/>
    <w:rsid w:val="009E130B"/>
    <w:rsid w:val="009E7FA0"/>
    <w:rsid w:val="009F43BC"/>
    <w:rsid w:val="009F5782"/>
    <w:rsid w:val="00A242EF"/>
    <w:rsid w:val="00A345C6"/>
    <w:rsid w:val="00A433E9"/>
    <w:rsid w:val="00A47369"/>
    <w:rsid w:val="00A60891"/>
    <w:rsid w:val="00A87CEB"/>
    <w:rsid w:val="00A92A35"/>
    <w:rsid w:val="00A93310"/>
    <w:rsid w:val="00AD0E58"/>
    <w:rsid w:val="00AE4450"/>
    <w:rsid w:val="00AF37D5"/>
    <w:rsid w:val="00B064A3"/>
    <w:rsid w:val="00B066DA"/>
    <w:rsid w:val="00B26F8D"/>
    <w:rsid w:val="00B33E1C"/>
    <w:rsid w:val="00B833EF"/>
    <w:rsid w:val="00B961A3"/>
    <w:rsid w:val="00BA5BE5"/>
    <w:rsid w:val="00BC2912"/>
    <w:rsid w:val="00BD59EF"/>
    <w:rsid w:val="00BF1103"/>
    <w:rsid w:val="00BF19B1"/>
    <w:rsid w:val="00C20FC9"/>
    <w:rsid w:val="00C25072"/>
    <w:rsid w:val="00C2767B"/>
    <w:rsid w:val="00C4501B"/>
    <w:rsid w:val="00C4723E"/>
    <w:rsid w:val="00C74DED"/>
    <w:rsid w:val="00C95494"/>
    <w:rsid w:val="00CA3737"/>
    <w:rsid w:val="00CA4163"/>
    <w:rsid w:val="00CF0AFB"/>
    <w:rsid w:val="00D16CA8"/>
    <w:rsid w:val="00D17194"/>
    <w:rsid w:val="00D31233"/>
    <w:rsid w:val="00D3306C"/>
    <w:rsid w:val="00D42D29"/>
    <w:rsid w:val="00D772D0"/>
    <w:rsid w:val="00D81F18"/>
    <w:rsid w:val="00D963CE"/>
    <w:rsid w:val="00D96894"/>
    <w:rsid w:val="00DA0CF1"/>
    <w:rsid w:val="00DA107E"/>
    <w:rsid w:val="00DC76B2"/>
    <w:rsid w:val="00DD77BB"/>
    <w:rsid w:val="00E12CD5"/>
    <w:rsid w:val="00E15532"/>
    <w:rsid w:val="00E43F03"/>
    <w:rsid w:val="00E448F5"/>
    <w:rsid w:val="00E44D10"/>
    <w:rsid w:val="00E474A4"/>
    <w:rsid w:val="00E62E1F"/>
    <w:rsid w:val="00E82DD0"/>
    <w:rsid w:val="00E90265"/>
    <w:rsid w:val="00E91D1B"/>
    <w:rsid w:val="00EA27D7"/>
    <w:rsid w:val="00EB03E4"/>
    <w:rsid w:val="00EB3A20"/>
    <w:rsid w:val="00ED4E05"/>
    <w:rsid w:val="00F1712D"/>
    <w:rsid w:val="00F27BC2"/>
    <w:rsid w:val="00F51966"/>
    <w:rsid w:val="00F64544"/>
    <w:rsid w:val="00F90D5B"/>
    <w:rsid w:val="00FA43C0"/>
    <w:rsid w:val="00FB4493"/>
    <w:rsid w:val="00FC048F"/>
    <w:rsid w:val="00FF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1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57A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57AF"/>
    <w:pPr>
      <w:ind w:left="720"/>
      <w:contextualSpacing/>
    </w:pPr>
  </w:style>
  <w:style w:type="paragraph" w:styleId="NormalWeb">
    <w:name w:val="Normal (Web)"/>
    <w:basedOn w:val="Normal"/>
    <w:uiPriority w:val="99"/>
    <w:rsid w:val="00635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357AF"/>
    <w:rPr>
      <w:rFonts w:cs="Times New Roman"/>
    </w:rPr>
  </w:style>
  <w:style w:type="character" w:styleId="Strong">
    <w:name w:val="Strong"/>
    <w:basedOn w:val="DefaultParagraphFont"/>
    <w:uiPriority w:val="99"/>
    <w:qFormat/>
    <w:rsid w:val="006357AF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A87C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87CEB"/>
    <w:rPr>
      <w:rFonts w:cs="Times New Roman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3E13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1337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3E13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1337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12</Pages>
  <Words>1326</Words>
  <Characters>7564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Орта мерзімді жоспары</dc:title>
  <dc:subject/>
  <dc:creator>MediaGet</dc:creator>
  <cp:keywords/>
  <dc:description/>
  <cp:lastModifiedBy>Мама</cp:lastModifiedBy>
  <cp:revision>3</cp:revision>
  <cp:lastPrinted>2015-04-08T17:05:00Z</cp:lastPrinted>
  <dcterms:created xsi:type="dcterms:W3CDTF">2015-04-22T17:46:00Z</dcterms:created>
  <dcterms:modified xsi:type="dcterms:W3CDTF">2015-04-22T21:41:00Z</dcterms:modified>
</cp:coreProperties>
</file>