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99" w:rsidRPr="00CF1DA4" w:rsidRDefault="00432899" w:rsidP="00690468">
      <w:pPr>
        <w:pStyle w:val="Head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F1D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Оқуш                                                                                                                                     </w:t>
      </w:r>
    </w:p>
    <w:p w:rsidR="00432899" w:rsidRPr="00CF1DA4" w:rsidRDefault="00432899" w:rsidP="00A31B1E">
      <w:pPr>
        <w:pStyle w:val="Head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F1D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Барлиғи-136 с, һәптисигә 4саат.</w:t>
      </w:r>
    </w:p>
    <w:p w:rsidR="00432899" w:rsidRPr="00CF1DA4" w:rsidRDefault="00432899" w:rsidP="00E73B45">
      <w:pPr>
        <w:pStyle w:val="Header"/>
        <w:tabs>
          <w:tab w:val="clear" w:pos="9355"/>
          <w:tab w:val="right" w:pos="9354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F1D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</w:t>
      </w:r>
      <w:r w:rsidRPr="00CF1DA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40"/>
        <w:gridCol w:w="5157"/>
        <w:gridCol w:w="1037"/>
        <w:gridCol w:w="1006"/>
        <w:gridCol w:w="1260"/>
      </w:tblGrid>
      <w:tr w:rsidR="00432899" w:rsidRPr="00CF1DA4" w:rsidTr="00D17101">
        <w:trPr>
          <w:trHeight w:val="549"/>
        </w:trPr>
        <w:tc>
          <w:tcPr>
            <w:tcW w:w="72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4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Мавзу</w:t>
            </w:r>
          </w:p>
        </w:tc>
        <w:tc>
          <w:tcPr>
            <w:tcW w:w="103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Саат     </w:t>
            </w:r>
          </w:p>
        </w:tc>
        <w:tc>
          <w:tcPr>
            <w:tcW w:w="1006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Вақти</w:t>
            </w:r>
          </w:p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0B5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Ескерту</w:t>
            </w:r>
          </w:p>
        </w:tc>
      </w:tr>
      <w:tr w:rsidR="00432899" w:rsidRPr="00CF1DA4" w:rsidTr="00D17101">
        <w:trPr>
          <w:trHeight w:val="462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432899" w:rsidRPr="00CF1DA4" w:rsidRDefault="00432899" w:rsidP="00690468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  Жумһурийити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</w:rPr>
              <w:t>(10 саат)</w:t>
            </w:r>
          </w:p>
          <w:p w:rsidR="00432899" w:rsidRPr="00080D37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  <w:t xml:space="preserve"> </w:t>
            </w:r>
            <w:r w:rsidRPr="00080D3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I</w:t>
            </w:r>
            <w:r w:rsidRPr="00080D3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  <w:t xml:space="preserve"> чарәк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99" w:rsidRPr="00CF1DA4" w:rsidTr="00D17101">
        <w:trPr>
          <w:trHeight w:val="25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7A13FB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Вәтинимиз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99" w:rsidRPr="00CF1DA4" w:rsidTr="00D17101">
        <w:trPr>
          <w:trHeight w:val="32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4153A3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ели.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99" w:rsidRPr="00CF1DA4" w:rsidTr="00D17101">
        <w:trPr>
          <w:trHeight w:val="17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690468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-пайтәхти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Вәтән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2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DF4EBB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Вәтән  һәққидә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99" w:rsidRPr="00CF1DA4" w:rsidTr="00D17101">
        <w:trPr>
          <w:trHeight w:val="34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B61AF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Алмута шәһири.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Алмута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99" w:rsidRPr="00CF1DA4" w:rsidTr="00D17101">
        <w:trPr>
          <w:trHeight w:val="17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1C05AA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Течлиқ  кәптири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4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B61AFE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Дос</w:t>
            </w: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тлиқ нахшиси.Жутимиз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2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676B82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Билимиңни   тәкшүрә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676B82">
            <w:pPr>
              <w:pStyle w:val="Head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D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Инша «Мениң Вәтиним</w:t>
            </w:r>
            <w:r w:rsidRPr="00CF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17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 мәктәп  (15 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091788" w:rsidTr="00D17101">
        <w:trPr>
          <w:trHeight w:val="17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091788" w:rsidRDefault="00432899" w:rsidP="00676B82">
            <w:pPr>
              <w:pStyle w:val="Head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17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Сүрәт бойичә һекайә түзүш.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9178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Биринчи сентябрь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Мәктивим.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тәмсилләр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2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 иккинчидә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1260" w:type="dxa"/>
            <w:tcBorders>
              <w:bottom w:val="nil"/>
            </w:tcBorders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cantSplit/>
          <w:trHeight w:val="30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0" w:type="dxa"/>
            <w:shd w:val="clear" w:color="auto" w:fill="FFFFFF"/>
          </w:tcPr>
          <w:p w:rsidR="00432899" w:rsidRPr="00CF1DA4" w:rsidRDefault="00432899" w:rsidP="00D171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DA4">
              <w:rPr>
                <w:sz w:val="24"/>
                <w:szCs w:val="24"/>
              </w:rPr>
              <w:t>4</w:t>
            </w:r>
          </w:p>
        </w:tc>
        <w:tc>
          <w:tcPr>
            <w:tcW w:w="5157" w:type="dxa"/>
            <w:shd w:val="clear" w:color="auto" w:fill="FFFFFF"/>
          </w:tcPr>
          <w:p w:rsidR="00432899" w:rsidRPr="00CF1DA4" w:rsidRDefault="00432899" w:rsidP="000B524A">
            <w:pPr>
              <w:pStyle w:val="Header"/>
              <w:tabs>
                <w:tab w:val="clear" w:pos="4677"/>
                <w:tab w:val="clear" w:pos="9355"/>
                <w:tab w:val="center" w:pos="2922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Китап. Тепишмақлар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</w:p>
        </w:tc>
        <w:tc>
          <w:tcPr>
            <w:tcW w:w="1260" w:type="dxa"/>
            <w:tcBorders>
              <w:top w:val="nil"/>
            </w:tcBorders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Қоңғурақ.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Арман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  <w:shd w:val="clear" w:color="auto" w:fill="FFFFFF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 елишим керәк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1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3F69E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Көпирәк оқи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4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Чөмүлә билән қоңғуз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Савут немишкә «3»алди.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0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Әкрәм билән Өмәр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 сизгә муәллим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6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Савақ сетип оюнға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4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Мәктивим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Ака-ука үч батур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Билимиңизни тәкшүрүң.Язма иш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F275EB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CC6781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Аләм алтун рәңгә кирди   (12саат)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1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CC6781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Алтун күз            </w:t>
            </w: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0465B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Күздә.Йопурмақлар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 бурда нан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9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«Кәчүрсиз,нан әмәс»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Тонур нени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Көмүқонақ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Көмүқонақ-әла дан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44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Тәрхәмәк билән капуста.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Ямғур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2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Тошқанниң калпуги немишкә жириқ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091788" w:rsidTr="00D17101">
        <w:trPr>
          <w:trHeight w:val="28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пәсли.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Учуп кәтти қақирилар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2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8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0465B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5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091788" w:rsidRDefault="00432899" w:rsidP="004E68F4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C0465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  <w:t>2-чарәк  (28 саат 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4E68F4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Билимиңизни тәкшүрүң     </w:t>
            </w:r>
          </w:p>
        </w:tc>
        <w:tc>
          <w:tcPr>
            <w:tcW w:w="1037" w:type="dxa"/>
          </w:tcPr>
          <w:p w:rsidR="00432899" w:rsidRPr="00CF1DA4" w:rsidRDefault="00432899" w:rsidP="00CF1DA4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F275EB" w:rsidTr="00D17101">
        <w:trPr>
          <w:trHeight w:val="275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Кочидин өтүш қаидисини биләмсиз?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Кочида меңиш қаидиси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Тәжрибилик дәрис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4E68F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Свето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         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Йолдин өтсәң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 өт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Әдәплик бол (22 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Яхши сөз жан озуғи.Немә дейиш керәк?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4E68F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Гулназ.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Есиңдә болсун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Яхши күн.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Кичик палван.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Апам шундақ үгәткән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0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Чишиңни сақла.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Билип қойған яхши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4E68F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вақтиңни дурус пайдилан. Гүлүм мениң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Тамча гүл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Гүлниң ечилип туруш вақтини узартиш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 иштәй ачар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Көчәт тиктим,өстүрдүм.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Қандақ жуюнуш керәк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Икки қолниң достлуғи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әйиплик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4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Һәққиқий дост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0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Мениң достлирим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Момай вә велосипед мингән бала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0465B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Ибрәтлик бала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Нәврилирим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Момамға ярдәм беримән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Ишиңни түгитип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бемалал ойна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Әқиллиқ қиз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Билимиңизни тәкшүрүң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Көңүллүк қиш (16 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Қандақ пәсил? Дәсләпки қар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D53992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Қиш кәлди. Ким тапиду?Тепишмақлар       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D53992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  <w:t xml:space="preserve">ІІІ </w:t>
            </w:r>
            <w:r w:rsidRPr="00C0465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  <w:t>чарәк (40 саат 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E56692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Қишта жан-жаниварлар қандақ ухлайду?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Қайси қандақ ухлайду ?   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080D37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E56692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Қарниң қандақ пайдиси бар?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E56692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Қиш күнлири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E56692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Бизниң арча. Йеңи жил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E56692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Мәктәп йенидики каток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Қиш.Оюн қизиқ көп билән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Қишта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 бешини талашқан һайванлар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Тарзан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080D37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Яғивәргин аппақ қар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Қишлап қалидиған қушлар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Йеңи жил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Билимиңизни тәкшүрүң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Миллий әнъәниләр (14 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тили. Ана тилим –дана тилим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Уйғурлуғимдин түгимәс пәхрим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Дутар. Тәмбир. Саттар.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F56A46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Ғежәк. Қәшқәр равави. Чаң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Нәй.Дап.Сапайә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Бөшүк нахшиси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Әткән чай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Төвәндики сөзләрни қазақчә ейтиң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 чинә аш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Туз немиләргә ишлитилиду?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Садир палван қошақлири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Бүйүк композитор.Уйғуриңниң  гүли сән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6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Бебаһа хәлиқ ғәзниси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Билимиңизни тәкшүрүң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Кәл,баһар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(32 саат 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197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Әтияз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77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Баһар кәлди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15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Баһар кәлсә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15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Туғулған жутқа қайтиш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14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Немишкә шундақ?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32899" w:rsidRPr="00CF1DA4" w:rsidTr="00D17101">
        <w:trPr>
          <w:trHeight w:val="20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Баһар тәбәссү</w:t>
            </w: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8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8-март-ханум қизлар мәйрими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16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 қоли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6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06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Қариғожа.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17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0B524A">
            <w:pPr>
              <w:pStyle w:val="Header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 угилири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299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582B5B">
            <w:pPr>
              <w:pStyle w:val="Header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Әмгәк дәриси.Кепинәк         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080D3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val="en-GB"/>
              </w:rPr>
              <w:t>V</w:t>
            </w:r>
            <w:r w:rsidRPr="00080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val="kk-KZ"/>
              </w:rPr>
              <w:t>чарәк(32 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Норуз мәйрими.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57" w:type="dxa"/>
          </w:tcPr>
          <w:p w:rsidR="00432899" w:rsidRPr="00CF1DA4" w:rsidRDefault="00432899" w:rsidP="00887856">
            <w:pPr>
              <w:pStyle w:val="Head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Кәлди Норуз           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Норуз нахшиси     </w:t>
            </w:r>
            <w:r w:rsidRPr="00CF1D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31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Мевиләрниң падишаси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Каккук. Каккукқа ғәмхорчи сүңгүт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Қалиғач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Ячивәк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 булбул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400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60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157" w:type="dxa"/>
          </w:tcPr>
          <w:p w:rsidR="00432899" w:rsidRPr="00CF1DA4" w:rsidRDefault="00432899" w:rsidP="005527E2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Қазақстанниңму космоста өз йоли бар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Билимиңизни тәкшүрәң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Һәрип қоюш оюни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Ала-ала қушлайду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Метограммилар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 оюни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Санашлар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26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оюнлири. Қач-қач оюни.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26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157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Судин қандақ өтүш керәк?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57" w:type="dxa"/>
          </w:tcPr>
          <w:p w:rsidR="00432899" w:rsidRPr="00CF1DA4" w:rsidRDefault="00432899" w:rsidP="007437F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Яхшимусиз. Билимиңни тәкшүрә.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1260" w:type="dxa"/>
          </w:tcPr>
          <w:p w:rsidR="00432899" w:rsidRPr="00CF1DA4" w:rsidRDefault="00432899" w:rsidP="00A027CE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Язма иш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Биринчи май-10 саат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6E3AC1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57" w:type="dxa"/>
          </w:tcPr>
          <w:p w:rsidR="00432899" w:rsidRPr="00CF1DA4" w:rsidRDefault="00432899" w:rsidP="00007F7C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1-май-Қазақстан хәлиқлиринң достлуқ,бирлик мәйрими.</w:t>
            </w:r>
          </w:p>
        </w:tc>
        <w:tc>
          <w:tcPr>
            <w:tcW w:w="1037" w:type="dxa"/>
          </w:tcPr>
          <w:p w:rsidR="00432899" w:rsidRPr="006E3AC1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091788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күни.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Биринчи май.Достлуқ мәйрими.</w:t>
            </w: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5.05</w:t>
            </w:r>
          </w:p>
        </w:tc>
        <w:tc>
          <w:tcPr>
            <w:tcW w:w="1260" w:type="dxa"/>
          </w:tcPr>
          <w:p w:rsidR="00432899" w:rsidRPr="00CF1DA4" w:rsidRDefault="00432899" w:rsidP="000B524A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 кәлди.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F1D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Улуқ ғалибийәт күни           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Халимаймән. Сәһәрликтә.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Жасаритиңни унтимаймиз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Сүлһи.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Мәншүк Маметова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Әлия Молдағулова. Мәңгүлүк от.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Мөрдүн Тейипов-Хәлиқ қәһримани.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CF1DA4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57" w:type="dxa"/>
          </w:tcPr>
          <w:p w:rsidR="00432899" w:rsidRPr="00CF1DA4" w:rsidRDefault="00432899" w:rsidP="00A8451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Қолумни қойдум. Мустәқиллик.  Етизда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6E3AC1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57" w:type="dxa"/>
          </w:tcPr>
          <w:p w:rsidR="00432899" w:rsidRPr="00CF1DA4" w:rsidRDefault="00432899" w:rsidP="00E303CD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Билимиңни тәкшүрә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Язма иш           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</w:t>
            </w: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6E3AC1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57" w:type="dxa"/>
          </w:tcPr>
          <w:p w:rsidR="00432899" w:rsidRPr="00E56692" w:rsidRDefault="00432899" w:rsidP="000A41E0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CF1D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Гөзәл яз (2 саат)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432899" w:rsidRPr="00CF1DA4" w:rsidRDefault="00432899" w:rsidP="00AE1E94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6E3AC1" w:rsidTr="00D17101">
        <w:trPr>
          <w:trHeight w:val="348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57" w:type="dxa"/>
          </w:tcPr>
          <w:p w:rsidR="00432899" w:rsidRPr="00CF1DA4" w:rsidRDefault="00432899" w:rsidP="000A41E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Язлиғи. Яз кәлди.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2899" w:rsidRPr="006E3AC1" w:rsidTr="00D17101">
        <w:trPr>
          <w:trHeight w:val="303"/>
        </w:trPr>
        <w:tc>
          <w:tcPr>
            <w:tcW w:w="72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540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57" w:type="dxa"/>
          </w:tcPr>
          <w:p w:rsidR="00432899" w:rsidRPr="006E3AC1" w:rsidRDefault="00432899" w:rsidP="000A41E0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1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Тийин билән бөрә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Йәкүнләш</w:t>
            </w:r>
          </w:p>
        </w:tc>
        <w:tc>
          <w:tcPr>
            <w:tcW w:w="1037" w:type="dxa"/>
          </w:tcPr>
          <w:p w:rsidR="00432899" w:rsidRPr="00CF1DA4" w:rsidRDefault="00432899" w:rsidP="003141E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6" w:type="dxa"/>
          </w:tcPr>
          <w:p w:rsidR="00432899" w:rsidRPr="00CF1DA4" w:rsidRDefault="00432899" w:rsidP="00D17101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</w:t>
            </w:r>
          </w:p>
        </w:tc>
        <w:tc>
          <w:tcPr>
            <w:tcW w:w="1260" w:type="dxa"/>
          </w:tcPr>
          <w:p w:rsidR="00432899" w:rsidRPr="00CF1DA4" w:rsidRDefault="00432899" w:rsidP="001D7E49">
            <w:pPr>
              <w:pStyle w:val="Head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2899" w:rsidRPr="00E47B41" w:rsidRDefault="00432899" w:rsidP="004304E8">
      <w:pPr>
        <w:rPr>
          <w:b/>
          <w:bCs/>
          <w:sz w:val="20"/>
          <w:szCs w:val="20"/>
          <w:lang w:val="kk-KZ"/>
        </w:rPr>
      </w:pPr>
    </w:p>
    <w:sectPr w:rsidR="00432899" w:rsidRPr="00E47B41" w:rsidSect="008D4CB3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99" w:rsidRDefault="00432899" w:rsidP="00A35428">
      <w:pPr>
        <w:spacing w:after="0" w:line="240" w:lineRule="auto"/>
      </w:pPr>
      <w:r>
        <w:separator/>
      </w:r>
    </w:p>
  </w:endnote>
  <w:endnote w:type="continuationSeparator" w:id="0">
    <w:p w:rsidR="00432899" w:rsidRDefault="00432899" w:rsidP="00A3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Uighu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99" w:rsidRDefault="00432899" w:rsidP="00A35428">
      <w:pPr>
        <w:spacing w:after="0" w:line="240" w:lineRule="auto"/>
      </w:pPr>
      <w:r>
        <w:separator/>
      </w:r>
    </w:p>
  </w:footnote>
  <w:footnote w:type="continuationSeparator" w:id="0">
    <w:p w:rsidR="00432899" w:rsidRDefault="00432899" w:rsidP="00A3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99" w:rsidRDefault="00432899" w:rsidP="00014266">
    <w:pPr>
      <w:pStyle w:val="Header"/>
      <w:rPr>
        <w:b/>
        <w:bCs/>
        <w:lang w:val="kk-KZ"/>
      </w:rPr>
    </w:pPr>
    <w:r w:rsidRPr="00BD3095">
      <w:rPr>
        <w:b/>
        <w:bCs/>
        <w:lang w:val="kk-KZ"/>
      </w:rPr>
      <w:t xml:space="preserve">         </w:t>
    </w:r>
    <w:r>
      <w:rPr>
        <w:b/>
        <w:bCs/>
        <w:lang w:val="kk-KZ"/>
      </w:rPr>
      <w:t xml:space="preserve">                     </w:t>
    </w:r>
  </w:p>
  <w:p w:rsidR="00432899" w:rsidRPr="00CF1DA4" w:rsidRDefault="00432899" w:rsidP="00CF1DA4">
    <w:pPr>
      <w:pStyle w:val="Header"/>
      <w:rPr>
        <w:b/>
        <w:bCs/>
        <w:lang w:val="kk-KZ"/>
      </w:rPr>
    </w:pPr>
    <w:r>
      <w:rPr>
        <w:lang w:val="kk-KZ"/>
      </w:rPr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D55"/>
    <w:multiLevelType w:val="hybridMultilevel"/>
    <w:tmpl w:val="920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395B78"/>
    <w:multiLevelType w:val="hybridMultilevel"/>
    <w:tmpl w:val="9EB4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431"/>
    <w:rsid w:val="00006F23"/>
    <w:rsid w:val="00007F7C"/>
    <w:rsid w:val="00014266"/>
    <w:rsid w:val="00066862"/>
    <w:rsid w:val="00077EEB"/>
    <w:rsid w:val="00080D37"/>
    <w:rsid w:val="00081F1D"/>
    <w:rsid w:val="00085F62"/>
    <w:rsid w:val="00091788"/>
    <w:rsid w:val="00097F24"/>
    <w:rsid w:val="000A41E0"/>
    <w:rsid w:val="000A6C93"/>
    <w:rsid w:val="000B524A"/>
    <w:rsid w:val="000B6627"/>
    <w:rsid w:val="000C309E"/>
    <w:rsid w:val="000D5172"/>
    <w:rsid w:val="000D5D4A"/>
    <w:rsid w:val="000E1EA2"/>
    <w:rsid w:val="000F6FEF"/>
    <w:rsid w:val="00115900"/>
    <w:rsid w:val="00126BBA"/>
    <w:rsid w:val="00140175"/>
    <w:rsid w:val="0014274E"/>
    <w:rsid w:val="00153D51"/>
    <w:rsid w:val="001575F2"/>
    <w:rsid w:val="00157A0C"/>
    <w:rsid w:val="0017102C"/>
    <w:rsid w:val="00181EE7"/>
    <w:rsid w:val="00185E21"/>
    <w:rsid w:val="00186327"/>
    <w:rsid w:val="001A6411"/>
    <w:rsid w:val="001B50EA"/>
    <w:rsid w:val="001B7AFF"/>
    <w:rsid w:val="001C05AA"/>
    <w:rsid w:val="001D4C87"/>
    <w:rsid w:val="001D7E49"/>
    <w:rsid w:val="001F202D"/>
    <w:rsid w:val="001F2225"/>
    <w:rsid w:val="002301D7"/>
    <w:rsid w:val="00233958"/>
    <w:rsid w:val="00240FA5"/>
    <w:rsid w:val="0025743C"/>
    <w:rsid w:val="00271081"/>
    <w:rsid w:val="0027373D"/>
    <w:rsid w:val="002B373C"/>
    <w:rsid w:val="002C0D84"/>
    <w:rsid w:val="002D01AA"/>
    <w:rsid w:val="002D44A7"/>
    <w:rsid w:val="002E59B3"/>
    <w:rsid w:val="002F1A00"/>
    <w:rsid w:val="00310FFE"/>
    <w:rsid w:val="003141E1"/>
    <w:rsid w:val="003447C1"/>
    <w:rsid w:val="00347029"/>
    <w:rsid w:val="00381EA9"/>
    <w:rsid w:val="0038393F"/>
    <w:rsid w:val="003A48B8"/>
    <w:rsid w:val="003C0E30"/>
    <w:rsid w:val="003C2CD7"/>
    <w:rsid w:val="003C51F6"/>
    <w:rsid w:val="003D19B3"/>
    <w:rsid w:val="003E6742"/>
    <w:rsid w:val="003F3D9B"/>
    <w:rsid w:val="003F69EC"/>
    <w:rsid w:val="004153A3"/>
    <w:rsid w:val="004304E8"/>
    <w:rsid w:val="00432899"/>
    <w:rsid w:val="00433891"/>
    <w:rsid w:val="00436BBA"/>
    <w:rsid w:val="00441F35"/>
    <w:rsid w:val="00444FDE"/>
    <w:rsid w:val="00445F29"/>
    <w:rsid w:val="004508D0"/>
    <w:rsid w:val="00461EA6"/>
    <w:rsid w:val="004A4F39"/>
    <w:rsid w:val="004A50BB"/>
    <w:rsid w:val="004B2AE4"/>
    <w:rsid w:val="004C0B0F"/>
    <w:rsid w:val="004D2C12"/>
    <w:rsid w:val="004E421E"/>
    <w:rsid w:val="004E68F4"/>
    <w:rsid w:val="005171F7"/>
    <w:rsid w:val="0052660E"/>
    <w:rsid w:val="005527E2"/>
    <w:rsid w:val="00570142"/>
    <w:rsid w:val="005734EB"/>
    <w:rsid w:val="00582B5B"/>
    <w:rsid w:val="00584E71"/>
    <w:rsid w:val="005918CA"/>
    <w:rsid w:val="0059530C"/>
    <w:rsid w:val="005A1EDA"/>
    <w:rsid w:val="005A7449"/>
    <w:rsid w:val="005B2D62"/>
    <w:rsid w:val="005D29B7"/>
    <w:rsid w:val="00612634"/>
    <w:rsid w:val="00613D8E"/>
    <w:rsid w:val="006200BC"/>
    <w:rsid w:val="006317F0"/>
    <w:rsid w:val="00633181"/>
    <w:rsid w:val="00635FE7"/>
    <w:rsid w:val="00672148"/>
    <w:rsid w:val="00676B82"/>
    <w:rsid w:val="0067713B"/>
    <w:rsid w:val="006852D0"/>
    <w:rsid w:val="00690468"/>
    <w:rsid w:val="00697FC2"/>
    <w:rsid w:val="006B4F71"/>
    <w:rsid w:val="006B71BB"/>
    <w:rsid w:val="006C0D75"/>
    <w:rsid w:val="006C7431"/>
    <w:rsid w:val="006E3AC1"/>
    <w:rsid w:val="006F1B2D"/>
    <w:rsid w:val="006F2C1A"/>
    <w:rsid w:val="006F49B5"/>
    <w:rsid w:val="00714CE9"/>
    <w:rsid w:val="00717D5A"/>
    <w:rsid w:val="0072253B"/>
    <w:rsid w:val="00734D2C"/>
    <w:rsid w:val="007437FC"/>
    <w:rsid w:val="007511A1"/>
    <w:rsid w:val="00764B8D"/>
    <w:rsid w:val="00781377"/>
    <w:rsid w:val="007A13FB"/>
    <w:rsid w:val="007A7A06"/>
    <w:rsid w:val="007B073F"/>
    <w:rsid w:val="007F25E5"/>
    <w:rsid w:val="00804F55"/>
    <w:rsid w:val="00805CFF"/>
    <w:rsid w:val="008101F9"/>
    <w:rsid w:val="008113E5"/>
    <w:rsid w:val="008127A3"/>
    <w:rsid w:val="00816C7B"/>
    <w:rsid w:val="00834A1E"/>
    <w:rsid w:val="008406B3"/>
    <w:rsid w:val="00863E21"/>
    <w:rsid w:val="00871753"/>
    <w:rsid w:val="00887856"/>
    <w:rsid w:val="008D4CB3"/>
    <w:rsid w:val="008D6A04"/>
    <w:rsid w:val="008D7C46"/>
    <w:rsid w:val="008F3DFE"/>
    <w:rsid w:val="00952FCF"/>
    <w:rsid w:val="00953FC0"/>
    <w:rsid w:val="009B249C"/>
    <w:rsid w:val="009B3685"/>
    <w:rsid w:val="009D2BA2"/>
    <w:rsid w:val="00A00B51"/>
    <w:rsid w:val="00A027CE"/>
    <w:rsid w:val="00A2136C"/>
    <w:rsid w:val="00A31B1E"/>
    <w:rsid w:val="00A35428"/>
    <w:rsid w:val="00A36F1C"/>
    <w:rsid w:val="00A627E6"/>
    <w:rsid w:val="00A64995"/>
    <w:rsid w:val="00A7487A"/>
    <w:rsid w:val="00A84510"/>
    <w:rsid w:val="00A85440"/>
    <w:rsid w:val="00A97229"/>
    <w:rsid w:val="00AA005B"/>
    <w:rsid w:val="00AA11D6"/>
    <w:rsid w:val="00AA4809"/>
    <w:rsid w:val="00AC7D40"/>
    <w:rsid w:val="00AD2F9B"/>
    <w:rsid w:val="00AD43B0"/>
    <w:rsid w:val="00AE1E94"/>
    <w:rsid w:val="00AE6725"/>
    <w:rsid w:val="00AF596B"/>
    <w:rsid w:val="00B03102"/>
    <w:rsid w:val="00B42856"/>
    <w:rsid w:val="00B51FEE"/>
    <w:rsid w:val="00B61AFE"/>
    <w:rsid w:val="00BA0811"/>
    <w:rsid w:val="00BA2A87"/>
    <w:rsid w:val="00BA5FD2"/>
    <w:rsid w:val="00BA7437"/>
    <w:rsid w:val="00BA7A94"/>
    <w:rsid w:val="00BD3095"/>
    <w:rsid w:val="00BF5C0F"/>
    <w:rsid w:val="00C0035A"/>
    <w:rsid w:val="00C028DF"/>
    <w:rsid w:val="00C0465B"/>
    <w:rsid w:val="00C120EF"/>
    <w:rsid w:val="00C13807"/>
    <w:rsid w:val="00C325E6"/>
    <w:rsid w:val="00C338D6"/>
    <w:rsid w:val="00C34226"/>
    <w:rsid w:val="00C3625B"/>
    <w:rsid w:val="00C42D96"/>
    <w:rsid w:val="00C5422B"/>
    <w:rsid w:val="00C607DD"/>
    <w:rsid w:val="00C87209"/>
    <w:rsid w:val="00C920F5"/>
    <w:rsid w:val="00C92414"/>
    <w:rsid w:val="00C9334A"/>
    <w:rsid w:val="00CB348B"/>
    <w:rsid w:val="00CC6781"/>
    <w:rsid w:val="00CF1DA4"/>
    <w:rsid w:val="00CF6A48"/>
    <w:rsid w:val="00D03C68"/>
    <w:rsid w:val="00D17101"/>
    <w:rsid w:val="00D20B11"/>
    <w:rsid w:val="00D215C9"/>
    <w:rsid w:val="00D34A50"/>
    <w:rsid w:val="00D53992"/>
    <w:rsid w:val="00D94B1F"/>
    <w:rsid w:val="00D97D92"/>
    <w:rsid w:val="00DB66D0"/>
    <w:rsid w:val="00DD0064"/>
    <w:rsid w:val="00DE4F88"/>
    <w:rsid w:val="00DF4EBB"/>
    <w:rsid w:val="00E129B0"/>
    <w:rsid w:val="00E21C9A"/>
    <w:rsid w:val="00E303CD"/>
    <w:rsid w:val="00E33DC2"/>
    <w:rsid w:val="00E430B3"/>
    <w:rsid w:val="00E47B41"/>
    <w:rsid w:val="00E56692"/>
    <w:rsid w:val="00E63263"/>
    <w:rsid w:val="00E73B45"/>
    <w:rsid w:val="00E749D8"/>
    <w:rsid w:val="00E75218"/>
    <w:rsid w:val="00E772FB"/>
    <w:rsid w:val="00EA6B93"/>
    <w:rsid w:val="00EA6F51"/>
    <w:rsid w:val="00EC41C2"/>
    <w:rsid w:val="00EC64C1"/>
    <w:rsid w:val="00ED3FCD"/>
    <w:rsid w:val="00ED6EB9"/>
    <w:rsid w:val="00ED7D26"/>
    <w:rsid w:val="00F0071D"/>
    <w:rsid w:val="00F10324"/>
    <w:rsid w:val="00F15B09"/>
    <w:rsid w:val="00F275EB"/>
    <w:rsid w:val="00F3255E"/>
    <w:rsid w:val="00F41913"/>
    <w:rsid w:val="00F56A46"/>
    <w:rsid w:val="00F65138"/>
    <w:rsid w:val="00F85CFA"/>
    <w:rsid w:val="00FA3493"/>
    <w:rsid w:val="00FB0D5A"/>
    <w:rsid w:val="00FB3D85"/>
    <w:rsid w:val="00FE1BE2"/>
    <w:rsid w:val="00FE4546"/>
    <w:rsid w:val="00FE6B5F"/>
    <w:rsid w:val="00FF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icrosoft Uighur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31"/>
    <w:pPr>
      <w:spacing w:after="160" w:line="48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4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C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431"/>
    <w:rPr>
      <w:rFonts w:cs="Times New Roman"/>
    </w:rPr>
  </w:style>
  <w:style w:type="table" w:styleId="TableGrid">
    <w:name w:val="Table Grid"/>
    <w:basedOn w:val="TableNormal"/>
    <w:uiPriority w:val="99"/>
    <w:rsid w:val="006C74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3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54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4</Pages>
  <Words>900</Words>
  <Characters>5133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</dc:creator>
  <cp:keywords/>
  <dc:description/>
  <cp:lastModifiedBy>гульвира</cp:lastModifiedBy>
  <cp:revision>10</cp:revision>
  <cp:lastPrinted>2013-12-22T06:56:00Z</cp:lastPrinted>
  <dcterms:created xsi:type="dcterms:W3CDTF">2011-06-24T04:29:00Z</dcterms:created>
  <dcterms:modified xsi:type="dcterms:W3CDTF">2014-03-23T16:38:00Z</dcterms:modified>
</cp:coreProperties>
</file>