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4D" w:rsidRPr="003867B5" w:rsidRDefault="00726A4D" w:rsidP="008D0F12">
      <w:pPr>
        <w:spacing w:after="0"/>
        <w:ind w:left="-142" w:firstLine="85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 9.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 Ашық сабақ.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тақырыбы : 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«Қазақ -халқы қонақжай» 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мақсаты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1.Білімділік: оқушылардың қазақ халқының қонақж</w:t>
      </w:r>
      <w:r>
        <w:rPr>
          <w:rFonts w:ascii="Times New Roman" w:hAnsi="Times New Roman" w:cs="Times New Roman"/>
          <w:sz w:val="28"/>
          <w:szCs w:val="28"/>
          <w:lang w:val="kk-KZ"/>
        </w:rPr>
        <w:t>айлығы туралы білмдерін бақылау.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2.Дамытушылық: Теориялық білімдерін практикалық жұмыстарда қолдануға,ойлау еңбегіне,өз беттерімен ойларын жүйелі түрде жеткізуге,қорытынды жасай білуге дағдыландыру. </w:t>
      </w:r>
    </w:p>
    <w:p w:rsidR="00726A4D" w:rsidRDefault="00726A4D" w:rsidP="008D0F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3.Тәрбиелік: оқушыларды мәтінді оқығанда ынтамен тыңдауға,есте сақтауға,бағыттау,оқушының зейінін,ойын дамытуға,оқушының іс-әрекетке ұйымдастыру. </w:t>
      </w:r>
    </w:p>
    <w:p w:rsidR="00726A4D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I.Ұйымдастыру кезеңі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: амандасу,кезекшілермен әңгімелесу,</w:t>
      </w:r>
    </w:p>
    <w:p w:rsidR="00726A4D" w:rsidRPr="003867B5" w:rsidRDefault="00726A4D" w:rsidP="00CB7E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тақырыбы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мен мақсатын айту.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Армысыздар,құрметті біздің қонақтар,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Қадірлі де ұлағатты ұстаздар.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Хош келдіңіз бүгінгі біздің сабаққа</w:t>
      </w:r>
    </w:p>
    <w:p w:rsidR="00726A4D" w:rsidRPr="003867B5" w:rsidRDefault="00726A4D" w:rsidP="00B707B3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көрнекілігі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: Үлестірмелі карточкал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ар, суреттер, интерактив   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тақта,презинтациялар.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ll 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Үй   тапсырмасын   тексеру.</w:t>
      </w:r>
    </w:p>
    <w:p w:rsidR="00726A4D" w:rsidRPr="008D0F12" w:rsidRDefault="00726A4D" w:rsidP="00B70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 Аралас сабақ</w:t>
      </w:r>
      <w:bookmarkStart w:id="0" w:name="_GoBack"/>
      <w:bookmarkEnd w:id="0"/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Қызығушылығын ояту.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- Оқушылардың назарын сабаққа аударып, топқа бөлу.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- Топтарға сұрақтар беру ( карточкаларға жазылған тапсырмалар ).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sz w:val="28"/>
          <w:szCs w:val="28"/>
          <w:lang w:val="kk-KZ"/>
        </w:rPr>
        <w:t>«Қазақ – қонақжай халық» мәтінін мазмұндау.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 xml:space="preserve">Сұрақтармен жұмыс. 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>1. Зат есім дегеніміз не?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>2. Зат есім қандай сұрақтарға жауап береді?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>3. Зат есім тұлғасына қарай қалай бөлінеді?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>4. Зат есім құрамына қарай қалай бөлінеді?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>5. Зат есім мағынасына қарай қалай бөлінеді?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>6. Зат есім жалпылай немесе жекелей атауына қарай қалай бөлінеді?</w:t>
      </w:r>
    </w:p>
    <w:p w:rsidR="00726A4D" w:rsidRPr="003867B5" w:rsidRDefault="00726A4D" w:rsidP="003867B5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Сатылай кешенді талдау </w:t>
      </w:r>
      <w:r w:rsidRPr="003867B5">
        <w:rPr>
          <w:rFonts w:ascii="Times New Roman" w:hAnsi="Times New Roman" w:cs="Times New Roman"/>
          <w:b/>
          <w:sz w:val="28"/>
          <w:szCs w:val="28"/>
          <w:lang w:val="kk-KZ"/>
        </w:rPr>
        <w:t>«Қонақ күту»</w:t>
      </w:r>
    </w:p>
    <w:p w:rsidR="00726A4D" w:rsidRPr="003867B5" w:rsidRDefault="00726A4D" w:rsidP="0038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Карточкамен жұмыс. </w:t>
      </w:r>
    </w:p>
    <w:p w:rsidR="00726A4D" w:rsidRPr="003867B5" w:rsidRDefault="00726A4D" w:rsidP="003867B5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Берілген сөздерді  пайдаланып ,сөйлем құрастыру.</w:t>
      </w:r>
    </w:p>
    <w:p w:rsidR="00726A4D" w:rsidRPr="003867B5" w:rsidRDefault="00726A4D" w:rsidP="003867B5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Енші үлес, қонақасы ішу, ұлы атамыз,қастерлеу, жомарт, дәстүр,</w:t>
      </w:r>
    </w:p>
    <w:p w:rsidR="00726A4D" w:rsidRPr="003867B5" w:rsidRDefault="00726A4D" w:rsidP="003867B5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қонақжай.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sz w:val="28"/>
          <w:szCs w:val="28"/>
          <w:lang w:val="kk-KZ"/>
        </w:rPr>
        <w:t>Сұраққа жауап беру.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1.Сен қонаққа жиі барасың ба?  2.Кімге қоннаққа барасың?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Не сыйласың? 4. Отбасың жиі қонаққа шақырама?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5.Қонақты кім қарсы алады? 6. Қандай сусындар бересің?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7. Қонақтарға қандай сыйлық бересің?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8.Үй йелері қандай болу керек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sz w:val="28"/>
          <w:szCs w:val="28"/>
          <w:lang w:val="kk-KZ"/>
        </w:rPr>
        <w:t>Туынды зат есімді тауып айту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1.«</w:t>
      </w:r>
      <w:r w:rsidRPr="003867B5">
        <w:rPr>
          <w:rFonts w:ascii="Times New Roman" w:hAnsi="Times New Roman" w:cs="Times New Roman"/>
          <w:b/>
          <w:sz w:val="28"/>
          <w:szCs w:val="28"/>
          <w:lang w:val="kk-KZ"/>
        </w:rPr>
        <w:t>Қонақжай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» деген сөзден көптеу сөз жазу керек.</w:t>
      </w:r>
    </w:p>
    <w:p w:rsidR="00726A4D" w:rsidRPr="003867B5" w:rsidRDefault="00726A4D" w:rsidP="003867B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2.Өлеңнің ішіндегі бір негізгі зат 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мге сатылай кешенді талдау 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- Зат есім түрлерін ата.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Септе </w:t>
      </w:r>
      <w:r w:rsidRPr="003867B5">
        <w:rPr>
          <w:rFonts w:ascii="Times New Roman" w:hAnsi="Times New Roman" w:cs="Times New Roman"/>
          <w:b/>
          <w:sz w:val="28"/>
          <w:szCs w:val="28"/>
          <w:lang w:val="kk-KZ"/>
        </w:rPr>
        <w:t>Тойлар</w:t>
      </w:r>
    </w:p>
    <w:p w:rsidR="00726A4D" w:rsidRDefault="00726A4D" w:rsidP="00B707B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Мәтінмен жұмыс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726A4D" w:rsidRDefault="00726A4D" w:rsidP="00386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Cs/>
          <w:sz w:val="28"/>
          <w:szCs w:val="28"/>
          <w:lang w:val="kk-KZ"/>
        </w:rPr>
        <w:t>Қазақта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қонақ күтудің де жазылмаған , бірақ дәстүр болып қалыптасқан заңы бар. Үй иесі қонақты сыйлап, сый-құрметін көрсеткеннен кейін, ұйықтар алдында отбасының бір мүшесі  өз өнерін ортаға салады, өлеңін айтып немесе күй шертіп қонағына құрмет  көрсетеді де, қонақтан «қонаққәде»  сұрайды.</w:t>
      </w:r>
    </w:p>
    <w:p w:rsidR="00726A4D" w:rsidRPr="003867B5" w:rsidRDefault="00726A4D" w:rsidP="00386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Қонаққәде- қонақтың өлең, жыр, қисса, ертегі, терме, толғау ацтып беріп немесе қүй шертіп, өз өнеріменүй  иелеріне  құрмет көрсететін дәстүрі.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Мәтінді оқып, сұрақ жаса.</w:t>
      </w:r>
    </w:p>
    <w:p w:rsidR="00726A4D" w:rsidRDefault="00726A4D" w:rsidP="003867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Қонаққәде дәстүрін бұрын естідің бе?</w:t>
      </w:r>
    </w:p>
    <w:p w:rsidR="00726A4D" w:rsidRDefault="00726A4D" w:rsidP="003867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.Сен қонаққа барғанда ,сенен үй иесі қонаққәде сұраса ,қандай өнеріңді көрсетесің?</w:t>
      </w:r>
    </w:p>
    <w:p w:rsidR="00726A4D" w:rsidRPr="003867B5" w:rsidRDefault="00726A4D" w:rsidP="003867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Бұл дәстүрдің жастарға қандай әсері бар?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.  Мәтің бойынша кластер жасау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. «Қазақ халқы»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5.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Саталай кешенді талдау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:  Қонақжай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1.Бұл сөз бір құрамынан тұр.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2.Құрлысына қарай:  дара.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3.Тұлғысына қарай:  негізгі.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4.Сөзде бір лексикалық, бір грамматикалық мағына бар.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5.Грамматика мағына:  зат. есім.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6. Мағынысына қарай: жалпы зат есім,деректі, жаңды зат есім.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презентация жасайды.  «Қазақ- қонақжайлы халық»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>8 .</w:t>
      </w: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Жаттығу жұмыстары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26A4D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 тапсырма  бет 62 . 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Мақалдың мағынасын аш.</w:t>
      </w:r>
    </w:p>
    <w:p w:rsidR="00726A4D" w:rsidRDefault="00726A4D" w:rsidP="008D0F12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тапсырма бет 62.   Өлеңді оқып, нақыл сөздердің мағынасың түсініп айту.</w:t>
      </w:r>
    </w:p>
    <w:p w:rsidR="00726A4D" w:rsidRDefault="00726A4D" w:rsidP="00B707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Кім жылдам? Ойын.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 «Басқаларды тыңдау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Рефлексия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Сендер бүгін не білдіңдер? 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 Қандай тапсырманы орындағанда сендерге қиындық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726A4D" w:rsidRPr="003867B5" w:rsidRDefault="00726A4D" w:rsidP="00B70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7B5">
        <w:rPr>
          <w:rFonts w:ascii="Times New Roman" w:hAnsi="Times New Roman" w:cs="Times New Roman"/>
          <w:sz w:val="28"/>
          <w:szCs w:val="28"/>
          <w:lang w:val="kk-KZ"/>
        </w:rPr>
        <w:t xml:space="preserve"> Қандай тапсырма сендерге қызықты болды? </w:t>
      </w:r>
    </w:p>
    <w:p w:rsidR="00726A4D" w:rsidRPr="003867B5" w:rsidRDefault="00726A4D" w:rsidP="008D0F1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Сендерге сабақ ұнады ма ?      </w:t>
      </w:r>
      <w:r w:rsidRPr="003867B5">
        <w:rPr>
          <w:rFonts w:ascii="Times New Roman" w:hAnsi="Times New Roman" w:cs="Times New Roman"/>
          <w:sz w:val="28"/>
          <w:szCs w:val="28"/>
          <w:lang w:val="kk-KZ"/>
        </w:rPr>
        <w:t>Үй жұмысы  ережелерді қйталау</w:t>
      </w:r>
      <w:r>
        <w:rPr>
          <w:rFonts w:ascii="Times New Roman" w:hAnsi="Times New Roman" w:cs="Times New Roman"/>
          <w:sz w:val="28"/>
          <w:szCs w:val="28"/>
          <w:lang w:val="kk-KZ"/>
        </w:rPr>
        <w:t>, 6.тап.бет 64.</w:t>
      </w: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26A4D" w:rsidRPr="003867B5" w:rsidRDefault="00726A4D" w:rsidP="00B707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26A4D" w:rsidRPr="003867B5" w:rsidRDefault="00726A4D">
      <w:pPr>
        <w:rPr>
          <w:sz w:val="28"/>
          <w:szCs w:val="28"/>
          <w:lang w:val="kk-KZ"/>
        </w:rPr>
      </w:pPr>
    </w:p>
    <w:sectPr w:rsidR="00726A4D" w:rsidRPr="003867B5" w:rsidSect="00C2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B3"/>
    <w:rsid w:val="003867B5"/>
    <w:rsid w:val="005D117A"/>
    <w:rsid w:val="00726A4D"/>
    <w:rsid w:val="00793333"/>
    <w:rsid w:val="008C11CA"/>
    <w:rsid w:val="008D0F12"/>
    <w:rsid w:val="00A92472"/>
    <w:rsid w:val="00B707B3"/>
    <w:rsid w:val="00C275DE"/>
    <w:rsid w:val="00CB7E73"/>
    <w:rsid w:val="00D8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B3"/>
    <w:pPr>
      <w:spacing w:after="200" w:line="276" w:lineRule="auto"/>
      <w:ind w:firstLine="708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501</Words>
  <Characters>2862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WiZaRd</cp:lastModifiedBy>
  <cp:revision>7</cp:revision>
  <dcterms:created xsi:type="dcterms:W3CDTF">2014-12-08T13:03:00Z</dcterms:created>
  <dcterms:modified xsi:type="dcterms:W3CDTF">2014-12-14T13:59:00Z</dcterms:modified>
</cp:coreProperties>
</file>