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DD" w:rsidRPr="002C19DB" w:rsidRDefault="00BD51DD" w:rsidP="008C5EB2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8C5EB2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br/>
      </w:r>
      <w:r w:rsidRPr="002C19DB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Урок информатики по теме: "Excel: Представление графической информации.</w:t>
      </w:r>
    </w:p>
    <w:p w:rsidR="00BD51DD" w:rsidRPr="008C5EB2" w:rsidRDefault="00BD51DD" w:rsidP="008C5EB2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>
        <w:t xml:space="preserve"> </w:t>
      </w:r>
    </w:p>
    <w:p w:rsidR="00BD51DD" w:rsidRPr="002C19DB" w:rsidRDefault="00BD51DD" w:rsidP="002C19DB">
      <w:pPr>
        <w:spacing w:after="0" w:line="240" w:lineRule="auto"/>
        <w:rPr>
          <w:rFonts w:ascii="Times New Roman" w:hAnsi="Times New Roman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 xml:space="preserve"> Цели урока:</w:t>
      </w:r>
    </w:p>
    <w:p w:rsidR="00BD51DD" w:rsidRPr="002C19DB" w:rsidRDefault="00BD51DD" w:rsidP="008C5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научить строить графики элементарных математических функций с помощью табличного процессора Excel;</w:t>
      </w:r>
    </w:p>
    <w:p w:rsidR="00BD51DD" w:rsidRPr="002C19DB" w:rsidRDefault="00BD51DD" w:rsidP="008C5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показать возможности использования программы Excel для решения задач по математике;</w:t>
      </w:r>
    </w:p>
    <w:p w:rsidR="00BD51DD" w:rsidRPr="002C19DB" w:rsidRDefault="00BD51DD" w:rsidP="008C5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закрепить навыки работы с Мастером диаграмм.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Задачи урока:</w:t>
      </w:r>
    </w:p>
    <w:p w:rsidR="00BD51DD" w:rsidRPr="002C19DB" w:rsidRDefault="00BD51DD" w:rsidP="008C5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образовательная</w:t>
      </w:r>
      <w:r w:rsidRPr="002C19DB">
        <w:rPr>
          <w:rFonts w:ascii="Arial" w:hAnsi="Arial" w:cs="Arial"/>
          <w:color w:val="000000"/>
          <w:lang w:eastAsia="ru-RU"/>
        </w:rPr>
        <w:t> – знакомство учащихся с основными приемами построения графиков функций в программе Excel;</w:t>
      </w:r>
    </w:p>
    <w:p w:rsidR="00BD51DD" w:rsidRPr="002C19DB" w:rsidRDefault="00BD51DD" w:rsidP="008C5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развивающие</w:t>
      </w:r>
      <w:r w:rsidRPr="002C19DB">
        <w:rPr>
          <w:rFonts w:ascii="Arial" w:hAnsi="Arial" w:cs="Arial"/>
          <w:color w:val="000000"/>
          <w:lang w:eastAsia="ru-RU"/>
        </w:rPr>
        <w:t> – формирование у учащихся логического и алгоритмического мышления; развитие познавательного интереса к предмету; развитие умения оперировать ранее полученными знаниями; развитие умения планировать свою деятельность;</w:t>
      </w:r>
    </w:p>
    <w:p w:rsidR="00BD51DD" w:rsidRPr="002C19DB" w:rsidRDefault="00BD51DD" w:rsidP="008C5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воспитательные </w:t>
      </w:r>
      <w:r w:rsidRPr="002C19DB">
        <w:rPr>
          <w:rFonts w:ascii="Arial" w:hAnsi="Arial" w:cs="Arial"/>
          <w:color w:val="000000"/>
          <w:lang w:eastAsia="ru-RU"/>
        </w:rPr>
        <w:t>– воспитание умения самостоятельно мыслить, ответственности за выполняемую работу, аккуратности при выполнении работы.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Тип урока:</w:t>
      </w:r>
    </w:p>
    <w:p w:rsidR="00BD51DD" w:rsidRPr="002C19DB" w:rsidRDefault="00BD51DD" w:rsidP="008C5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комбинированный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Технические и программные средства:</w:t>
      </w:r>
    </w:p>
    <w:p w:rsidR="00BD51DD" w:rsidRPr="002C19DB" w:rsidRDefault="00BD51DD" w:rsidP="008C5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Персональные компьютеры;</w:t>
      </w:r>
    </w:p>
    <w:p w:rsidR="00BD51DD" w:rsidRPr="002C19DB" w:rsidRDefault="00BD51DD" w:rsidP="008C5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Приложение Windows – электронные таблицы Excel.</w:t>
      </w:r>
    </w:p>
    <w:p w:rsidR="00BD51DD" w:rsidRPr="002C19DB" w:rsidRDefault="00BD51DD" w:rsidP="008C5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Проектор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Раздаточный материал:</w:t>
      </w:r>
    </w:p>
    <w:p w:rsidR="00BD51DD" w:rsidRPr="002C19DB" w:rsidRDefault="00BD51DD" w:rsidP="008C5E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Карточки с индивидуальными заданиями на построение графиков функций.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План урока.</w:t>
      </w:r>
    </w:p>
    <w:p w:rsidR="00BD51DD" w:rsidRPr="002C19DB" w:rsidRDefault="00BD51DD" w:rsidP="008C5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Организационный момент – 3 мин.</w:t>
      </w:r>
    </w:p>
    <w:p w:rsidR="00BD51DD" w:rsidRPr="002C19DB" w:rsidRDefault="00BD51DD" w:rsidP="008C5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Проверка домашнего задания –10 мин.</w:t>
      </w:r>
    </w:p>
    <w:p w:rsidR="00BD51DD" w:rsidRPr="002C19DB" w:rsidRDefault="00BD51DD" w:rsidP="008C5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Объяснение нового материала –20 мин.</w:t>
      </w:r>
    </w:p>
    <w:p w:rsidR="00BD51DD" w:rsidRPr="002C19DB" w:rsidRDefault="00BD51DD" w:rsidP="008C5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Применение полученных знаний –20 мин.</w:t>
      </w:r>
    </w:p>
    <w:p w:rsidR="00BD51DD" w:rsidRPr="002C19DB" w:rsidRDefault="00BD51DD" w:rsidP="008C5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Самостоятельная работа. – 20 мин</w:t>
      </w:r>
    </w:p>
    <w:p w:rsidR="00BD51DD" w:rsidRPr="002C19DB" w:rsidRDefault="00BD51DD" w:rsidP="008C5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Подведение итогов урока. Домашнее задание – 7 мин.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Ход урока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Организационный момент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Проверка готовности учащихся к уроку, отметка отсутствующих, объявление темы и цели урока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Просмотр позитивного ролика перед началом работы.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Проверка домашнего задания. (фронтальный опрос)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Вопросы для проверки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 представляет собой рабочая область программы Excel?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Как определяется адрес ячейки?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Как изменить ширину столбца, высоту строки?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Как ввести формулу в Excel?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 такое маркер заполнения и для чего он нужен?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 такое относительная адресация ячеек?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 такое абсолютная адресация ячеек? Как она задается?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 такое колонтитулы? Как они задаются?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Как задать поля печатного документа? Как изменить ориентацию бумаги?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 такое функциональная зависимость у = f(х)? Какая переменная является зависимой, а какая независимой?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Как ввести функцию в Excel?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 такое график функции у = f(х)?</w:t>
      </w:r>
    </w:p>
    <w:p w:rsidR="00BD51DD" w:rsidRPr="002C19DB" w:rsidRDefault="00BD51DD" w:rsidP="008C5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Как построить диаграмму в Excel?</w:t>
      </w:r>
    </w:p>
    <w:p w:rsidR="00BD51DD" w:rsidRPr="002C19DB" w:rsidRDefault="00BD51DD" w:rsidP="002C19DB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lang w:eastAsia="ru-RU"/>
        </w:rPr>
      </w:pP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 xml:space="preserve">3. Деление учащихся на группы  ( </w:t>
      </w:r>
      <w:r w:rsidRPr="002C19DB">
        <w:rPr>
          <w:rFonts w:ascii="Arial" w:hAnsi="Arial" w:cs="Arial"/>
          <w:bCs/>
          <w:color w:val="000000"/>
          <w:lang w:eastAsia="ru-RU"/>
        </w:rPr>
        <w:t>Каждому ребёнку раздаётся фигура: круг, квадрат, треугольник, ромб, затем дети комбинируются в зависимости от того у кого какая фигура и образуются группы круг, квадрат, треугольник, ромб)</w:t>
      </w:r>
    </w:p>
    <w:p w:rsidR="00BD51DD" w:rsidRPr="002C19DB" w:rsidRDefault="00BD51DD" w:rsidP="002C19DB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lang w:eastAsia="ru-RU"/>
        </w:rPr>
      </w:pP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Объяснение нового материала.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Сегодня мы рассмотрим применение табличного процессора Excel для графиков функций. На предыдущих практических вы уже строили диаграммы к различным задачам, используя Мастер диаграмм. Графики функций, так же как и диаграммы строятся с помощью Мастера диаграмм программы Excel.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Рассмотрим построение графиков функций на примере функции у = sin x.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Вид данного графика хорошо известен вам по урокам математики, попробуем построить его средствами Excel.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Программа будет строить график по точкам: точки с известными значениями будут плавно соединяться линией. Эти точки нужно указать программе, поэтому, сначала создается таблица значений функции у = f(х).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Чтобы создать таблицу, нужно определить</w:t>
      </w:r>
    </w:p>
    <w:p w:rsidR="00BD51DD" w:rsidRPr="002C19DB" w:rsidRDefault="00BD51DD" w:rsidP="008C5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отрезок оси ОХ, на котором будет строиться график.</w:t>
      </w:r>
    </w:p>
    <w:p w:rsidR="00BD51DD" w:rsidRPr="002C19DB" w:rsidRDefault="00BD51DD" w:rsidP="008C5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шаг переменной х, т.е. через какой промежуток будут вычисляться значения функции.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Задача 1.</w:t>
      </w:r>
      <w:r w:rsidRPr="002C19DB">
        <w:rPr>
          <w:rFonts w:ascii="Arial" w:hAnsi="Arial" w:cs="Arial"/>
          <w:color w:val="000000"/>
          <w:lang w:eastAsia="ru-RU"/>
        </w:rPr>
        <w:t>Построить график функции у = sin x на отрезке [– 2; 2] с шагом h = 0,5.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38727C">
        <w:rPr>
          <w:rFonts w:ascii="Arial" w:hAnsi="Arial" w:cs="Arial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festival.1september.ru/articles/312928/Image403.gif" style="width:198.75pt;height:159pt;visibility:visible">
            <v:imagedata r:id="rId5" o:title=""/>
          </v:shape>
        </w:pict>
      </w:r>
    </w:p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1. Заполним таблицу значений функции. В ячейку С4 введем первое значение отрезка: – 2</w:t>
      </w:r>
      <w:r w:rsidRPr="002C19DB">
        <w:rPr>
          <w:rFonts w:ascii="Arial" w:hAnsi="Arial" w:cs="Arial"/>
          <w:color w:val="000000"/>
          <w:lang w:eastAsia="ru-RU"/>
        </w:rPr>
        <w:br/>
        <w:t>2. В ячейку D4 введем формулу, которая будет добавлять к лево-стоящей ячейки шаг: = В4 + $A$4</w:t>
      </w:r>
      <w:r w:rsidRPr="002C19DB">
        <w:rPr>
          <w:rFonts w:ascii="Arial" w:hAnsi="Arial" w:cs="Arial"/>
          <w:color w:val="000000"/>
          <w:lang w:eastAsia="ru-RU"/>
        </w:rPr>
        <w:br/>
        <w:t>3. Маркером заполнения ячейки D4 заполним влево ячейки строки 4, до тех пор, пока получим значение другого конца отрезка: 2. </w:t>
      </w:r>
      <w:r w:rsidRPr="002C19DB">
        <w:rPr>
          <w:rFonts w:ascii="Arial" w:hAnsi="Arial" w:cs="Arial"/>
          <w:color w:val="000000"/>
          <w:lang w:eastAsia="ru-RU"/>
        </w:rPr>
        <w:br/>
        <w:t>4. Выделим ячейку С5, вызовем Мастер функций, в категории математические выберем функцию SIN, в качестве аргумента функции выберем ячейку С4.</w:t>
      </w:r>
      <w:r w:rsidRPr="002C19DB">
        <w:rPr>
          <w:rFonts w:ascii="Arial" w:hAnsi="Arial" w:cs="Arial"/>
          <w:color w:val="000000"/>
          <w:lang w:eastAsia="ru-RU"/>
        </w:rPr>
        <w:br/>
        <w:t>5. Маркером заполнения распространим эту формулу в ячейках строки 5 до конца таблицы.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Таким образом, мы получили таблицу аргументов (х) и значений (у) функции у = sin x на отрезке [-2;2] с шагом h = 0,5 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2"/>
        <w:gridCol w:w="568"/>
        <w:gridCol w:w="568"/>
        <w:gridCol w:w="568"/>
        <w:gridCol w:w="569"/>
        <w:gridCol w:w="569"/>
        <w:gridCol w:w="569"/>
        <w:gridCol w:w="569"/>
        <w:gridCol w:w="569"/>
        <w:gridCol w:w="177"/>
        <w:gridCol w:w="569"/>
        <w:gridCol w:w="569"/>
        <w:gridCol w:w="569"/>
        <w:gridCol w:w="569"/>
        <w:gridCol w:w="569"/>
        <w:gridCol w:w="569"/>
        <w:gridCol w:w="569"/>
        <w:gridCol w:w="584"/>
      </w:tblGrid>
      <w:tr w:rsidR="00BD51DD" w:rsidRPr="0038727C" w:rsidTr="008C5E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BD51DD" w:rsidRPr="0038727C" w:rsidTr="008C5E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-0,9092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-0,9839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-0,9974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-0,9489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-0,8414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-0,4794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-0,2474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0,2474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0,4794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0,8414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0,9489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0,9974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0,9839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0,9092</w:t>
            </w:r>
          </w:p>
        </w:tc>
      </w:tr>
    </w:tbl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6. Следующий шаг. Выделим таблицу и вызовем Мастер диаграмм. На первом шаге выберем во вкладке Нестандартные Гладкие графики.</w:t>
      </w:r>
      <w:r w:rsidRPr="002C19DB">
        <w:rPr>
          <w:rFonts w:ascii="Arial" w:hAnsi="Arial" w:cs="Arial"/>
          <w:color w:val="000000"/>
          <w:lang w:eastAsia="ru-RU"/>
        </w:rPr>
        <w:br/>
        <w:t>7. На втором шаге во вкладке Ряд выполним: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 поле Ряд необходимо выделить ряд х и нажать на кнопку “Удалить” (график изменений х нам не нужен. График функции – это график изменения значений у)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 поле Подписи оси Х нажать на кнопку</w:t>
      </w:r>
      <w:r w:rsidRPr="0038727C">
        <w:rPr>
          <w:rFonts w:ascii="Arial" w:hAnsi="Arial" w:cs="Arial"/>
          <w:noProof/>
          <w:color w:val="000000"/>
          <w:lang w:eastAsia="ru-RU"/>
        </w:rPr>
        <w:pict>
          <v:shape id="Рисунок 3" o:spid="_x0000_i1026" type="#_x0000_t75" alt="http://festival.1september.ru/articles/312928/Image404.gif" style="width:26.25pt;height:17.25pt;visibility:visible">
            <v:imagedata r:id="rId6" o:title=""/>
          </v:shape>
        </w:pict>
      </w:r>
      <w:r w:rsidRPr="002C19DB">
        <w:rPr>
          <w:rFonts w:ascii="Arial" w:hAnsi="Arial" w:cs="Arial"/>
          <w:color w:val="000000"/>
          <w:lang w:eastAsia="ru-RU"/>
        </w:rPr>
        <w:t>. Выделить в таблице ячейки со значениями х и нажмите на кнопку </w:t>
      </w:r>
      <w:r w:rsidRPr="0038727C">
        <w:rPr>
          <w:rFonts w:ascii="Arial" w:hAnsi="Arial" w:cs="Arial"/>
          <w:noProof/>
          <w:color w:val="000000"/>
          <w:lang w:eastAsia="ru-RU"/>
        </w:rPr>
        <w:pict>
          <v:shape id="Рисунок 4" o:spid="_x0000_i1027" type="#_x0000_t75" alt="http://festival.1september.ru/articles/312928/Image405.gif" style="width:27pt;height:20.25pt;visibility:visible">
            <v:imagedata r:id="rId7" o:title=""/>
          </v:shape>
        </w:pict>
      </w:r>
      <w:r w:rsidRPr="002C19DB">
        <w:rPr>
          <w:rFonts w:ascii="Arial" w:hAnsi="Arial" w:cs="Arial"/>
          <w:color w:val="000000"/>
          <w:lang w:eastAsia="ru-RU"/>
        </w:rPr>
        <w:t>. Подписи по горизонтальной оси станут такими, как у нас в таблице.</w:t>
      </w:r>
    </w:p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8. На третьем шаге заполним вкладку Заголовки.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9. Пример полученного графика.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На самом деле пока это мало похоже на график функции в нашем привычном понимании.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Для форматирования графика:</w:t>
      </w:r>
    </w:p>
    <w:p w:rsidR="00BD51DD" w:rsidRPr="002C19DB" w:rsidRDefault="00BD51DD" w:rsidP="008C5E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Вызовем контекстное меню оси ОУ. Затем, выберем пункт Формат оси…. Во вкладке Шкала установим: цена основного деления: 1. Во вкладке Шрифт установим размер шрифта 8пт.</w:t>
      </w:r>
    </w:p>
    <w:p w:rsidR="00BD51DD" w:rsidRPr="002C19DB" w:rsidRDefault="00BD51DD" w:rsidP="008C5E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Вызовем контекстное меню оси ОХ. Выберем пункт Формат оси….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Во вкладке Шкала установим: пересечение с осью ОУ установите номер категории 5 (чтобы ось ОУ пересекала ось ОХ в категории с подписью 0, а это пятая по счету категория).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Во вкладке шрифт установите размер шрифта 8пт. Нажмите на кнопку ОК.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Остальные изменения выполняются аналогично.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Для закрепления рассмотрим еще одну задачу на построение графика функций. Эту задачу попробуйте решить самостоятельно, сверяясь с экраном проектора.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Применение полученных знаний.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Пригласить к проектору студента и сформулировать следующую задачу.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Задача 2.</w:t>
      </w:r>
      <w:r w:rsidRPr="002C19DB">
        <w:rPr>
          <w:rFonts w:ascii="Arial" w:hAnsi="Arial" w:cs="Arial"/>
          <w:color w:val="000000"/>
          <w:lang w:eastAsia="ru-RU"/>
        </w:rPr>
        <w:t> Построить график функции у = х</w:t>
      </w:r>
      <w:r w:rsidRPr="002C19DB">
        <w:rPr>
          <w:rFonts w:ascii="Arial" w:hAnsi="Arial" w:cs="Arial"/>
          <w:color w:val="000000"/>
          <w:vertAlign w:val="superscript"/>
          <w:lang w:eastAsia="ru-RU"/>
        </w:rPr>
        <w:t>3</w:t>
      </w:r>
      <w:r w:rsidRPr="002C19DB">
        <w:rPr>
          <w:rFonts w:ascii="Arial" w:hAnsi="Arial" w:cs="Arial"/>
          <w:color w:val="000000"/>
          <w:lang w:eastAsia="ru-RU"/>
        </w:rPr>
        <w:t> на отрезке [– 3; 3] с шагом h = 0,5.</w:t>
      </w:r>
    </w:p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1. Создать следующую таблицу: Создать таблица значений функции у = f(х).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38727C">
        <w:rPr>
          <w:rFonts w:ascii="Arial" w:hAnsi="Arial" w:cs="Arial"/>
          <w:noProof/>
          <w:color w:val="000000"/>
          <w:lang w:eastAsia="ru-RU"/>
        </w:rPr>
        <w:pict>
          <v:shape id="Рисунок 6" o:spid="_x0000_i1028" type="#_x0000_t75" alt="http://festival.1september.ru/articles/312928/Image407.gif" style="width:225pt;height:180pt;visibility:visible">
            <v:imagedata r:id="rId8" o:title=""/>
          </v:shape>
        </w:pict>
      </w:r>
    </w:p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2. В ячейку С4 ввести первое значение отрезка: –3</w:t>
      </w:r>
      <w:r w:rsidRPr="002C19DB">
        <w:rPr>
          <w:rFonts w:ascii="Arial" w:hAnsi="Arial" w:cs="Arial"/>
          <w:color w:val="000000"/>
          <w:lang w:eastAsia="ru-RU"/>
        </w:rPr>
        <w:br/>
        <w:t>3. В ячейку D4 ввести формулу, которая будет добавлять к лево-стоящей ячейки шаг: = В4 + $A$4</w:t>
      </w:r>
      <w:r w:rsidRPr="002C19DB">
        <w:rPr>
          <w:rFonts w:ascii="Arial" w:hAnsi="Arial" w:cs="Arial"/>
          <w:color w:val="000000"/>
          <w:lang w:eastAsia="ru-RU"/>
        </w:rPr>
        <w:br/>
        <w:t>4. Маркером заполнения ячейки D3 заполнить влево ячейки строки 3, до тех пор, пока не будет получено значение другого конца отрезка: 3. </w:t>
      </w:r>
      <w:r w:rsidRPr="002C19DB">
        <w:rPr>
          <w:rFonts w:ascii="Arial" w:hAnsi="Arial" w:cs="Arial"/>
          <w:color w:val="000000"/>
          <w:lang w:eastAsia="ru-RU"/>
        </w:rPr>
        <w:br/>
        <w:t>5. В ячейку С5 ввести формулу вычисления значения функции: = С4^3</w:t>
      </w:r>
      <w:r w:rsidRPr="002C19DB">
        <w:rPr>
          <w:rFonts w:ascii="Arial" w:hAnsi="Arial" w:cs="Arial"/>
          <w:color w:val="000000"/>
          <w:lang w:eastAsia="ru-RU"/>
        </w:rPr>
        <w:br/>
        <w:t>6. Маркером заполнения скопировать формулу в ячейки строки 5 до конца таблицы.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Таким образом, должна получиться таблица аргументов (х) и значений (у) функции у = х</w:t>
      </w:r>
      <w:r w:rsidRPr="002C19DB">
        <w:rPr>
          <w:rFonts w:ascii="Arial" w:hAnsi="Arial" w:cs="Arial"/>
          <w:color w:val="000000"/>
          <w:vertAlign w:val="superscript"/>
          <w:lang w:eastAsia="ru-RU"/>
        </w:rPr>
        <w:t>3</w:t>
      </w:r>
      <w:r w:rsidRPr="002C19DB">
        <w:rPr>
          <w:rFonts w:ascii="Arial" w:hAnsi="Arial" w:cs="Arial"/>
          <w:color w:val="000000"/>
          <w:lang w:eastAsia="ru-RU"/>
        </w:rPr>
        <w:t> на отрезке [–3;3] с шагом h = 0,5: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95"/>
        <w:gridCol w:w="588"/>
        <w:gridCol w:w="1017"/>
        <w:gridCol w:w="466"/>
        <w:gridCol w:w="894"/>
        <w:gridCol w:w="466"/>
        <w:gridCol w:w="894"/>
        <w:gridCol w:w="393"/>
        <w:gridCol w:w="821"/>
        <w:gridCol w:w="393"/>
        <w:gridCol w:w="821"/>
        <w:gridCol w:w="393"/>
        <w:gridCol w:w="943"/>
        <w:gridCol w:w="530"/>
      </w:tblGrid>
      <w:tr w:rsidR="00BD51DD" w:rsidRPr="0038727C" w:rsidTr="008C5E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BD51DD" w:rsidRPr="0038727C" w:rsidTr="008C5E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-15,625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-3,375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-0,125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3,375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15,625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D51DD" w:rsidRPr="002C19DB" w:rsidRDefault="00BD51DD" w:rsidP="008C5E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2C19DB">
              <w:rPr>
                <w:rFonts w:ascii="Arial" w:hAnsi="Arial" w:cs="Arial"/>
                <w:lang w:eastAsia="ru-RU"/>
              </w:rPr>
              <w:t>27</w:t>
            </w:r>
          </w:p>
        </w:tc>
      </w:tr>
    </w:tbl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7. Выделить таблицу и вызвать мастер диаграмм. На первом шаге выбрать во второй вкладке Гладкие графики.</w:t>
      </w:r>
      <w:r w:rsidRPr="002C19DB">
        <w:rPr>
          <w:rFonts w:ascii="Arial" w:hAnsi="Arial" w:cs="Arial"/>
          <w:color w:val="000000"/>
          <w:lang w:eastAsia="ru-RU"/>
        </w:rPr>
        <w:br/>
        <w:t>8. На втором шаге во вкладке Ряд выполнить:</w:t>
      </w:r>
    </w:p>
    <w:p w:rsidR="00BD51DD" w:rsidRPr="002C19DB" w:rsidRDefault="00BD51DD" w:rsidP="008C5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 поле Ряд выделить ряд х и нажать на кнопку “Удалить” (график изменений х нам не нужен. График функции – это график изменения значений у)</w:t>
      </w:r>
    </w:p>
    <w:p w:rsidR="00BD51DD" w:rsidRPr="002C19DB" w:rsidRDefault="00BD51DD" w:rsidP="008C5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В поле Подписи оси Х нажать на кнопку</w:t>
      </w:r>
      <w:r w:rsidRPr="0038727C">
        <w:rPr>
          <w:rFonts w:ascii="Arial" w:hAnsi="Arial" w:cs="Arial"/>
          <w:noProof/>
          <w:color w:val="000000"/>
          <w:lang w:eastAsia="ru-RU"/>
        </w:rPr>
        <w:pict>
          <v:shape id="Рисунок 7" o:spid="_x0000_i1029" type="#_x0000_t75" alt="http://festival.1september.ru/articles/312928/Image404.gif" style="width:26.25pt;height:17.25pt;visibility:visible">
            <v:imagedata r:id="rId6" o:title=""/>
          </v:shape>
        </w:pict>
      </w:r>
      <w:r w:rsidRPr="002C19DB">
        <w:rPr>
          <w:rFonts w:ascii="Arial" w:hAnsi="Arial" w:cs="Arial"/>
          <w:color w:val="000000"/>
          <w:lang w:eastAsia="ru-RU"/>
        </w:rPr>
        <w:t> . Выделить в таблице ячейки со значениями х и нажать на кнопку</w:t>
      </w:r>
      <w:r w:rsidRPr="0038727C">
        <w:rPr>
          <w:rFonts w:ascii="Arial" w:hAnsi="Arial" w:cs="Arial"/>
          <w:noProof/>
          <w:color w:val="000000"/>
          <w:lang w:eastAsia="ru-RU"/>
        </w:rPr>
        <w:pict>
          <v:shape id="Рисунок 8" o:spid="_x0000_i1030" type="#_x0000_t75" alt="http://festival.1september.ru/articles/312928/Image405.gif" style="width:27pt;height:20.25pt;visibility:visible">
            <v:imagedata r:id="rId7" o:title=""/>
          </v:shape>
        </w:pict>
      </w:r>
      <w:r w:rsidRPr="002C19DB">
        <w:rPr>
          <w:rFonts w:ascii="Arial" w:hAnsi="Arial" w:cs="Arial"/>
          <w:color w:val="000000"/>
          <w:lang w:eastAsia="ru-RU"/>
        </w:rPr>
        <w:t> . Подписи по горизонтальной оси станут такими, как у нас в таблице.</w:t>
      </w:r>
    </w:p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9. На третьем шаге заполнить вкладку Заголовки.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38727C">
        <w:rPr>
          <w:rFonts w:ascii="Arial" w:hAnsi="Arial" w:cs="Arial"/>
          <w:noProof/>
          <w:color w:val="000000"/>
          <w:lang w:eastAsia="ru-RU"/>
        </w:rPr>
        <w:pict>
          <v:shape id="Рисунок 9" o:spid="_x0000_i1031" type="#_x0000_t75" alt="http://festival.1september.ru/articles/312928/Image408.gif" style="width:230.25pt;height:129.75pt;visibility:visible">
            <v:imagedata r:id="rId9" o:title=""/>
          </v:shape>
        </w:pict>
      </w:r>
    </w:p>
    <w:p w:rsidR="00BD51DD" w:rsidRPr="002C19DB" w:rsidRDefault="00BD51DD" w:rsidP="008C5EB2">
      <w:pPr>
        <w:spacing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10. Пример полученного графика: </w:t>
      </w:r>
      <w:r w:rsidRPr="002C19DB">
        <w:rPr>
          <w:rFonts w:ascii="Arial" w:hAnsi="Arial" w:cs="Arial"/>
          <w:color w:val="000000"/>
          <w:lang w:eastAsia="ru-RU"/>
        </w:rPr>
        <w:br/>
        <w:t>11. Оформить график.</w:t>
      </w:r>
      <w:r w:rsidRPr="002C19DB">
        <w:rPr>
          <w:rFonts w:ascii="Arial" w:hAnsi="Arial" w:cs="Arial"/>
          <w:color w:val="000000"/>
          <w:lang w:eastAsia="ru-RU"/>
        </w:rPr>
        <w:br/>
        <w:t>12. Установить параметры страницы и размеры диаграмм таким образом, что бы все поместилось на одном листе альбомной ориентации.</w:t>
      </w:r>
      <w:r w:rsidRPr="002C19DB">
        <w:rPr>
          <w:rFonts w:ascii="Arial" w:hAnsi="Arial" w:cs="Arial"/>
          <w:color w:val="000000"/>
          <w:lang w:eastAsia="ru-RU"/>
        </w:rPr>
        <w:br/>
        <w:t>13. Создать колонтитулы для данного листа (Вид </w:t>
      </w:r>
      <w:r w:rsidRPr="0038727C">
        <w:rPr>
          <w:rFonts w:ascii="Arial" w:hAnsi="Arial" w:cs="Arial"/>
          <w:noProof/>
          <w:color w:val="000000"/>
          <w:lang w:eastAsia="ru-RU"/>
        </w:rPr>
        <w:pict>
          <v:shape id="Рисунок 10" o:spid="_x0000_i1032" type="#_x0000_t75" alt="http://festival.1september.ru/articles/312928/img1.gif" style="width:9.75pt;height:10.5pt;visibility:visible">
            <v:imagedata r:id="rId10" o:title=""/>
          </v:shape>
        </w:pict>
      </w:r>
      <w:r w:rsidRPr="002C19DB">
        <w:rPr>
          <w:rFonts w:ascii="Arial" w:hAnsi="Arial" w:cs="Arial"/>
          <w:color w:val="000000"/>
          <w:lang w:eastAsia="ru-RU"/>
        </w:rPr>
        <w:t> Колонтитулы…):</w:t>
      </w:r>
      <w:r w:rsidRPr="002C19DB">
        <w:rPr>
          <w:rFonts w:ascii="Arial" w:hAnsi="Arial" w:cs="Arial"/>
          <w:color w:val="000000"/>
          <w:lang w:eastAsia="ru-RU"/>
        </w:rPr>
        <w:br/>
        <w:t>14. Верхний колонтитул слева: график функции у = x</w:t>
      </w:r>
      <w:r w:rsidRPr="002C19DB">
        <w:rPr>
          <w:rFonts w:ascii="Arial" w:hAnsi="Arial" w:cs="Arial"/>
          <w:color w:val="000000"/>
          <w:vertAlign w:val="superscript"/>
          <w:lang w:eastAsia="ru-RU"/>
        </w:rPr>
        <w:t>3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Сохранить документ своей папке под именем График.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5. Правила техники безопасности при работе за компьютером.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val="en-US"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 xml:space="preserve">6. Разминка. </w:t>
      </w:r>
    </w:p>
    <w:p w:rsidR="00BD51DD" w:rsidRPr="002C19DB" w:rsidRDefault="00BD51DD" w:rsidP="002C19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Стоим по два человека. учитель показывает разноцветные ладони.</w:t>
      </w:r>
    </w:p>
    <w:p w:rsidR="00BD51DD" w:rsidRPr="002C19DB" w:rsidRDefault="00BD51DD" w:rsidP="002C19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Зеленый-хлопаем по плечу</w:t>
      </w:r>
    </w:p>
    <w:p w:rsidR="00BD51DD" w:rsidRPr="002C19DB" w:rsidRDefault="00BD51DD" w:rsidP="002C19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Красный-тремся спинами</w:t>
      </w:r>
    </w:p>
    <w:p w:rsidR="00BD51DD" w:rsidRPr="002C19DB" w:rsidRDefault="00BD51DD" w:rsidP="002C19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 xml:space="preserve">Желтый-здороваемся </w:t>
      </w:r>
    </w:p>
    <w:p w:rsidR="00BD51DD" w:rsidRPr="002C19DB" w:rsidRDefault="00BD51DD" w:rsidP="002C19D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 xml:space="preserve">( </w:t>
      </w:r>
      <w:r w:rsidRPr="002C19DB">
        <w:rPr>
          <w:rFonts w:ascii="Arial" w:hAnsi="Arial" w:cs="Arial"/>
          <w:bCs/>
          <w:color w:val="000000"/>
          <w:lang w:eastAsia="ru-RU"/>
        </w:rPr>
        <w:t>Дети становятся в круг, берутся за руки затем каждый говорит положительные эмоции и все дружно поднимают руки вверх и говорят это здорово)</w:t>
      </w:r>
    </w:p>
    <w:p w:rsidR="00BD51DD" w:rsidRPr="002C19DB" w:rsidRDefault="00BD51DD" w:rsidP="002C19DB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Pr="002C19DB" w:rsidRDefault="00BD51DD" w:rsidP="002C19DB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7. Практическая работа учащихся </w:t>
      </w:r>
      <w:r w:rsidRPr="002C19DB">
        <w:rPr>
          <w:rFonts w:ascii="Arial" w:hAnsi="Arial" w:cs="Arial"/>
          <w:color w:val="000000"/>
          <w:lang w:eastAsia="ru-RU"/>
        </w:rPr>
        <w:t>(Работая группой детям необходимо отобразить своё восприятие вирусов и антивирусных программ на флипчарте затем защитить свою работу).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Самостоятельная работа.</w:t>
      </w:r>
    </w:p>
    <w:p w:rsidR="00BD51DD" w:rsidRPr="002C19DB" w:rsidRDefault="00BD51DD" w:rsidP="002C19DB">
      <w:r w:rsidRPr="002C19DB">
        <w:rPr>
          <w:rFonts w:ascii="Arial" w:hAnsi="Arial" w:cs="Arial"/>
          <w:color w:val="000000"/>
          <w:lang w:eastAsia="ru-RU"/>
        </w:rPr>
        <w:t xml:space="preserve"> </w:t>
      </w:r>
      <w:r w:rsidRPr="002C19DB">
        <w:t xml:space="preserve">Рисунок 1. Таблица </w:t>
      </w:r>
    </w:p>
    <w:tbl>
      <w:tblPr>
        <w:tblpPr w:leftFromText="180" w:rightFromText="180" w:vertAnchor="text" w:horzAnchor="margin" w:tblpY="361"/>
        <w:tblW w:w="7524" w:type="dxa"/>
        <w:tblLook w:val="0000"/>
      </w:tblPr>
      <w:tblGrid>
        <w:gridCol w:w="2069"/>
        <w:gridCol w:w="1062"/>
        <w:gridCol w:w="960"/>
        <w:gridCol w:w="891"/>
        <w:gridCol w:w="992"/>
        <w:gridCol w:w="868"/>
        <w:gridCol w:w="1005"/>
        <w:gridCol w:w="671"/>
      </w:tblGrid>
      <w:tr w:rsidR="00BD51DD" w:rsidRPr="0038727C" w:rsidTr="002C19DB">
        <w:trPr>
          <w:trHeight w:val="177"/>
        </w:trPr>
        <w:tc>
          <w:tcPr>
            <w:tcW w:w="7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Показатели спроса на ремонтные работы на СТО</w:t>
            </w:r>
          </w:p>
        </w:tc>
      </w:tr>
      <w:tr w:rsidR="00BD51DD" w:rsidRPr="0038727C" w:rsidTr="002C19DB">
        <w:trPr>
          <w:trHeight w:val="177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сентябрь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октябрь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ноябрь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декабрь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январь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февраль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март</w:t>
            </w:r>
          </w:p>
        </w:tc>
      </w:tr>
      <w:tr w:rsidR="00BD51DD" w:rsidRPr="0038727C" w:rsidTr="002C19DB">
        <w:trPr>
          <w:trHeight w:val="177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сварочные работы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14</w:t>
            </w:r>
          </w:p>
        </w:tc>
      </w:tr>
      <w:tr w:rsidR="00BD51DD" w:rsidRPr="0038727C" w:rsidTr="002C19DB">
        <w:trPr>
          <w:trHeight w:val="177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покрасочные работы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10</w:t>
            </w:r>
          </w:p>
        </w:tc>
      </w:tr>
      <w:tr w:rsidR="00BD51DD" w:rsidRPr="0038727C" w:rsidTr="002C19DB">
        <w:trPr>
          <w:trHeight w:val="177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кузовные работы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DD" w:rsidRPr="0038727C" w:rsidRDefault="00BD51DD" w:rsidP="002C19DB">
            <w:pPr>
              <w:pStyle w:val="NoSpacing"/>
            </w:pPr>
            <w:r w:rsidRPr="0038727C">
              <w:t>4</w:t>
            </w:r>
          </w:p>
        </w:tc>
      </w:tr>
    </w:tbl>
    <w:p w:rsidR="00BD51DD" w:rsidRPr="002C19DB" w:rsidRDefault="00BD51DD" w:rsidP="002C19DB"/>
    <w:p w:rsidR="00BD51DD" w:rsidRPr="002C19DB" w:rsidRDefault="00BD51DD" w:rsidP="002C19DB"/>
    <w:p w:rsidR="00BD51DD" w:rsidRPr="002C19DB" w:rsidRDefault="00BD51DD" w:rsidP="002C19DB"/>
    <w:p w:rsidR="00BD51DD" w:rsidRPr="002C19DB" w:rsidRDefault="00BD51DD" w:rsidP="002C19DB">
      <w:r>
        <w:rPr>
          <w:noProof/>
          <w:lang w:eastAsia="ru-RU"/>
        </w:rPr>
        <w:pict>
          <v:shape id="Рисунок 4" o:spid="_x0000_s1026" type="#_x0000_t75" style="position:absolute;margin-left:-461.55pt;margin-top:44.05pt;width:514.5pt;height:135pt;z-index:-251660288;visibility:visible" wrapcoords="126 360 126 21120 21411 21120 21411 360 126 360">
            <v:imagedata r:id="rId11" o:title=""/>
            <w10:wrap type="tight"/>
          </v:shape>
        </w:pict>
      </w:r>
    </w:p>
    <w:p w:rsidR="00BD51DD" w:rsidRPr="002C19DB" w:rsidRDefault="00BD51DD" w:rsidP="002C19DB">
      <w:r w:rsidRPr="002C19DB">
        <w:t>Рисунок 2. График</w:t>
      </w:r>
    </w:p>
    <w:p w:rsidR="00BD51DD" w:rsidRPr="002C19DB" w:rsidRDefault="00BD51DD" w:rsidP="002C19DB"/>
    <w:p w:rsidR="00BD51DD" w:rsidRPr="002C19DB" w:rsidRDefault="00BD51DD" w:rsidP="002C19DB">
      <w:r w:rsidRPr="002C19DB">
        <w:rPr>
          <w:u w:val="single"/>
        </w:rPr>
        <w:t>Задача 1</w:t>
      </w:r>
      <w:r w:rsidRPr="002C19DB">
        <w:t xml:space="preserve">. Создайте таблицу , используя  </w:t>
      </w:r>
      <w:r w:rsidRPr="002C19DB">
        <w:rPr>
          <w:i/>
        </w:rPr>
        <w:t>Мастер функций</w:t>
      </w:r>
      <w:r w:rsidRPr="002C19D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D51DD" w:rsidRPr="0038727C" w:rsidTr="0038727C"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-4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-3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-2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-1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958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4</w:t>
            </w:r>
          </w:p>
        </w:tc>
      </w:tr>
      <w:tr w:rsidR="00BD51DD" w:rsidRPr="0038727C" w:rsidTr="0038727C"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vertAlign w:val="superscript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y=x</w:t>
            </w:r>
            <w:r w:rsidRPr="0038727C">
              <w:rPr>
                <w:rFonts w:ascii="Times New Roman" w:hAnsi="Times New Roman"/>
                <w:vertAlign w:val="superscript"/>
                <w:lang w:val="en-US" w:eastAsia="ru-RU"/>
              </w:rPr>
              <w:t>2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958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16</w:t>
            </w:r>
          </w:p>
        </w:tc>
      </w:tr>
      <w:tr w:rsidR="00BD51DD" w:rsidRPr="0038727C" w:rsidTr="0038727C"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vertAlign w:val="superscript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y=x</w:t>
            </w:r>
            <w:r w:rsidRPr="0038727C">
              <w:rPr>
                <w:rFonts w:ascii="Times New Roman" w:hAnsi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-64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-27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-8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-1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957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958" w:type="dxa"/>
          </w:tcPr>
          <w:p w:rsidR="00BD51DD" w:rsidRPr="0038727C" w:rsidRDefault="00BD51DD" w:rsidP="0038727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727C">
              <w:rPr>
                <w:rFonts w:ascii="Times New Roman" w:hAnsi="Times New Roman"/>
                <w:lang w:val="en-US" w:eastAsia="ru-RU"/>
              </w:rPr>
              <w:t>64</w:t>
            </w:r>
          </w:p>
        </w:tc>
      </w:tr>
    </w:tbl>
    <w:p w:rsidR="00BD51DD" w:rsidRPr="002C19DB" w:rsidRDefault="00BD51DD" w:rsidP="002C19DB">
      <w:pPr>
        <w:rPr>
          <w:lang w:val="en-US"/>
        </w:rPr>
      </w:pPr>
    </w:p>
    <w:p w:rsidR="00BD51DD" w:rsidRPr="002C19DB" w:rsidRDefault="00BD51DD" w:rsidP="002C19DB">
      <w:r>
        <w:rPr>
          <w:noProof/>
          <w:lang w:eastAsia="ru-RU"/>
        </w:rPr>
        <w:pict>
          <v:shape id="Рисунок 9" o:spid="_x0000_s1027" type="#_x0000_t75" style="position:absolute;margin-left:245.7pt;margin-top:24.6pt;width:234pt;height:107.25pt;z-index:-251657216;visibility:visible" wrapcoords="69 302 0 20996 21462 20996 21462 302 69 302">
            <v:imagedata r:id="rId12" o:title=""/>
            <w10:wrap type="tight"/>
          </v:shape>
        </w:pict>
      </w:r>
      <w:r>
        <w:rPr>
          <w:noProof/>
          <w:lang w:eastAsia="ru-RU"/>
        </w:rPr>
        <w:pict>
          <v:shape id="Рисунок 8" o:spid="_x0000_s1028" type="#_x0000_t75" style="position:absolute;margin-left:-.3pt;margin-top:24.5pt;width:234.3pt;height:107.5pt;z-index:-251658240;visibility:visible" wrapcoords="69 302 0 20996 21462 20996 21462 302 69 302">
            <v:imagedata r:id="rId13" o:title=""/>
            <w10:wrap type="tight"/>
          </v:shape>
        </w:pict>
      </w:r>
      <w:r w:rsidRPr="002C19DB">
        <w:rPr>
          <w:u w:val="single"/>
        </w:rPr>
        <w:t>Задача 2</w:t>
      </w:r>
      <w:r w:rsidRPr="002C19DB">
        <w:t>. Постройте графики по данным таблицы, соответственно образцу:</w:t>
      </w:r>
    </w:p>
    <w:p w:rsidR="00BD51DD" w:rsidRPr="002C19DB" w:rsidRDefault="00BD51DD" w:rsidP="002C19DB"/>
    <w:p w:rsidR="00BD51DD" w:rsidRPr="002C19DB" w:rsidRDefault="00BD51DD" w:rsidP="002C19DB">
      <w:pPr>
        <w:rPr>
          <w:rFonts w:ascii="Arial" w:hAnsi="Arial" w:cs="Arial"/>
          <w:color w:val="000000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02pt;margin-top:96.55pt;width:66pt;height:90pt;z-index:251657216" stroked="f">
            <v:textbox style="layout-flow:vertical">
              <w:txbxContent>
                <w:p w:rsidR="00BD51DD" w:rsidRDefault="00BD51DD" w:rsidP="002C19DB">
                  <w:r>
                    <w:t>Приложение 4</w:t>
                  </w:r>
                </w:p>
              </w:txbxContent>
            </v:textbox>
          </v:shape>
        </w:pict>
      </w:r>
      <w:r w:rsidRPr="002C19DB">
        <w:rPr>
          <w:rFonts w:ascii="Arial" w:hAnsi="Arial" w:cs="Arial"/>
          <w:color w:val="000000"/>
          <w:lang w:eastAsia="ru-RU"/>
        </w:rPr>
        <w:t>После выполнения задания правильность каждого варианта проверяется с помощью проектора.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8. Проверка выполнения практической работы. Анализ результатов.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 xml:space="preserve">9. Рефлексия. 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А)Написание синквейна.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 xml:space="preserve">Например: 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Учитель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Душевный, открытый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Любит, ищет, думает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Много идей - мало времени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Призвание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color w:val="000000"/>
          <w:lang w:eastAsia="ru-RU"/>
        </w:rPr>
        <w:t>Или: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Учитель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Суетливый, крикливый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Объясняет, объясняет, ждет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Когда окончится эта пытка?</w:t>
      </w:r>
    </w:p>
    <w:p w:rsidR="00BD51DD" w:rsidRPr="002C19DB" w:rsidRDefault="00BD51DD" w:rsidP="002C19DB">
      <w:pPr>
        <w:shd w:val="clear" w:color="auto" w:fill="FFFFFF"/>
        <w:spacing w:before="96" w:after="120" w:line="238" w:lineRule="atLeast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i/>
          <w:iCs/>
          <w:color w:val="000000"/>
          <w:lang w:eastAsia="ru-RU"/>
        </w:rPr>
        <w:t>Бедолага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bCs/>
          <w:color w:val="000000"/>
          <w:lang w:eastAsia="ru-RU"/>
        </w:rPr>
      </w:pP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Cs/>
          <w:color w:val="000000"/>
          <w:lang w:eastAsia="ru-RU"/>
        </w:rPr>
        <w:t>Б) Детям раздаются стикеры двух цветов на одном они пишут положительные эмоции от проведённого урока на другом отрицательные, затем клеют на заранее приготовленный ватман, который разделён на две половины на «+» и «-».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IV. Итог урока.</w:t>
      </w:r>
    </w:p>
    <w:p w:rsidR="00BD51DD" w:rsidRPr="002C19DB" w:rsidRDefault="00BD51DD" w:rsidP="002C1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V. Домашнее задание.</w:t>
      </w: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Подведение итогов.</w:t>
      </w: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2C19DB">
        <w:rPr>
          <w:rFonts w:ascii="Arial" w:hAnsi="Arial" w:cs="Arial"/>
          <w:b/>
          <w:bCs/>
          <w:color w:val="000000"/>
          <w:lang w:eastAsia="ru-RU"/>
        </w:rPr>
        <w:t>Домашнее задание.</w:t>
      </w: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BD51DD" w:rsidRPr="002C19DB" w:rsidRDefault="00BD51DD" w:rsidP="008C5EB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</w:p>
    <w:p w:rsidR="00BD51DD" w:rsidRPr="002C19DB" w:rsidRDefault="00BD51DD"/>
    <w:sectPr w:rsidR="00BD51DD" w:rsidRPr="002C19DB" w:rsidSect="0079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470"/>
    <w:multiLevelType w:val="multilevel"/>
    <w:tmpl w:val="B8D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AB20EB"/>
    <w:multiLevelType w:val="multilevel"/>
    <w:tmpl w:val="FD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94E1F"/>
    <w:multiLevelType w:val="multilevel"/>
    <w:tmpl w:val="7288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D762E"/>
    <w:multiLevelType w:val="hybridMultilevel"/>
    <w:tmpl w:val="03729EC2"/>
    <w:lvl w:ilvl="0" w:tplc="F1583C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C0E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415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892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858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6CF0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5CD8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F051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003D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59293F"/>
    <w:multiLevelType w:val="multilevel"/>
    <w:tmpl w:val="1470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CE67E0"/>
    <w:multiLevelType w:val="multilevel"/>
    <w:tmpl w:val="89C2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A267D"/>
    <w:multiLevelType w:val="multilevel"/>
    <w:tmpl w:val="93C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53F2C"/>
    <w:multiLevelType w:val="multilevel"/>
    <w:tmpl w:val="70B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366E0"/>
    <w:multiLevelType w:val="multilevel"/>
    <w:tmpl w:val="D0E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440FE"/>
    <w:multiLevelType w:val="multilevel"/>
    <w:tmpl w:val="46FC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262D5"/>
    <w:multiLevelType w:val="multilevel"/>
    <w:tmpl w:val="8D9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401AD"/>
    <w:multiLevelType w:val="multilevel"/>
    <w:tmpl w:val="0FC8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EB2"/>
    <w:rsid w:val="00084F52"/>
    <w:rsid w:val="0023527A"/>
    <w:rsid w:val="002C19DB"/>
    <w:rsid w:val="00376B26"/>
    <w:rsid w:val="00380364"/>
    <w:rsid w:val="0038727C"/>
    <w:rsid w:val="003E18B2"/>
    <w:rsid w:val="007913AB"/>
    <w:rsid w:val="008C5EB2"/>
    <w:rsid w:val="00973CDC"/>
    <w:rsid w:val="00BD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A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5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E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8C5EB2"/>
    <w:rPr>
      <w:rFonts w:cs="Times New Roman"/>
    </w:rPr>
  </w:style>
  <w:style w:type="paragraph" w:styleId="NormalWeb">
    <w:name w:val="Normal (Web)"/>
    <w:basedOn w:val="Normal"/>
    <w:uiPriority w:val="99"/>
    <w:semiHidden/>
    <w:rsid w:val="008C5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C5EB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C5E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C5EB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C5EB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C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19DB"/>
    <w:pPr>
      <w:ind w:left="720"/>
      <w:contextualSpacing/>
    </w:pPr>
  </w:style>
  <w:style w:type="paragraph" w:styleId="NoSpacing">
    <w:name w:val="No Spacing"/>
    <w:uiPriority w:val="99"/>
    <w:qFormat/>
    <w:rsid w:val="002C19DB"/>
    <w:rPr>
      <w:lang w:eastAsia="en-US"/>
    </w:rPr>
  </w:style>
  <w:style w:type="table" w:styleId="TableGrid">
    <w:name w:val="Table Grid"/>
    <w:basedOn w:val="TableNormal"/>
    <w:uiPriority w:val="99"/>
    <w:rsid w:val="002C19D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6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7</Pages>
  <Words>1333</Words>
  <Characters>7604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</dc:creator>
  <cp:keywords/>
  <dc:description/>
  <cp:lastModifiedBy>Владимир</cp:lastModifiedBy>
  <cp:revision>4</cp:revision>
  <cp:lastPrinted>2013-02-05T14:50:00Z</cp:lastPrinted>
  <dcterms:created xsi:type="dcterms:W3CDTF">2013-02-04T08:23:00Z</dcterms:created>
  <dcterms:modified xsi:type="dcterms:W3CDTF">2013-02-05T14:55:00Z</dcterms:modified>
</cp:coreProperties>
</file>