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13" w:rsidRDefault="005A2313" w:rsidP="00121C75">
      <w:pPr>
        <w:spacing w:after="0" w:line="240" w:lineRule="auto"/>
        <w:jc w:val="center"/>
        <w:rPr>
          <w:rFonts w:ascii="Times New Roman" w:hAnsi="Times New Roman"/>
          <w:bCs/>
          <w:i/>
          <w:sz w:val="32"/>
          <w:szCs w:val="32"/>
        </w:rPr>
      </w:pPr>
      <w:r w:rsidRPr="00121C75">
        <w:rPr>
          <w:rFonts w:ascii="Times New Roman" w:hAnsi="Times New Roman"/>
          <w:b/>
          <w:bCs/>
          <w:i/>
          <w:sz w:val="32"/>
          <w:szCs w:val="32"/>
        </w:rPr>
        <w:t xml:space="preserve">10 октября отмечается Всемирный день психического здоровья. </w:t>
      </w:r>
      <w:r w:rsidRPr="00121C75">
        <w:rPr>
          <w:rFonts w:ascii="Times New Roman" w:hAnsi="Times New Roman"/>
          <w:bCs/>
          <w:i/>
          <w:sz w:val="32"/>
          <w:szCs w:val="32"/>
        </w:rPr>
        <w:t>Он празднуется с 1992 года по решению ВОЗ (Всемирная организация здравоохранения).</w:t>
      </w:r>
    </w:p>
    <w:p w:rsidR="005A2313" w:rsidRDefault="005A2313" w:rsidP="00121C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Звучит музыка, на проекторе показываются слайды</w:t>
      </w:r>
    </w:p>
    <w:p w:rsidR="005A2313" w:rsidRPr="00B82574" w:rsidRDefault="005A2313" w:rsidP="00B8257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5A52">
        <w:rPr>
          <w:rFonts w:ascii="Times New Roman" w:hAnsi="Times New Roman"/>
          <w:b/>
          <w:sz w:val="28"/>
          <w:szCs w:val="28"/>
          <w:u w:val="single"/>
        </w:rPr>
        <w:t>Психолог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(Слайд 1) </w:t>
      </w:r>
      <w:r w:rsidRPr="00B82574">
        <w:rPr>
          <w:rFonts w:ascii="Times New Roman" w:hAnsi="Times New Roman"/>
          <w:sz w:val="28"/>
          <w:szCs w:val="28"/>
        </w:rPr>
        <w:t>Добрый день! Мы рады приветствовать Вас снова и снова! Сегодня 10 октября, Всемирный день психического здоровья. Он празднуется с 1992 года по решению ВОЗ (Всемирная организация здравоохранения.)</w:t>
      </w:r>
    </w:p>
    <w:p w:rsidR="005A2313" w:rsidRDefault="005A2313" w:rsidP="003E3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C75">
        <w:rPr>
          <w:rFonts w:ascii="Times New Roman" w:hAnsi="Times New Roman"/>
          <w:b/>
          <w:sz w:val="28"/>
          <w:szCs w:val="28"/>
          <w:u w:val="single"/>
        </w:rPr>
        <w:t>1 вед</w:t>
      </w:r>
      <w:r w:rsidRPr="00121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75">
        <w:rPr>
          <w:rFonts w:ascii="Times New Roman" w:hAnsi="Times New Roman"/>
          <w:sz w:val="28"/>
          <w:szCs w:val="28"/>
        </w:rPr>
        <w:t>Сегодня по данным этой организации психическими заболеваниями страдают более 45</w:t>
      </w:r>
      <w:r>
        <w:rPr>
          <w:rFonts w:ascii="Times New Roman" w:hAnsi="Times New Roman"/>
          <w:sz w:val="28"/>
          <w:szCs w:val="28"/>
        </w:rPr>
        <w:t xml:space="preserve">0 миллионов человек на планете. </w:t>
      </w:r>
      <w:r w:rsidRPr="00121C75">
        <w:rPr>
          <w:rFonts w:ascii="Times New Roman" w:hAnsi="Times New Roman"/>
          <w:sz w:val="28"/>
          <w:szCs w:val="28"/>
        </w:rPr>
        <w:t>Специалисты предсказывают, что к 2020 году психические расстройства войдут в мировую пятерку болезней лидеров.</w:t>
      </w:r>
      <w:r w:rsidRPr="00121C75">
        <w:rPr>
          <w:rFonts w:ascii="Times New Roman" w:hAnsi="Times New Roman"/>
          <w:sz w:val="28"/>
          <w:szCs w:val="28"/>
        </w:rPr>
        <w:br/>
      </w:r>
      <w:r w:rsidRPr="00121C75">
        <w:rPr>
          <w:rFonts w:ascii="Times New Roman" w:hAnsi="Times New Roman"/>
          <w:b/>
          <w:sz w:val="28"/>
          <w:szCs w:val="28"/>
        </w:rPr>
        <w:t xml:space="preserve">2 </w:t>
      </w:r>
      <w:r w:rsidRPr="00121C75">
        <w:rPr>
          <w:rFonts w:ascii="Times New Roman" w:hAnsi="Times New Roman"/>
          <w:b/>
          <w:sz w:val="28"/>
          <w:szCs w:val="28"/>
          <w:u w:val="single"/>
        </w:rPr>
        <w:t>вед</w:t>
      </w:r>
      <w:r w:rsidRPr="00121C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1C75">
        <w:rPr>
          <w:rFonts w:ascii="Times New Roman" w:hAnsi="Times New Roman"/>
          <w:sz w:val="28"/>
          <w:szCs w:val="28"/>
        </w:rPr>
        <w:t>Как остаться здоровым психически, не знает практически никто. Росту заболеваемости способствуют информационные перегрузки, политические и экономические катаклизмы в стране, а предвестниками заболеваний являются стрессы.</w:t>
      </w:r>
      <w:r w:rsidRPr="00121C75">
        <w:rPr>
          <w:rFonts w:ascii="Times New Roman" w:hAnsi="Times New Roman"/>
          <w:sz w:val="28"/>
          <w:szCs w:val="28"/>
        </w:rPr>
        <w:br/>
      </w:r>
      <w:r w:rsidRPr="00121C75">
        <w:rPr>
          <w:rFonts w:ascii="Times New Roman" w:hAnsi="Times New Roman"/>
          <w:b/>
          <w:sz w:val="28"/>
          <w:szCs w:val="28"/>
          <w:u w:val="single"/>
        </w:rPr>
        <w:t>1 вед</w:t>
      </w:r>
      <w:r w:rsidRPr="00121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75">
        <w:rPr>
          <w:rFonts w:ascii="Times New Roman" w:hAnsi="Times New Roman"/>
          <w:sz w:val="28"/>
          <w:szCs w:val="28"/>
        </w:rPr>
        <w:t>Стрессы стали составляющей частью жизни современного человека. Люди борются с ними, не задумываясь о том, что нужно не бороться, а не допускать их.</w:t>
      </w:r>
      <w:r w:rsidRPr="003E315D">
        <w:rPr>
          <w:rFonts w:ascii="Times New Roman" w:hAnsi="Times New Roman"/>
          <w:sz w:val="28"/>
          <w:szCs w:val="28"/>
        </w:rPr>
        <w:t xml:space="preserve"> </w:t>
      </w:r>
      <w:r w:rsidRPr="000D0027">
        <w:rPr>
          <w:rFonts w:ascii="Times New Roman" w:hAnsi="Times New Roman"/>
          <w:sz w:val="28"/>
          <w:szCs w:val="28"/>
        </w:rPr>
        <w:t xml:space="preserve">Психическое здоровье является неотъемлемой частью и важнейшим компонентом здоровья. </w:t>
      </w:r>
    </w:p>
    <w:p w:rsidR="005A2313" w:rsidRPr="003E315D" w:rsidRDefault="005A2313" w:rsidP="003E3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C75">
        <w:rPr>
          <w:rFonts w:ascii="Times New Roman" w:hAnsi="Times New Roman"/>
          <w:b/>
          <w:sz w:val="28"/>
          <w:szCs w:val="28"/>
        </w:rPr>
        <w:t xml:space="preserve">2 </w:t>
      </w:r>
      <w:r w:rsidRPr="00121C75">
        <w:rPr>
          <w:rFonts w:ascii="Times New Roman" w:hAnsi="Times New Roman"/>
          <w:b/>
          <w:sz w:val="28"/>
          <w:szCs w:val="28"/>
          <w:u w:val="single"/>
        </w:rPr>
        <w:t>вед</w:t>
      </w:r>
      <w:r w:rsidRPr="00121C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0027">
        <w:rPr>
          <w:rFonts w:ascii="Times New Roman" w:hAnsi="Times New Roman"/>
          <w:sz w:val="28"/>
          <w:szCs w:val="28"/>
        </w:rPr>
        <w:t>В Уставе ВОЗ говорится: "Здоровье является состоянием полного физического, душевного и социального благополучия, а не только отсутствием болезней и физических дефектов". Важным следствием этого определения является то, что психическое здоровье – это не только отсутствие психических расстройств и форм инвалидности.</w:t>
      </w:r>
    </w:p>
    <w:p w:rsidR="005A2313" w:rsidRDefault="005A2313" w:rsidP="003E31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1C75">
        <w:rPr>
          <w:rFonts w:ascii="Times New Roman" w:hAnsi="Times New Roman"/>
          <w:b/>
          <w:sz w:val="28"/>
          <w:szCs w:val="28"/>
          <w:u w:val="single"/>
        </w:rPr>
        <w:t>1 вед</w:t>
      </w:r>
      <w:r w:rsidRPr="00121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(Слайд 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027">
        <w:rPr>
          <w:rFonts w:ascii="Times New Roman" w:hAnsi="Times New Roman"/>
          <w:color w:val="800000"/>
          <w:sz w:val="28"/>
          <w:szCs w:val="28"/>
        </w:rPr>
        <w:t>Психическое здоровье</w:t>
      </w:r>
      <w:r w:rsidRPr="000D0027">
        <w:rPr>
          <w:rFonts w:ascii="Times New Roman" w:hAnsi="Times New Roman"/>
          <w:sz w:val="28"/>
          <w:szCs w:val="28"/>
        </w:rPr>
        <w:t xml:space="preserve"> –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</w:t>
      </w:r>
    </w:p>
    <w:p w:rsidR="005A2313" w:rsidRPr="00F57CC8" w:rsidRDefault="005A2313" w:rsidP="00F57C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7CC8">
        <w:rPr>
          <w:rFonts w:ascii="Times New Roman" w:hAnsi="Times New Roman"/>
          <w:b/>
          <w:sz w:val="28"/>
          <w:szCs w:val="28"/>
          <w:u w:val="single"/>
        </w:rPr>
        <w:t>2 вед.</w:t>
      </w:r>
      <w:r>
        <w:rPr>
          <w:rFonts w:ascii="Times New Roman" w:hAnsi="Times New Roman"/>
          <w:b/>
          <w:sz w:val="28"/>
          <w:szCs w:val="28"/>
        </w:rPr>
        <w:t xml:space="preserve"> (Слайд 4)</w:t>
      </w:r>
      <w:r w:rsidRPr="00121C75">
        <w:rPr>
          <w:rFonts w:ascii="Times New Roman" w:hAnsi="Times New Roman"/>
          <w:sz w:val="28"/>
          <w:szCs w:val="28"/>
        </w:rPr>
        <w:t xml:space="preserve">Сохранить психическое здоровье в жестких и переменчивых условиях современной жизни – задача непростая. Постоянный стресс, переживания, напряжение – вот главные раздражители наших с вами нервов, которые не только понижают качество жизни, но и могут со временем вызвать различные психические и соматические заболевания. </w:t>
      </w:r>
    </w:p>
    <w:p w:rsidR="005A2313" w:rsidRDefault="005A2313" w:rsidP="00F57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A52">
        <w:rPr>
          <w:rFonts w:ascii="Times New Roman" w:hAnsi="Times New Roman"/>
          <w:b/>
          <w:sz w:val="28"/>
          <w:szCs w:val="28"/>
          <w:u w:val="single"/>
        </w:rPr>
        <w:t xml:space="preserve">Психолог </w:t>
      </w:r>
      <w:r>
        <w:rPr>
          <w:rFonts w:ascii="Times New Roman" w:hAnsi="Times New Roman"/>
          <w:b/>
          <w:sz w:val="28"/>
          <w:szCs w:val="28"/>
        </w:rPr>
        <w:t xml:space="preserve">(Слайд 5)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C75">
        <w:rPr>
          <w:rFonts w:ascii="Times New Roman" w:hAnsi="Times New Roman"/>
          <w:sz w:val="28"/>
          <w:szCs w:val="28"/>
        </w:rPr>
        <w:t>Избежать истощения нервной системы нам могут помочь способы, придуманные в разных странах и на протяжении многих лет позволяющие людям разных национальностей сохранять душевный комфорт и внутреннее равновесие.</w:t>
      </w:r>
    </w:p>
    <w:p w:rsidR="005A2313" w:rsidRDefault="005A2313" w:rsidP="00A65A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F57CC8">
        <w:rPr>
          <w:rFonts w:ascii="Times New Roman" w:hAnsi="Times New Roman"/>
          <w:b/>
          <w:sz w:val="28"/>
          <w:szCs w:val="28"/>
          <w:u w:val="single"/>
        </w:rPr>
        <w:t xml:space="preserve"> вед.</w:t>
      </w:r>
      <w:r>
        <w:rPr>
          <w:rFonts w:ascii="Times New Roman" w:hAnsi="Times New Roman"/>
          <w:b/>
          <w:sz w:val="28"/>
          <w:szCs w:val="28"/>
        </w:rPr>
        <w:t xml:space="preserve"> (Слайд 6)</w:t>
      </w:r>
    </w:p>
    <w:p w:rsidR="005A2313" w:rsidRPr="00A65A52" w:rsidRDefault="005A2313" w:rsidP="00A65A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C75">
        <w:rPr>
          <w:rFonts w:ascii="Times New Roman" w:hAnsi="Times New Roman"/>
          <w:sz w:val="28"/>
          <w:szCs w:val="28"/>
        </w:rPr>
        <w:t>Индия дала миру такое древнее и могучее оружие против стресса, как йога: по сей день миллионы людей используют медитативные техники для расслабления и достижения душевного равновесия.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7CC8">
        <w:rPr>
          <w:rFonts w:ascii="Times New Roman" w:hAnsi="Times New Roman"/>
          <w:b/>
          <w:sz w:val="28"/>
          <w:szCs w:val="28"/>
          <w:u w:val="single"/>
        </w:rPr>
        <w:t>2 вед.</w:t>
      </w:r>
      <w:r>
        <w:rPr>
          <w:rFonts w:ascii="Times New Roman" w:hAnsi="Times New Roman"/>
          <w:b/>
          <w:sz w:val="28"/>
          <w:szCs w:val="28"/>
        </w:rPr>
        <w:t xml:space="preserve"> (Слайд 7)</w:t>
      </w: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C75">
        <w:rPr>
          <w:rFonts w:ascii="Times New Roman" w:hAnsi="Times New Roman"/>
          <w:sz w:val="28"/>
          <w:szCs w:val="28"/>
        </w:rPr>
        <w:t xml:space="preserve">Совсем по-другому избавляются от стресса в Бразилии: здесь для этого используют танцы. Яркие и горячие карнавалы, громкая музыка и обилие полуобнаженных танцоров и танцовщиц – вот лучшее средство от напряжения для заводных бразильцев. 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F57CC8">
        <w:rPr>
          <w:rFonts w:ascii="Times New Roman" w:hAnsi="Times New Roman"/>
          <w:b/>
          <w:sz w:val="28"/>
          <w:szCs w:val="28"/>
          <w:u w:val="single"/>
        </w:rPr>
        <w:t xml:space="preserve"> вед.</w:t>
      </w:r>
      <w:r>
        <w:rPr>
          <w:rFonts w:ascii="Times New Roman" w:hAnsi="Times New Roman"/>
          <w:b/>
          <w:sz w:val="28"/>
          <w:szCs w:val="28"/>
        </w:rPr>
        <w:t xml:space="preserve"> (Слайд 8)</w:t>
      </w: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C75">
        <w:rPr>
          <w:rFonts w:ascii="Times New Roman" w:hAnsi="Times New Roman"/>
          <w:sz w:val="28"/>
          <w:szCs w:val="28"/>
        </w:rPr>
        <w:t>Сдержанные жители холодной Финляндии ищут лекарство от стресса в жаркой финской бане – сауне. Вдумчивое и размеренное пребывание в сауне не только очищает тело, но и снимает напряжение.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7CC8">
        <w:rPr>
          <w:rFonts w:ascii="Times New Roman" w:hAnsi="Times New Roman"/>
          <w:b/>
          <w:sz w:val="28"/>
          <w:szCs w:val="28"/>
          <w:u w:val="single"/>
        </w:rPr>
        <w:t>2 вед.</w:t>
      </w:r>
      <w:r>
        <w:rPr>
          <w:rFonts w:ascii="Times New Roman" w:hAnsi="Times New Roman"/>
          <w:b/>
          <w:sz w:val="28"/>
          <w:szCs w:val="28"/>
        </w:rPr>
        <w:t xml:space="preserve"> (Слайд 9)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61BD">
        <w:rPr>
          <w:rFonts w:ascii="Times New Roman" w:hAnsi="Times New Roman"/>
          <w:sz w:val="28"/>
          <w:szCs w:val="28"/>
        </w:rPr>
        <w:t>Швейцария. Только в Европе горьковатые шоколадные зерна, пришедшие из Латинской Америки, стали перерабатывать в привычные для нас плитки шоколада. Вещества, содержащиеся в этом лакомстве, обладают способностью эффективно повышать настроение. Самыми искусными мастерами в создании шоколада, которым заедают теперь стресс люди по всему миру, считаются швейцарцы.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F57CC8">
        <w:rPr>
          <w:rFonts w:ascii="Times New Roman" w:hAnsi="Times New Roman"/>
          <w:b/>
          <w:sz w:val="28"/>
          <w:szCs w:val="28"/>
          <w:u w:val="single"/>
        </w:rPr>
        <w:t xml:space="preserve"> вед.</w:t>
      </w:r>
      <w:r>
        <w:rPr>
          <w:rFonts w:ascii="Times New Roman" w:hAnsi="Times New Roman"/>
          <w:b/>
          <w:sz w:val="28"/>
          <w:szCs w:val="28"/>
        </w:rPr>
        <w:t xml:space="preserve"> (Слайд 10)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1BD">
        <w:rPr>
          <w:rFonts w:ascii="Times New Roman" w:hAnsi="Times New Roman"/>
          <w:sz w:val="28"/>
          <w:szCs w:val="28"/>
        </w:rPr>
        <w:t>В Китае знают: чтобы снять стресс, важно устранить напряжение, скопившееся в мышцах. Для этого в Древнем Китае уже с VI века до н.э. существовали особые массажные техники, которые преподавали среди других специальностей во врачебно-гимнастических школах. Специалист по массажу считался уважаемым человеком, его услуги оценивались очень высоко.</w:t>
      </w:r>
      <w:r w:rsidRPr="00BB61BD">
        <w:rPr>
          <w:rFonts w:ascii="Times New Roman" w:hAnsi="Times New Roman"/>
          <w:sz w:val="28"/>
          <w:szCs w:val="28"/>
        </w:rPr>
        <w:br/>
      </w:r>
      <w:r w:rsidRPr="00F57CC8">
        <w:rPr>
          <w:rFonts w:ascii="Times New Roman" w:hAnsi="Times New Roman"/>
          <w:b/>
          <w:sz w:val="28"/>
          <w:szCs w:val="28"/>
          <w:u w:val="single"/>
        </w:rPr>
        <w:t>2 вед.</w:t>
      </w:r>
      <w:r>
        <w:rPr>
          <w:rFonts w:ascii="Times New Roman" w:hAnsi="Times New Roman"/>
          <w:b/>
          <w:sz w:val="28"/>
          <w:szCs w:val="28"/>
        </w:rPr>
        <w:t xml:space="preserve"> (Слайд 11)</w:t>
      </w: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1BD">
        <w:rPr>
          <w:rFonts w:ascii="Times New Roman" w:hAnsi="Times New Roman"/>
          <w:sz w:val="28"/>
          <w:szCs w:val="28"/>
        </w:rPr>
        <w:t>Такое незамысловатое с</w:t>
      </w:r>
      <w:r>
        <w:rPr>
          <w:rFonts w:ascii="Times New Roman" w:hAnsi="Times New Roman"/>
          <w:sz w:val="28"/>
          <w:szCs w:val="28"/>
        </w:rPr>
        <w:t xml:space="preserve">редство, как сон, очень полезно </w:t>
      </w:r>
      <w:r w:rsidRPr="00BB61BD">
        <w:rPr>
          <w:rFonts w:ascii="Times New Roman" w:hAnsi="Times New Roman"/>
          <w:sz w:val="28"/>
          <w:szCs w:val="28"/>
        </w:rPr>
        <w:t>для снятия стресса, с</w:t>
      </w:r>
      <w:r>
        <w:rPr>
          <w:rFonts w:ascii="Times New Roman" w:hAnsi="Times New Roman"/>
          <w:sz w:val="28"/>
          <w:szCs w:val="28"/>
        </w:rPr>
        <w:t xml:space="preserve">читают испанцы. Отчасти поэтому </w:t>
      </w:r>
      <w:r w:rsidRPr="00BB61BD">
        <w:rPr>
          <w:rFonts w:ascii="Times New Roman" w:hAnsi="Times New Roman"/>
          <w:sz w:val="28"/>
          <w:szCs w:val="28"/>
        </w:rPr>
        <w:t>и существует в Испании сиеста – ежедневный послеобеденный сон. Пока на улице жарко, лучше никуда не ходить, а вздремнуть, восстановить силы и успокоить нервы.</w:t>
      </w:r>
    </w:p>
    <w:p w:rsidR="005A2313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A52">
        <w:rPr>
          <w:rFonts w:ascii="Times New Roman" w:hAnsi="Times New Roman"/>
          <w:b/>
          <w:sz w:val="28"/>
          <w:szCs w:val="28"/>
          <w:u w:val="single"/>
        </w:rPr>
        <w:t xml:space="preserve">Психолог </w:t>
      </w:r>
      <w:r>
        <w:rPr>
          <w:rFonts w:ascii="Times New Roman" w:hAnsi="Times New Roman"/>
          <w:b/>
          <w:sz w:val="28"/>
          <w:szCs w:val="28"/>
        </w:rPr>
        <w:t xml:space="preserve">(Слайд 5)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1BD">
        <w:rPr>
          <w:rFonts w:ascii="Times New Roman" w:hAnsi="Times New Roman"/>
          <w:sz w:val="28"/>
          <w:szCs w:val="28"/>
        </w:rPr>
        <w:t>Жители нашей страны вполне могут позаимствовать некоторые из этих способов расслабиться, тем более что многие из них вполне реально попробовать и в домашних условиях вместе с семьей. Какие конкретно из антистрессовых приемов взять на вооружение, зависит только от вас и размеров вашей семьи</w:t>
      </w:r>
    </w:p>
    <w:p w:rsidR="005A2313" w:rsidRDefault="005A2313" w:rsidP="009F3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800000"/>
          <w:sz w:val="28"/>
          <w:szCs w:val="28"/>
        </w:rPr>
        <w:t>Практические советы</w:t>
      </w:r>
    </w:p>
    <w:p w:rsidR="005A2313" w:rsidRDefault="005A2313" w:rsidP="009F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Больше улыбайтесь и смейтесь. Первое, что вы должны сделать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</w:t>
      </w:r>
      <w:r>
        <w:rPr>
          <w:rFonts w:ascii="Times New Roman" w:hAnsi="Times New Roman"/>
          <w:sz w:val="28"/>
          <w:szCs w:val="28"/>
        </w:rPr>
        <w:br/>
        <w:t>- Делайте вид, что вы счастливы. Такая игра позволит вам чувствовать себя лучше.</w:t>
      </w:r>
    </w:p>
    <w:p w:rsidR="005A2313" w:rsidRDefault="005A2313" w:rsidP="009F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Будьте оптимистами, как и все счастливые люди. Пессимисты, обычно, жалуются, а оптимисты направляют усилия на решение своих проблем.</w:t>
      </w:r>
    </w:p>
    <w:p w:rsidR="005A2313" w:rsidRDefault="005A2313" w:rsidP="009F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Научитесь тренировать свои эмоции, благожелательно относиться к людям, гасить конфликтные ситуации. В качестве такой тренировки для начала убедите себя в течение какого - то времени (несколько часов) реагировать на любую неприятную ситуацию с улыбкой. Следуя этому стилю поведения, вы добьетесь успеха.</w:t>
      </w:r>
    </w:p>
    <w:p w:rsidR="005A2313" w:rsidRDefault="005A2313" w:rsidP="009F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Возможен и другой вариант. Выберите для себя в качестве идеала личность с веселым, добрым характером, и прежде чем отреагировать на какое-либо раздражение, представляйте себе, что вы - это он/она, и ведите себя соответственно.</w:t>
      </w:r>
    </w:p>
    <w:p w:rsidR="005A2313" w:rsidRDefault="005A2313" w:rsidP="009F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Всегда держитесь прямо. Несчастные люди, в отличие от счастливых, обычно горбятся.</w:t>
      </w:r>
      <w:r>
        <w:rPr>
          <w:rFonts w:ascii="Times New Roman" w:hAnsi="Times New Roman"/>
          <w:sz w:val="28"/>
          <w:szCs w:val="28"/>
        </w:rPr>
        <w:br/>
        <w:t>- Контролируйте ваши мысли. Как только вы заметите, что вам в голову пришли негативные мысли, сразу же гоните их и начинайте думать о чем - либо позитивном.</w:t>
      </w:r>
    </w:p>
    <w:p w:rsidR="005A2313" w:rsidRDefault="005A2313" w:rsidP="009F3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-Определите для себя и как можно чаще делайте то, что приносит вам радость.</w:t>
      </w:r>
      <w:r>
        <w:rPr>
          <w:rFonts w:ascii="Times New Roman" w:hAnsi="Times New Roman"/>
          <w:sz w:val="28"/>
          <w:szCs w:val="28"/>
        </w:rPr>
        <w:br/>
        <w:t>- Занимайтесь физкультурой. Физическая активность поднимает настроение, помогает сформировать оптимистическое восприятие жизни, дает покой и радость.</w:t>
      </w:r>
    </w:p>
    <w:p w:rsidR="005A2313" w:rsidRDefault="005A2313" w:rsidP="009F3E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313" w:rsidRPr="00BB61BD" w:rsidRDefault="005A2313" w:rsidP="00BB61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A2313" w:rsidRPr="00BB61BD" w:rsidRDefault="005A2313" w:rsidP="00BB6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313" w:rsidRDefault="005A2313" w:rsidP="00121C7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A2313" w:rsidRPr="00B82574" w:rsidRDefault="005A2313" w:rsidP="00B8257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21C75">
        <w:rPr>
          <w:rFonts w:ascii="Times New Roman" w:hAnsi="Times New Roman"/>
          <w:sz w:val="28"/>
          <w:szCs w:val="28"/>
        </w:rPr>
        <w:br/>
      </w:r>
    </w:p>
    <w:sectPr w:rsidR="005A2313" w:rsidRPr="00B82574" w:rsidSect="009E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8CA"/>
    <w:rsid w:val="000008A1"/>
    <w:rsid w:val="000D0027"/>
    <w:rsid w:val="00121C75"/>
    <w:rsid w:val="003E315D"/>
    <w:rsid w:val="004439E4"/>
    <w:rsid w:val="00524D3B"/>
    <w:rsid w:val="005A2313"/>
    <w:rsid w:val="00711323"/>
    <w:rsid w:val="009E3A4B"/>
    <w:rsid w:val="009F3E70"/>
    <w:rsid w:val="00A65A52"/>
    <w:rsid w:val="00B82574"/>
    <w:rsid w:val="00BB5631"/>
    <w:rsid w:val="00BB61BD"/>
    <w:rsid w:val="00CB5B83"/>
    <w:rsid w:val="00CD18CA"/>
    <w:rsid w:val="00D2526A"/>
    <w:rsid w:val="00E63D46"/>
    <w:rsid w:val="00E91BB6"/>
    <w:rsid w:val="00F57CC8"/>
    <w:rsid w:val="00F9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4B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0D00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002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CD18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D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3</Pages>
  <Words>867</Words>
  <Characters>4946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Комп</cp:lastModifiedBy>
  <cp:revision>13</cp:revision>
  <dcterms:created xsi:type="dcterms:W3CDTF">2014-10-07T10:57:00Z</dcterms:created>
  <dcterms:modified xsi:type="dcterms:W3CDTF">2014-10-08T05:31:00Z</dcterms:modified>
</cp:coreProperties>
</file>