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4452"/>
        <w:gridCol w:w="2671"/>
      </w:tblGrid>
      <w:tr w:rsidR="00E466AA" w:rsidRPr="0093621E">
        <w:tc>
          <w:tcPr>
            <w:tcW w:w="2448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 xml:space="preserve">Неделя 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   </w:t>
            </w:r>
          </w:p>
        </w:tc>
        <w:tc>
          <w:tcPr>
            <w:tcW w:w="2671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Урок:    английский язык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 xml:space="preserve">               3 урок</w:t>
            </w:r>
          </w:p>
        </w:tc>
      </w:tr>
      <w:tr w:rsidR="00E466AA" w:rsidRPr="004B6FAF">
        <w:tc>
          <w:tcPr>
            <w:tcW w:w="2448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Тема урока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gridSpan w:val="2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21E">
              <w:rPr>
                <w:rFonts w:ascii="Times New Roman" w:hAnsi="Times New Roman" w:cs="Times New Roman"/>
                <w:lang w:val="en-US"/>
              </w:rPr>
              <w:t>“</w:t>
            </w:r>
            <w:r w:rsidRPr="00501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you going to do during your holiday?</w:t>
            </w:r>
            <w:r w:rsidRPr="00936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466AA" w:rsidRPr="0093621E">
        <w:tc>
          <w:tcPr>
            <w:tcW w:w="2448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Общая цель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gridSpan w:val="2"/>
          </w:tcPr>
          <w:p w:rsidR="00E466AA" w:rsidRPr="00DD2F08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F08">
              <w:rPr>
                <w:rFonts w:ascii="Times New Roman" w:hAnsi="Times New Roman" w:cs="Times New Roman"/>
              </w:rPr>
              <w:t xml:space="preserve">Повторить и обобщить изучаемый материал по теме </w:t>
            </w:r>
            <w:r w:rsidRPr="00DD2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DD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DD2F08">
              <w:rPr>
                <w:rFonts w:ascii="Times New Roman" w:hAnsi="Times New Roman" w:cs="Times New Roman"/>
              </w:rPr>
              <w:t>; закрепить у обучающихся умение правильно употреблять</w:t>
            </w:r>
            <w:r w:rsidRPr="00DD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DD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DD2F08">
              <w:rPr>
                <w:rFonts w:ascii="Times New Roman" w:hAnsi="Times New Roman" w:cs="Times New Roman"/>
              </w:rPr>
              <w:t>; проверить умения и навыки ребят в употреблении неправильных глаголов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466AA" w:rsidRPr="0093621E">
        <w:tc>
          <w:tcPr>
            <w:tcW w:w="2448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Ожидаемые результаты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gridSpan w:val="2"/>
          </w:tcPr>
          <w:p w:rsidR="00E466AA" w:rsidRPr="00501C27" w:rsidRDefault="00E466AA" w:rsidP="004B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</w:t>
            </w:r>
            <w:r w:rsidRPr="00501C27">
              <w:rPr>
                <w:rFonts w:ascii="Times New Roman" w:hAnsi="Times New Roman" w:cs="Times New Roman"/>
                <w:sz w:val="24"/>
                <w:szCs w:val="24"/>
              </w:rPr>
              <w:t>т правильно употреблять все формы</w:t>
            </w:r>
          </w:p>
          <w:p w:rsidR="00E466AA" w:rsidRPr="004B6FAF" w:rsidRDefault="00E466AA" w:rsidP="004B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01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501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речи; знае</w:t>
            </w:r>
            <w:r w:rsidRPr="00501C27">
              <w:rPr>
                <w:rFonts w:ascii="Times New Roman" w:hAnsi="Times New Roman" w:cs="Times New Roman"/>
                <w:sz w:val="24"/>
                <w:szCs w:val="24"/>
              </w:rPr>
              <w:t xml:space="preserve">т достопримечательности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Нью Йорка, применяет в предложение выражение </w:t>
            </w:r>
            <w:r w:rsidRPr="004B6FA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4B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B6FAF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значение слова </w:t>
            </w:r>
            <w:r w:rsidRPr="004B6FA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</w:t>
            </w:r>
            <w:r w:rsidRPr="004B6FA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E466AA" w:rsidRPr="0093621E">
        <w:trPr>
          <w:trHeight w:val="619"/>
        </w:trPr>
        <w:tc>
          <w:tcPr>
            <w:tcW w:w="2448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Тип урока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gridSpan w:val="2"/>
          </w:tcPr>
          <w:p w:rsidR="00E466AA" w:rsidRDefault="00E466AA" w:rsidP="00295BE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3621E">
              <w:rPr>
                <w:rFonts w:ascii="Times New Roman" w:hAnsi="Times New Roman" w:cs="Times New Roman"/>
                <w:lang w:val="kk-KZ"/>
              </w:rPr>
              <w:t>Комбинированный</w:t>
            </w:r>
          </w:p>
          <w:p w:rsidR="00E466AA" w:rsidRPr="00DD2F08" w:rsidRDefault="00E466AA" w:rsidP="00295BE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D2F08">
              <w:rPr>
                <w:rFonts w:ascii="Times New Roman" w:hAnsi="Times New Roman" w:cs="Times New Roman"/>
              </w:rPr>
              <w:t>Систематизации и обобщение пройденного материала по данной теме.</w:t>
            </w:r>
          </w:p>
        </w:tc>
      </w:tr>
      <w:tr w:rsidR="00E466AA" w:rsidRPr="0093621E">
        <w:tc>
          <w:tcPr>
            <w:tcW w:w="2448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 xml:space="preserve">Задания 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gridSpan w:val="2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1E">
              <w:rPr>
                <w:rFonts w:ascii="Times New Roman" w:hAnsi="Times New Roman" w:cs="Times New Roman"/>
              </w:rPr>
              <w:t xml:space="preserve">Карточки для работы в группах, </w:t>
            </w:r>
            <w:r>
              <w:rPr>
                <w:rFonts w:ascii="Times New Roman" w:hAnsi="Times New Roman" w:cs="Times New Roman"/>
              </w:rPr>
              <w:t xml:space="preserve">работа с флипчартами, </w:t>
            </w:r>
          </w:p>
          <w:p w:rsidR="00E466AA" w:rsidRPr="004B6FAF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>Применение ИКТ- 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чтение с пометками </w:t>
            </w:r>
            <w:r w:rsidRPr="004B6FA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Insert</w:t>
            </w:r>
            <w:r w:rsidRPr="004B6FA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E466AA" w:rsidRPr="0093621E">
        <w:tc>
          <w:tcPr>
            <w:tcW w:w="2448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Необходимые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материалы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gridSpan w:val="2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>Флипчарты,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>цветные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>карандаши,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>стикеры,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>доска,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>грамматическая 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</w:t>
            </w:r>
          </w:p>
        </w:tc>
      </w:tr>
      <w:tr w:rsidR="00E466AA" w:rsidRPr="0093621E">
        <w:tc>
          <w:tcPr>
            <w:tcW w:w="2448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Ход урока: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gridSpan w:val="2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66AA" w:rsidRPr="0093621E">
        <w:trPr>
          <w:trHeight w:val="907"/>
        </w:trPr>
        <w:tc>
          <w:tcPr>
            <w:tcW w:w="2448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Этапы урока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Действия учителя</w:t>
            </w:r>
          </w:p>
        </w:tc>
        <w:tc>
          <w:tcPr>
            <w:tcW w:w="2671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Действия ученика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66AA" w:rsidRPr="006C6A38">
        <w:tc>
          <w:tcPr>
            <w:tcW w:w="2448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Вводная часть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5 мин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:rsidR="00E466AA" w:rsidRPr="002E4A27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Приветствие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621E">
              <w:rPr>
                <w:rFonts w:ascii="Times New Roman" w:hAnsi="Times New Roman" w:cs="Times New Roman"/>
              </w:rPr>
              <w:t>учащихся</w:t>
            </w:r>
            <w:r w:rsidRPr="002E4A27">
              <w:rPr>
                <w:rFonts w:ascii="Times New Roman" w:hAnsi="Times New Roman" w:cs="Times New Roman"/>
              </w:rPr>
              <w:t>.</w:t>
            </w:r>
          </w:p>
          <w:p w:rsidR="00E466AA" w:rsidRDefault="00E466AA" w:rsidP="00295B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3621E">
              <w:rPr>
                <w:rFonts w:ascii="Times New Roman" w:hAnsi="Times New Roman" w:cs="Times New Roman"/>
                <w:b/>
                <w:bCs/>
              </w:rPr>
              <w:t>Психологический настрой</w:t>
            </w:r>
          </w:p>
          <w:p w:rsidR="00E466AA" w:rsidRPr="004B6FAF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FAF">
              <w:rPr>
                <w:rFonts w:ascii="Times New Roman" w:hAnsi="Times New Roman" w:cs="Times New Roman"/>
              </w:rPr>
              <w:t>Давайте начнем наш урок с комплим</w:t>
            </w:r>
            <w:r>
              <w:rPr>
                <w:rFonts w:ascii="Times New Roman" w:hAnsi="Times New Roman" w:cs="Times New Roman"/>
              </w:rPr>
              <w:t>е</w:t>
            </w:r>
            <w:r w:rsidRPr="004B6FAF">
              <w:rPr>
                <w:rFonts w:ascii="Times New Roman" w:hAnsi="Times New Roman" w:cs="Times New Roman"/>
              </w:rPr>
              <w:t>нтов</w:t>
            </w:r>
          </w:p>
          <w:p w:rsidR="00E466AA" w:rsidRPr="0093621E" w:rsidRDefault="00E466AA" w:rsidP="006C6A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295BE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are nice</w:t>
            </w:r>
          </w:p>
          <w:p w:rsidR="00E466AA" w:rsidRPr="006C6A38" w:rsidRDefault="00E466AA" w:rsidP="00295BE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are clever</w:t>
            </w:r>
          </w:p>
          <w:p w:rsidR="00E466AA" w:rsidRPr="0093621E" w:rsidRDefault="00E466AA" w:rsidP="004B6FA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466AA" w:rsidRPr="0093621E">
        <w:tc>
          <w:tcPr>
            <w:tcW w:w="2448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 xml:space="preserve">презентация 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7-10 мин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:rsidR="00E466AA" w:rsidRPr="00084C04" w:rsidRDefault="00E466AA" w:rsidP="00BF6F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621E">
              <w:rPr>
                <w:rFonts w:ascii="Times New Roman" w:hAnsi="Times New Roman" w:cs="Times New Roman"/>
              </w:rPr>
              <w:t xml:space="preserve"> </w:t>
            </w:r>
            <w:r w:rsidRPr="00084C04">
              <w:rPr>
                <w:rFonts w:ascii="Times New Roman" w:hAnsi="Times New Roman" w:cs="Times New Roman"/>
                <w:b/>
                <w:bCs/>
              </w:rPr>
              <w:t>Работа с кластером</w:t>
            </w:r>
          </w:p>
          <w:p w:rsidR="00E466AA" w:rsidRDefault="00E466AA" w:rsidP="00BF6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 xml:space="preserve">  С целью </w:t>
            </w:r>
            <w:r w:rsidRPr="0093621E">
              <w:rPr>
                <w:rFonts w:ascii="Times New Roman" w:hAnsi="Times New Roman" w:cs="Times New Roman"/>
                <w:i/>
                <w:iCs/>
              </w:rPr>
              <w:t>пробуждения интереса</w:t>
            </w:r>
            <w:r w:rsidRPr="0093621E">
              <w:rPr>
                <w:rFonts w:ascii="Times New Roman" w:hAnsi="Times New Roman" w:cs="Times New Roman"/>
              </w:rPr>
              <w:t xml:space="preserve"> к предстоящей работе, осознания заданий, ученики заполняют </w:t>
            </w:r>
            <w:r>
              <w:rPr>
                <w:rFonts w:ascii="Times New Roman" w:hAnsi="Times New Roman" w:cs="Times New Roman"/>
              </w:rPr>
              <w:t xml:space="preserve"> кластер</w:t>
            </w:r>
            <w:r w:rsidRPr="0093621E">
              <w:rPr>
                <w:rFonts w:ascii="Times New Roman" w:hAnsi="Times New Roman" w:cs="Times New Roman"/>
              </w:rPr>
              <w:t xml:space="preserve"> на тему “</w:t>
            </w:r>
            <w:r>
              <w:rPr>
                <w:rFonts w:ascii="Times New Roman" w:hAnsi="Times New Roman" w:cs="Times New Roman"/>
                <w:lang w:val="en-US"/>
              </w:rPr>
              <w:t>New</w:t>
            </w:r>
            <w:r w:rsidRPr="006C6A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York</w:t>
            </w:r>
            <w:r w:rsidRPr="0093621E">
              <w:rPr>
                <w:rFonts w:ascii="Times New Roman" w:hAnsi="Times New Roman" w:cs="Times New Roman"/>
              </w:rPr>
              <w:t xml:space="preserve"> ”</w:t>
            </w:r>
          </w:p>
          <w:p w:rsidR="00E466AA" w:rsidRPr="006C6A38" w:rsidRDefault="00E466AA" w:rsidP="00BF6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A38">
              <w:rPr>
                <w:rFonts w:ascii="Times New Roman" w:hAnsi="Times New Roman" w:cs="Times New Roman"/>
                <w:b/>
                <w:bCs/>
              </w:rPr>
              <w:t>думай/ в паре/обсуди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E466AA" w:rsidRDefault="00E466AA" w:rsidP="00BF6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 xml:space="preserve">пишет </w:t>
            </w:r>
            <w:r>
              <w:rPr>
                <w:rFonts w:ascii="Times New Roman" w:hAnsi="Times New Roman" w:cs="Times New Roman"/>
              </w:rPr>
              <w:t xml:space="preserve">все что знает о Нью Йорке, обсуждает в паре, затем в группе, </w:t>
            </w:r>
          </w:p>
          <w:p w:rsidR="00E466AA" w:rsidRPr="0093621E" w:rsidRDefault="00E466AA" w:rsidP="00BF6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одному слову</w:t>
            </w:r>
          </w:p>
          <w:p w:rsidR="00E466AA" w:rsidRPr="0093621E" w:rsidRDefault="00E466AA" w:rsidP="00487E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3621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466AA" w:rsidRPr="0093621E" w:rsidRDefault="00E466AA" w:rsidP="00487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Взаим</w:t>
            </w:r>
            <w:r>
              <w:rPr>
                <w:rFonts w:ascii="Times New Roman" w:hAnsi="Times New Roman" w:cs="Times New Roman"/>
              </w:rPr>
              <w:t xml:space="preserve">ное </w:t>
            </w:r>
            <w:r w:rsidRPr="0093621E">
              <w:rPr>
                <w:rFonts w:ascii="Times New Roman" w:hAnsi="Times New Roman" w:cs="Times New Roman"/>
              </w:rPr>
              <w:t>оценивание работ</w:t>
            </w:r>
            <w:r>
              <w:rPr>
                <w:rFonts w:ascii="Times New Roman" w:hAnsi="Times New Roman" w:cs="Times New Roman"/>
              </w:rPr>
              <w:t>(сигналы рукой)</w:t>
            </w:r>
          </w:p>
          <w:p w:rsidR="00E466AA" w:rsidRPr="0093621E" w:rsidRDefault="00E466AA" w:rsidP="00295B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66AA" w:rsidRPr="00BB21CF" w:rsidRDefault="00E466AA" w:rsidP="00BB21CF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E466AA" w:rsidRPr="00761B80">
        <w:tc>
          <w:tcPr>
            <w:tcW w:w="2448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 xml:space="preserve">Основная 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ч асть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20-25мин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:rsidR="00E466AA" w:rsidRPr="00B55754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5754">
              <w:rPr>
                <w:rFonts w:ascii="Times New Roman" w:hAnsi="Times New Roman" w:cs="Times New Roman"/>
                <w:b/>
                <w:bCs/>
              </w:rPr>
              <w:t>Работа с текстом</w:t>
            </w: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чтение.(№ 1 с.134)</w:t>
            </w: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Прочитайте текст ,о четырех людях, которые рассказывают о своих каникулах</w:t>
            </w: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1) А теперь найдите и прочитайте предложения с </w:t>
            </w:r>
            <w:r w:rsidRPr="00936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66AA" w:rsidRPr="0068262C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целью выявления понимания текста выполняется следующая работа</w:t>
            </w: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Заполните таблицу (работа в группах)</w:t>
            </w: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852"/>
              <w:gridCol w:w="1292"/>
              <w:gridCol w:w="1217"/>
              <w:gridCol w:w="865"/>
            </w:tblGrid>
            <w:tr w:rsidR="00E466AA" w:rsidRPr="002E4A27">
              <w:trPr>
                <w:trHeight w:val="499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AA" w:rsidRPr="0070068F" w:rsidRDefault="00E466AA" w:rsidP="00441A4C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0068F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Name </w:t>
                  </w:r>
                </w:p>
                <w:p w:rsidR="00E466AA" w:rsidRPr="0070068F" w:rsidRDefault="00E466AA" w:rsidP="0070068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AA" w:rsidRPr="0070068F" w:rsidRDefault="00E466AA" w:rsidP="00700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68F">
                    <w:rPr>
                      <w:b/>
                      <w:bCs/>
                      <w:sz w:val="20"/>
                      <w:szCs w:val="20"/>
                      <w:lang w:val="en-US"/>
                    </w:rPr>
                    <w:t>Visited/been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AA" w:rsidRPr="0070068F" w:rsidRDefault="00E466AA" w:rsidP="00700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68F">
                    <w:rPr>
                      <w:b/>
                      <w:bCs/>
                      <w:sz w:val="20"/>
                      <w:szCs w:val="20"/>
                      <w:lang w:val="en-US"/>
                    </w:rPr>
                    <w:t>Never/been</w:t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AA" w:rsidRPr="0070068F" w:rsidRDefault="00E466AA" w:rsidP="007006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0068F">
                    <w:rPr>
                      <w:b/>
                      <w:bCs/>
                      <w:sz w:val="20"/>
                      <w:szCs w:val="20"/>
                      <w:lang w:val="en-US"/>
                    </w:rPr>
                    <w:t>Want to go/to visit</w:t>
                  </w:r>
                </w:p>
              </w:tc>
            </w:tr>
            <w:tr w:rsidR="00E466AA" w:rsidRPr="00761B80"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AA" w:rsidRPr="0070068F" w:rsidRDefault="00E466AA" w:rsidP="0070068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068F">
                    <w:rPr>
                      <w:rFonts w:ascii="Times New Roman" w:hAnsi="Times New Roman" w:cs="Times New Roman"/>
                      <w:lang w:val="en-US"/>
                    </w:rPr>
                    <w:t>Omar</w:t>
                  </w:r>
                  <w:r w:rsidRPr="0070068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AA" w:rsidRPr="0070068F" w:rsidRDefault="00E466AA" w:rsidP="0070068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AA" w:rsidRPr="0070068F" w:rsidRDefault="00E466AA" w:rsidP="0070068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AA" w:rsidRPr="0070068F" w:rsidRDefault="00E466AA" w:rsidP="0070068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466AA" w:rsidRPr="00761B80"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AA" w:rsidRPr="0070068F" w:rsidRDefault="00E466AA" w:rsidP="0070068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068F">
                    <w:rPr>
                      <w:rFonts w:ascii="Times New Roman" w:hAnsi="Times New Roman" w:cs="Times New Roman"/>
                      <w:lang w:val="en-US"/>
                    </w:rPr>
                    <w:t>Colin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AA" w:rsidRPr="0070068F" w:rsidRDefault="00E466AA" w:rsidP="0070068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AA" w:rsidRPr="0070068F" w:rsidRDefault="00E466AA" w:rsidP="0070068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AA" w:rsidRPr="0070068F" w:rsidRDefault="00E466AA" w:rsidP="0070068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466AA" w:rsidRPr="00761B80"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AA" w:rsidRPr="0070068F" w:rsidRDefault="00E466AA" w:rsidP="0070068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068F">
                    <w:rPr>
                      <w:rFonts w:ascii="Times New Roman" w:hAnsi="Times New Roman" w:cs="Times New Roman"/>
                      <w:lang w:val="en-US"/>
                    </w:rPr>
                    <w:t>Asel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AA" w:rsidRPr="0070068F" w:rsidRDefault="00E466AA" w:rsidP="0070068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AA" w:rsidRPr="0070068F" w:rsidRDefault="00E466AA" w:rsidP="0070068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AA" w:rsidRPr="0070068F" w:rsidRDefault="00E466AA" w:rsidP="0070068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466AA" w:rsidRPr="00761B80"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AA" w:rsidRPr="0070068F" w:rsidRDefault="00E466AA" w:rsidP="0070068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068F">
                    <w:rPr>
                      <w:rFonts w:ascii="Times New Roman" w:hAnsi="Times New Roman" w:cs="Times New Roman"/>
                      <w:lang w:val="en-US"/>
                    </w:rPr>
                    <w:t>Dmitry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AA" w:rsidRPr="0070068F" w:rsidRDefault="00E466AA" w:rsidP="0070068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AA" w:rsidRPr="0070068F" w:rsidRDefault="00E466AA" w:rsidP="0070068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66AA" w:rsidRPr="0070068F" w:rsidRDefault="00E466AA" w:rsidP="0070068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Обменяйтесь работами, проверьте и скажите оценки</w:t>
            </w:r>
          </w:p>
          <w:p w:rsidR="00E466AA" w:rsidRPr="00BB21CF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презентация, слайд № 2)</w:t>
            </w:r>
          </w:p>
          <w:p w:rsidR="00E466AA" w:rsidRPr="00BB21CF" w:rsidRDefault="00E466AA" w:rsidP="00761B80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BB21CF">
              <w:rPr>
                <w:rFonts w:ascii="Times New Roman" w:hAnsi="Times New Roman" w:cs="Times New Roman"/>
              </w:rPr>
              <w:t>«5» - 17-21</w:t>
            </w:r>
          </w:p>
          <w:p w:rsidR="00E466AA" w:rsidRPr="00BB21CF" w:rsidRDefault="00E466AA" w:rsidP="00761B80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BB21CF">
              <w:rPr>
                <w:rFonts w:ascii="Times New Roman" w:hAnsi="Times New Roman" w:cs="Times New Roman"/>
              </w:rPr>
              <w:t>«4» - 12- 16</w:t>
            </w:r>
          </w:p>
          <w:p w:rsidR="00E466AA" w:rsidRPr="00BB21CF" w:rsidRDefault="00E466AA" w:rsidP="00761B80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BB21CF">
              <w:rPr>
                <w:rFonts w:ascii="Times New Roman" w:hAnsi="Times New Roman" w:cs="Times New Roman"/>
              </w:rPr>
              <w:t>«3»</w:t>
            </w:r>
            <w:r w:rsidRPr="00761B80">
              <w:rPr>
                <w:rFonts w:ascii="Times New Roman" w:hAnsi="Times New Roman" w:cs="Times New Roman"/>
              </w:rPr>
              <w:t xml:space="preserve"> </w:t>
            </w:r>
            <w:r w:rsidRPr="00BB21CF">
              <w:rPr>
                <w:rFonts w:ascii="Times New Roman" w:hAnsi="Times New Roman" w:cs="Times New Roman"/>
              </w:rPr>
              <w:t>-  11 -15</w:t>
            </w:r>
          </w:p>
          <w:p w:rsidR="00E466AA" w:rsidRPr="00BB21CF" w:rsidRDefault="00E466AA" w:rsidP="00761B80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BB21CF">
              <w:rPr>
                <w:rFonts w:ascii="Times New Roman" w:hAnsi="Times New Roman" w:cs="Times New Roman"/>
              </w:rPr>
              <w:t>«2» -  6- 10</w:t>
            </w:r>
          </w:p>
          <w:p w:rsidR="00E466AA" w:rsidRPr="00761B80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 w:rsidRPr="00936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(презентация, слайд № 4,5)</w:t>
            </w: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предложения и запишите в отрицательной форме </w:t>
            </w:r>
            <w:r w:rsidRPr="00936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презентация, слайд № 6)</w:t>
            </w:r>
          </w:p>
          <w:p w:rsidR="00E466AA" w:rsidRPr="00DD2F08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Бодрячок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2F08">
              <w:rPr>
                <w:rFonts w:ascii="Times New Roman" w:hAnsi="Times New Roman" w:cs="Times New Roman"/>
                <w:sz w:val="24"/>
                <w:szCs w:val="24"/>
              </w:rPr>
              <w:t>( музыкальная презентация)</w:t>
            </w:r>
          </w:p>
          <w:p w:rsidR="00E466AA" w:rsidRPr="00761B80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Диалогическая работа</w:t>
            </w:r>
          </w:p>
          <w:p w:rsidR="00E466AA" w:rsidRDefault="00E466AA" w:rsidP="00084C0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Обсудите в парах, где вы были на каникулах, используя предложения в </w:t>
            </w:r>
            <w:r w:rsidRPr="00936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</w:p>
          <w:p w:rsidR="00E466AA" w:rsidRDefault="00E466AA" w:rsidP="00084C0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классу</w:t>
            </w:r>
          </w:p>
          <w:p w:rsidR="00E466AA" w:rsidRPr="00084C04" w:rsidRDefault="00E466AA" w:rsidP="0008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неправильными глаголами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групповая работа)</w:t>
            </w:r>
          </w:p>
          <w:p w:rsidR="00E466AA" w:rsidRDefault="00E466AA" w:rsidP="00084C0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видео, запомните глаголы</w:t>
            </w:r>
          </w:p>
          <w:p w:rsidR="00E466AA" w:rsidRDefault="00E466AA" w:rsidP="00084C0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все глаголы, которые вы заполнили</w:t>
            </w:r>
          </w:p>
          <w:p w:rsidR="00E466AA" w:rsidRPr="00084C04" w:rsidRDefault="00E466AA" w:rsidP="00084C0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свои результаты</w:t>
            </w:r>
          </w:p>
          <w:p w:rsidR="00E466AA" w:rsidRPr="00761B80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AA" w:rsidRPr="00084C04" w:rsidRDefault="00E466AA" w:rsidP="00084C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04">
              <w:rPr>
                <w:rFonts w:ascii="Times New Roman" w:hAnsi="Times New Roman" w:cs="Times New Roman"/>
                <w:sz w:val="24"/>
                <w:szCs w:val="24"/>
              </w:rPr>
              <w:t>«5» - 17-21</w:t>
            </w:r>
          </w:p>
          <w:p w:rsidR="00E466AA" w:rsidRPr="00084C04" w:rsidRDefault="00E466AA" w:rsidP="00084C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04">
              <w:rPr>
                <w:rFonts w:ascii="Times New Roman" w:hAnsi="Times New Roman" w:cs="Times New Roman"/>
                <w:sz w:val="24"/>
                <w:szCs w:val="24"/>
              </w:rPr>
              <w:t>«4» - 12- 16</w:t>
            </w:r>
          </w:p>
          <w:p w:rsidR="00E466AA" w:rsidRPr="00084C04" w:rsidRDefault="00E466AA" w:rsidP="00084C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0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  <w:r w:rsidRPr="00084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4C04">
              <w:rPr>
                <w:rFonts w:ascii="Times New Roman" w:hAnsi="Times New Roman" w:cs="Times New Roman"/>
                <w:sz w:val="24"/>
                <w:szCs w:val="24"/>
              </w:rPr>
              <w:t>-  11 -15</w:t>
            </w:r>
          </w:p>
          <w:p w:rsidR="00E466AA" w:rsidRDefault="00E466AA" w:rsidP="00084C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04">
              <w:rPr>
                <w:rFonts w:ascii="Times New Roman" w:hAnsi="Times New Roman" w:cs="Times New Roman"/>
                <w:sz w:val="24"/>
                <w:szCs w:val="24"/>
              </w:rPr>
              <w:t>«2» -  6- 10</w:t>
            </w:r>
          </w:p>
          <w:p w:rsidR="00E466AA" w:rsidRDefault="00E466AA" w:rsidP="00A9527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Составьте предложения используя  неправильный глагол( индивидуальная работа)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E466AA" w:rsidRPr="00761B80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1E">
              <w:rPr>
                <w:rFonts w:ascii="Times New Roman" w:hAnsi="Times New Roman" w:cs="Times New Roman"/>
              </w:rPr>
              <w:t xml:space="preserve">Читает </w:t>
            </w:r>
            <w:r>
              <w:rPr>
                <w:rFonts w:ascii="Times New Roman" w:hAnsi="Times New Roman" w:cs="Times New Roman"/>
              </w:rPr>
              <w:t xml:space="preserve">, находит в тексте предложения с </w:t>
            </w:r>
            <w:r w:rsidRPr="00936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AA" w:rsidRPr="00761B80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Критериальное оценивание</w:t>
            </w: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Повторяют по таблице</w:t>
            </w: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Формативное оценивание</w:t>
            </w:r>
          </w:p>
          <w:p w:rsidR="00E466AA" w:rsidRPr="002E4A27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ОДО</w:t>
            </w:r>
            <w:r w:rsidRPr="002E4A2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сигналы</w:t>
            </w:r>
            <w:r w:rsidRPr="002E4A2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рукой</w:t>
            </w:r>
          </w:p>
          <w:p w:rsidR="00E466AA" w:rsidRPr="002E4A27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466AA" w:rsidRPr="002E4A27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466AA" w:rsidRPr="002E4A27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466AA" w:rsidRPr="002E4A27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466AA" w:rsidRPr="00761B80" w:rsidRDefault="00E466AA" w:rsidP="00084C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1B80">
              <w:rPr>
                <w:rFonts w:ascii="Times New Roman" w:hAnsi="Times New Roman" w:cs="Times New Roman"/>
                <w:lang w:val="en-US"/>
              </w:rPr>
              <w:t>- Albina has visited ____ .</w:t>
            </w:r>
          </w:p>
          <w:p w:rsidR="00E466AA" w:rsidRDefault="00E466AA" w:rsidP="00084C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E4A27">
              <w:rPr>
                <w:rFonts w:ascii="Times New Roman" w:hAnsi="Times New Roman" w:cs="Times New Roman"/>
              </w:rPr>
              <w:t xml:space="preserve">  </w:t>
            </w:r>
            <w:r w:rsidRPr="00761B80">
              <w:rPr>
                <w:rFonts w:ascii="Times New Roman" w:hAnsi="Times New Roman" w:cs="Times New Roman"/>
                <w:lang w:val="en-US"/>
              </w:rPr>
              <w:t>Aidar</w:t>
            </w:r>
            <w:r w:rsidRPr="002E4A27">
              <w:rPr>
                <w:rFonts w:ascii="Times New Roman" w:hAnsi="Times New Roman" w:cs="Times New Roman"/>
              </w:rPr>
              <w:t xml:space="preserve"> </w:t>
            </w:r>
            <w:r w:rsidRPr="00761B80">
              <w:rPr>
                <w:rFonts w:ascii="Times New Roman" w:hAnsi="Times New Roman" w:cs="Times New Roman"/>
                <w:lang w:val="en-US"/>
              </w:rPr>
              <w:t>has</w:t>
            </w:r>
            <w:r w:rsidRPr="002E4A27">
              <w:rPr>
                <w:rFonts w:ascii="Times New Roman" w:hAnsi="Times New Roman" w:cs="Times New Roman"/>
              </w:rPr>
              <w:t xml:space="preserve"> </w:t>
            </w:r>
            <w:r w:rsidRPr="00761B80">
              <w:rPr>
                <w:rFonts w:ascii="Times New Roman" w:hAnsi="Times New Roman" w:cs="Times New Roman"/>
                <w:lang w:val="en-US"/>
              </w:rPr>
              <w:t>visited</w:t>
            </w:r>
            <w:r w:rsidRPr="002E4A27">
              <w:rPr>
                <w:rFonts w:ascii="Times New Roman" w:hAnsi="Times New Roman" w:cs="Times New Roman"/>
              </w:rPr>
              <w:t>____  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E466AA" w:rsidRPr="00084C04" w:rsidRDefault="00E466AA" w:rsidP="00084C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Словесная похвала</w:t>
            </w: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761B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084C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Критериальное оценивание</w:t>
            </w:r>
          </w:p>
          <w:p w:rsidR="00E466AA" w:rsidRDefault="00E466AA" w:rsidP="0008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08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08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08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084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A95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Словесная похвала</w:t>
            </w:r>
          </w:p>
          <w:p w:rsidR="00E466AA" w:rsidRPr="00084C04" w:rsidRDefault="00E466AA" w:rsidP="00761B8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466AA" w:rsidRPr="0093621E">
        <w:tc>
          <w:tcPr>
            <w:tcW w:w="2448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 xml:space="preserve">Итог 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4452" w:type="dxa"/>
          </w:tcPr>
          <w:p w:rsidR="00E466AA" w:rsidRDefault="00E466AA" w:rsidP="00D24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1AC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  <w:r>
              <w:rPr>
                <w:rFonts w:ascii="Times New Roman" w:hAnsi="Times New Roman" w:cs="Times New Roman"/>
              </w:rPr>
              <w:t xml:space="preserve"> ( разноуровневое)</w:t>
            </w:r>
          </w:p>
          <w:p w:rsidR="00E466AA" w:rsidRDefault="00E466AA" w:rsidP="00D24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241AC">
              <w:rPr>
                <w:rFonts w:ascii="Times New Roman" w:hAnsi="Times New Roman" w:cs="Times New Roman"/>
              </w:rPr>
              <w:t xml:space="preserve">“3” – </w:t>
            </w:r>
            <w:r w:rsidRPr="00D241AC">
              <w:rPr>
                <w:rFonts w:ascii="Times New Roman" w:hAnsi="Times New Roman" w:cs="Times New Roman"/>
                <w:lang w:val="es-ES"/>
              </w:rPr>
              <w:t>ex</w:t>
            </w:r>
            <w:r w:rsidRPr="00D241AC">
              <w:rPr>
                <w:rFonts w:ascii="Times New Roman" w:hAnsi="Times New Roman" w:cs="Times New Roman"/>
              </w:rPr>
              <w:t>.6</w:t>
            </w:r>
            <w:r w:rsidRPr="00D241AC">
              <w:rPr>
                <w:rFonts w:ascii="Times New Roman" w:hAnsi="Times New Roman" w:cs="Times New Roman"/>
                <w:lang w:val="es-ES"/>
              </w:rPr>
              <w:t>b</w:t>
            </w:r>
            <w:r w:rsidRPr="00D241AC">
              <w:rPr>
                <w:rFonts w:ascii="Times New Roman" w:hAnsi="Times New Roman" w:cs="Times New Roman"/>
              </w:rPr>
              <w:br/>
              <w:t xml:space="preserve"> “4” – </w:t>
            </w:r>
            <w:r w:rsidRPr="00D241AC">
              <w:rPr>
                <w:rFonts w:ascii="Times New Roman" w:hAnsi="Times New Roman" w:cs="Times New Roman"/>
                <w:lang w:val="es-ES"/>
              </w:rPr>
              <w:t>ex</w:t>
            </w:r>
            <w:r w:rsidRPr="00D241AC">
              <w:rPr>
                <w:rFonts w:ascii="Times New Roman" w:hAnsi="Times New Roman" w:cs="Times New Roman"/>
              </w:rPr>
              <w:t xml:space="preserve">.6 </w:t>
            </w:r>
            <w:r w:rsidRPr="00D241AC">
              <w:rPr>
                <w:rFonts w:ascii="Times New Roman" w:hAnsi="Times New Roman" w:cs="Times New Roman"/>
                <w:lang w:val="es-ES"/>
              </w:rPr>
              <w:t>b</w:t>
            </w:r>
            <w:r w:rsidRPr="00D241AC">
              <w:rPr>
                <w:rFonts w:ascii="Times New Roman" w:hAnsi="Times New Roman" w:cs="Times New Roman"/>
              </w:rPr>
              <w:t>,</w:t>
            </w:r>
            <w:r w:rsidRPr="00D241AC">
              <w:rPr>
                <w:rFonts w:ascii="Times New Roman" w:hAnsi="Times New Roman" w:cs="Times New Roman"/>
                <w:lang w:val="es-ES"/>
              </w:rPr>
              <w:t>c</w:t>
            </w:r>
            <w:r w:rsidRPr="00D241AC">
              <w:rPr>
                <w:rFonts w:ascii="Times New Roman" w:hAnsi="Times New Roman" w:cs="Times New Roman"/>
              </w:rPr>
              <w:br/>
              <w:t xml:space="preserve"> “5” - </w:t>
            </w:r>
            <w:r w:rsidRPr="00D241AC">
              <w:rPr>
                <w:rFonts w:ascii="Times New Roman" w:hAnsi="Times New Roman" w:cs="Times New Roman"/>
                <w:lang w:val="es-ES"/>
              </w:rPr>
              <w:t>ex</w:t>
            </w:r>
            <w:r w:rsidRPr="00D241AC">
              <w:rPr>
                <w:rFonts w:ascii="Times New Roman" w:hAnsi="Times New Roman" w:cs="Times New Roman"/>
              </w:rPr>
              <w:t xml:space="preserve">.6 </w:t>
            </w:r>
            <w:r w:rsidRPr="00D241AC">
              <w:rPr>
                <w:rFonts w:ascii="Times New Roman" w:hAnsi="Times New Roman" w:cs="Times New Roman"/>
                <w:lang w:val="es-ES"/>
              </w:rPr>
              <w:t>b</w:t>
            </w:r>
            <w:r w:rsidRPr="00D241AC">
              <w:rPr>
                <w:rFonts w:ascii="Times New Roman" w:hAnsi="Times New Roman" w:cs="Times New Roman"/>
              </w:rPr>
              <w:t>,</w:t>
            </w:r>
            <w:r w:rsidRPr="00D241AC">
              <w:rPr>
                <w:rFonts w:ascii="Times New Roman" w:hAnsi="Times New Roman" w:cs="Times New Roman"/>
                <w:lang w:val="es-ES"/>
              </w:rPr>
              <w:t>c</w:t>
            </w:r>
            <w:r w:rsidRPr="00D241AC">
              <w:rPr>
                <w:rFonts w:ascii="Times New Roman" w:hAnsi="Times New Roman" w:cs="Times New Roman"/>
              </w:rPr>
              <w:t xml:space="preserve">, </w:t>
            </w:r>
            <w:r w:rsidRPr="00D241AC">
              <w:rPr>
                <w:rFonts w:ascii="Times New Roman" w:hAnsi="Times New Roman" w:cs="Times New Roman"/>
                <w:lang w:val="es-ES"/>
              </w:rPr>
              <w:t>ex</w:t>
            </w:r>
            <w:r w:rsidRPr="00D241AC">
              <w:rPr>
                <w:rFonts w:ascii="Times New Roman" w:hAnsi="Times New Roman" w:cs="Times New Roman"/>
              </w:rPr>
              <w:t xml:space="preserve">.8 </w:t>
            </w:r>
            <w:r w:rsidRPr="00D241AC">
              <w:rPr>
                <w:rFonts w:ascii="Times New Roman" w:hAnsi="Times New Roman" w:cs="Times New Roman"/>
                <w:lang w:val="es-ES"/>
              </w:rPr>
              <w:t>p</w:t>
            </w:r>
            <w:r w:rsidRPr="00D241AC">
              <w:rPr>
                <w:rFonts w:ascii="Times New Roman" w:hAnsi="Times New Roman" w:cs="Times New Roman"/>
              </w:rPr>
              <w:t>.136</w:t>
            </w:r>
          </w:p>
          <w:p w:rsidR="00E466AA" w:rsidRDefault="00E466AA" w:rsidP="00D24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41AC"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  <w:p w:rsidR="00E466AA" w:rsidRPr="00D241AC" w:rsidRDefault="00E466AA" w:rsidP="00D24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розовых стикерах напишите:</w:t>
            </w:r>
          </w:p>
          <w:p w:rsidR="00E466AA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было понятно?</w:t>
            </w:r>
          </w:p>
          <w:p w:rsidR="00E466AA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Что было интересно?</w:t>
            </w:r>
          </w:p>
          <w:p w:rsidR="00E466AA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на голубых стикерах: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93621E">
              <w:rPr>
                <w:rFonts w:ascii="Times New Roman" w:hAnsi="Times New Roman" w:cs="Times New Roman"/>
              </w:rPr>
              <w:t>то было не понятно?</w:t>
            </w:r>
          </w:p>
        </w:tc>
        <w:tc>
          <w:tcPr>
            <w:tcW w:w="2671" w:type="dxa"/>
          </w:tcPr>
          <w:p w:rsidR="00E466AA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Фомативное оценивание на стикерах</w:t>
            </w:r>
          </w:p>
        </w:tc>
      </w:tr>
      <w:tr w:rsidR="00E466AA" w:rsidRPr="0093621E">
        <w:tc>
          <w:tcPr>
            <w:tcW w:w="2448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Самоанализ урока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:rsidR="00E466AA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считаю, урок своей цели достиг, т.к. учащиеся показали  хорошую работу на всех этапах урока. Работа в группах выявила лидеров, в принципе, все дети были активны. Учащимся понравилась работа с флипчартами, работа в группах и в парах, хорошо справились с самостоятельной работой при составлении предложений.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66AA" w:rsidRPr="0093621E">
        <w:tc>
          <w:tcPr>
            <w:tcW w:w="2448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Оценивание урока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усвоения и закрепления грамматической и лексической темы я оцениваю как хороший.</w:t>
            </w:r>
          </w:p>
        </w:tc>
        <w:tc>
          <w:tcPr>
            <w:tcW w:w="2671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66AA" w:rsidRPr="0093621E">
        <w:tc>
          <w:tcPr>
            <w:tcW w:w="2448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Изменения по уроку</w:t>
            </w: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следующий раз надо продумать все поминутно, учитывая разно-уровневые задания.</w:t>
            </w:r>
          </w:p>
        </w:tc>
        <w:tc>
          <w:tcPr>
            <w:tcW w:w="2671" w:type="dxa"/>
          </w:tcPr>
          <w:p w:rsidR="00E466AA" w:rsidRPr="0093621E" w:rsidRDefault="00E466AA" w:rsidP="00295B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6AA" w:rsidRPr="0093621E" w:rsidRDefault="00E466AA">
      <w:pPr>
        <w:rPr>
          <w:rFonts w:ascii="Times New Roman" w:hAnsi="Times New Roman" w:cs="Times New Roman"/>
        </w:rPr>
      </w:pPr>
    </w:p>
    <w:sectPr w:rsidR="00E466AA" w:rsidRPr="0093621E" w:rsidSect="0095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6AA" w:rsidRDefault="00E466AA" w:rsidP="00002B4C">
      <w:pPr>
        <w:spacing w:after="0" w:line="240" w:lineRule="auto"/>
      </w:pPr>
      <w:r>
        <w:separator/>
      </w:r>
    </w:p>
  </w:endnote>
  <w:endnote w:type="continuationSeparator" w:id="1">
    <w:p w:rsidR="00E466AA" w:rsidRDefault="00E466AA" w:rsidP="0000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6AA" w:rsidRDefault="00E466AA" w:rsidP="00002B4C">
      <w:pPr>
        <w:spacing w:after="0" w:line="240" w:lineRule="auto"/>
      </w:pPr>
      <w:r>
        <w:separator/>
      </w:r>
    </w:p>
  </w:footnote>
  <w:footnote w:type="continuationSeparator" w:id="1">
    <w:p w:rsidR="00E466AA" w:rsidRDefault="00E466AA" w:rsidP="00002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08B5"/>
    <w:multiLevelType w:val="hybridMultilevel"/>
    <w:tmpl w:val="7150740A"/>
    <w:lvl w:ilvl="0" w:tplc="24C4DE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46526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DBC6E6C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FCAC0C2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D376E21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100E6A9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69B6F12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4B267DF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13DC230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">
    <w:nsid w:val="650C40E0"/>
    <w:multiLevelType w:val="hybridMultilevel"/>
    <w:tmpl w:val="BD3089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F53ABF"/>
    <w:multiLevelType w:val="hybridMultilevel"/>
    <w:tmpl w:val="CC463BF4"/>
    <w:lvl w:ilvl="0" w:tplc="45F2CEF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7E711333"/>
    <w:multiLevelType w:val="hybridMultilevel"/>
    <w:tmpl w:val="86FC08BA"/>
    <w:lvl w:ilvl="0" w:tplc="063EC7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A446AEA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66EA96A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AFA5C7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D778C6D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82A2B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71C59C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7BFABF5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D9A2CBE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B4C"/>
    <w:rsid w:val="00002B4C"/>
    <w:rsid w:val="00084C04"/>
    <w:rsid w:val="00170FB2"/>
    <w:rsid w:val="00175B4B"/>
    <w:rsid w:val="00295BE0"/>
    <w:rsid w:val="002E4A27"/>
    <w:rsid w:val="00441663"/>
    <w:rsid w:val="00441A4C"/>
    <w:rsid w:val="00451556"/>
    <w:rsid w:val="00487E25"/>
    <w:rsid w:val="004B6FAF"/>
    <w:rsid w:val="00501C27"/>
    <w:rsid w:val="00543C61"/>
    <w:rsid w:val="005B610A"/>
    <w:rsid w:val="00604EDB"/>
    <w:rsid w:val="00681BAE"/>
    <w:rsid w:val="0068262C"/>
    <w:rsid w:val="006C6A38"/>
    <w:rsid w:val="0070068F"/>
    <w:rsid w:val="00761B80"/>
    <w:rsid w:val="007B2E1D"/>
    <w:rsid w:val="0093621E"/>
    <w:rsid w:val="009520F3"/>
    <w:rsid w:val="009C6DCD"/>
    <w:rsid w:val="009E1DE7"/>
    <w:rsid w:val="00A95278"/>
    <w:rsid w:val="00AC7156"/>
    <w:rsid w:val="00B00C05"/>
    <w:rsid w:val="00B55754"/>
    <w:rsid w:val="00BB21CF"/>
    <w:rsid w:val="00BC4B89"/>
    <w:rsid w:val="00BF6F36"/>
    <w:rsid w:val="00C47CE1"/>
    <w:rsid w:val="00D025F5"/>
    <w:rsid w:val="00D241AC"/>
    <w:rsid w:val="00D53AE2"/>
    <w:rsid w:val="00DD2F08"/>
    <w:rsid w:val="00E466AA"/>
    <w:rsid w:val="00F92D6E"/>
    <w:rsid w:val="00FA063C"/>
    <w:rsid w:val="00FB279B"/>
    <w:rsid w:val="00FE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0F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2B4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02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2B4C"/>
  </w:style>
  <w:style w:type="paragraph" w:styleId="Footer">
    <w:name w:val="footer"/>
    <w:basedOn w:val="Normal"/>
    <w:link w:val="FooterChar"/>
    <w:uiPriority w:val="99"/>
    <w:semiHidden/>
    <w:rsid w:val="00002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2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7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7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7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</TotalTime>
  <Pages>3</Pages>
  <Words>557</Words>
  <Characters>3179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Гульнура</dc:creator>
  <cp:keywords/>
  <dc:description/>
  <cp:lastModifiedBy>Admin</cp:lastModifiedBy>
  <cp:revision>5</cp:revision>
  <dcterms:created xsi:type="dcterms:W3CDTF">2013-03-18T10:23:00Z</dcterms:created>
  <dcterms:modified xsi:type="dcterms:W3CDTF">2013-04-21T17:07:00Z</dcterms:modified>
</cp:coreProperties>
</file>